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A89" w:rsidRPr="00B752FA" w:rsidRDefault="00285494" w:rsidP="00B752FA">
      <w:pPr>
        <w:kinsoku w:val="0"/>
        <w:rPr>
          <w:szCs w:val="21"/>
        </w:rPr>
      </w:pPr>
      <w:bookmarkStart w:id="0" w:name="_GoBack"/>
      <w:bookmarkEnd w:id="0"/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9733280</wp:posOffset>
                </wp:positionH>
                <wp:positionV relativeFrom="page">
                  <wp:posOffset>2323465</wp:posOffset>
                </wp:positionV>
                <wp:extent cx="440055" cy="4720590"/>
                <wp:effectExtent l="0" t="0" r="0" b="4445"/>
                <wp:wrapNone/>
                <wp:docPr id="40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0055" cy="4720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6130" w:rsidRPr="009B6F31" w:rsidRDefault="005D6454" w:rsidP="005D6454">
                            <w:pPr>
                              <w:rPr>
                                <w:rFonts w:ascii="HGS教科書体" w:eastAsia="HGS教科書体" w:hAnsiTheme="minorEastAsia"/>
                              </w:rPr>
                            </w:pPr>
                            <w:r>
                              <w:rPr>
                                <w:rFonts w:ascii="HGS教科書体" w:eastAsia="HGS教科書体" w:hAnsiTheme="minorEastAsia" w:hint="eastAsia"/>
                              </w:rPr>
                              <w:t>【番号　　】【</w:t>
                            </w:r>
                            <w:r w:rsidR="00736130" w:rsidRPr="009B6F31">
                              <w:rPr>
                                <w:rFonts w:ascii="HGS教科書体" w:eastAsia="HGS教科書体" w:hAnsiTheme="minorEastAsia" w:hint="eastAsia"/>
                              </w:rPr>
                              <w:t>氏名</w:t>
                            </w:r>
                            <w:r>
                              <w:rPr>
                                <w:rFonts w:ascii="HGS教科書体" w:eastAsia="HGS教科書体" w:hAnsiTheme="minorEastAsia" w:hint="eastAsia"/>
                              </w:rPr>
                              <w:t xml:space="preserve">　　　　　】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766.4pt;margin-top:182.95pt;width:34.65pt;height:371.7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" filled="f" stroked="f" strokeweight=".5pt">
                <v:fill opacity="0"/>
                <v:textbox style="layout-flow:vertical-ideographic" inset="5.85pt,.7pt,5.85pt,.7pt">
                  <w:txbxContent>
                    <w:p w:rsidR="00736130" w:rsidRPr="009B6F31" w:rsidRDefault="005D6454" w:rsidP="005D6454">
                      <w:pPr>
                        <w:rPr>
                          <w:rFonts w:ascii="HGS教科書体" w:eastAsia="HGS教科書体" w:hAnsiTheme="minorEastAsia"/>
                        </w:rPr>
                      </w:pPr>
                      <w:r>
                        <w:rPr>
                          <w:rFonts w:ascii="HGS教科書体" w:eastAsia="HGS教科書体" w:hAnsiTheme="minorEastAsia" w:hint="eastAsia"/>
                        </w:rPr>
                        <w:t>【番号　　】【</w:t>
                      </w:r>
                      <w:r w:rsidR="00736130" w:rsidRPr="009B6F31">
                        <w:rPr>
                          <w:rFonts w:ascii="HGS教科書体" w:eastAsia="HGS教科書体" w:hAnsiTheme="minorEastAsia" w:hint="eastAsia"/>
                        </w:rPr>
                        <w:t>氏名</w:t>
                      </w:r>
                      <w:r>
                        <w:rPr>
                          <w:rFonts w:ascii="HGS教科書体" w:eastAsia="HGS教科書体" w:hAnsiTheme="minorEastAsia" w:hint="eastAsia"/>
                        </w:rPr>
                        <w:t xml:space="preserve">　　　　　】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323A89" w:rsidRPr="00B752FA" w:rsidSect="00B752FA">
      <w:headerReference w:type="default" r:id="rId8"/>
      <w:footerReference w:type="default" r:id="rId9"/>
      <w:pgSz w:w="16838" w:h="11906" w:orient="landscape"/>
      <w:pgMar w:top="1440" w:right="1700" w:bottom="1440" w:left="1700" w:header="0" w:footer="0" w:gutter="0"/>
      <w:cols w:space="425"/>
      <w:textDirection w:val="tbRl"/>
      <w:docGrid w:type="snapToChars" w:linePitch="671" w:charSpace="4941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7060" w:rsidRDefault="005C7060" w:rsidP="00B752FA">
      <w:r>
        <w:separator/>
      </w:r>
    </w:p>
  </w:endnote>
  <w:endnote w:type="continuationSeparator" w:id="0">
    <w:p w:rsidR="005C7060" w:rsidRDefault="005C7060" w:rsidP="00B75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2FA" w:rsidRDefault="00285494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6633210</wp:posOffset>
              </wp:positionV>
              <wp:extent cx="8533765" cy="266700"/>
              <wp:effectExtent l="3175" t="3810" r="6985" b="5715"/>
              <wp:wrapNone/>
              <wp:docPr id="1" name="Footer:文字数 × 行数:2: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752FA" w:rsidRDefault="00B752FA" w:rsidP="00B752FA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8" type="#_x0000_t202" style="position:absolute;left:0;text-align:left;margin-left:85pt;margin-top:522.3pt;width:671.9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" stroked="f">
              <v:fill opacity="0"/>
              <v:textbox inset="5.85pt,.7pt,5.85pt,.7pt">
                <w:txbxContent>
                  <w:p w:rsidR="00B752FA" w:rsidRDefault="00B752FA" w:rsidP="00B752FA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7060" w:rsidRDefault="005C7060" w:rsidP="00B752FA">
      <w:r>
        <w:separator/>
      </w:r>
    </w:p>
  </w:footnote>
  <w:footnote w:type="continuationSeparator" w:id="0">
    <w:p w:rsidR="005C7060" w:rsidRDefault="005C7060" w:rsidP="00B752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2FA" w:rsidRDefault="00285494" w:rsidP="00B752FA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2070912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914400</wp:posOffset>
              </wp:positionV>
              <wp:extent cx="8533765" cy="5732145"/>
              <wp:effectExtent l="12700" t="9525" r="6985" b="11430"/>
              <wp:wrapNone/>
              <wp:docPr id="3" name="Genko:A4:20:20:L:0::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533765" cy="5732145"/>
                        <a:chOff x="1700" y="1440"/>
                        <a:chExt cx="13439" cy="9027"/>
                      </a:xfrm>
                    </wpg:grpSpPr>
                    <wps:wsp>
                      <wps:cNvPr id="4" name="Rectangle 4"/>
                      <wps:cNvSpPr>
                        <a:spLocks noChangeArrowheads="1"/>
                      </wps:cNvSpPr>
                      <wps:spPr bwMode="auto">
                        <a:xfrm>
                          <a:off x="1810" y="1440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8B8B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" name="Rectangle 5"/>
                      <wps:cNvSpPr>
                        <a:spLocks noChangeArrowheads="1"/>
                      </wps:cNvSpPr>
                      <wps:spPr bwMode="auto">
                        <a:xfrm>
                          <a:off x="1810" y="1891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8B8B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" name="Rectangle 6"/>
                      <wps:cNvSpPr>
                        <a:spLocks noChangeArrowheads="1"/>
                      </wps:cNvSpPr>
                      <wps:spPr bwMode="auto">
                        <a:xfrm>
                          <a:off x="1810" y="234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8B8B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" name="Rectangle 7"/>
                      <wps:cNvSpPr>
                        <a:spLocks noChangeArrowheads="1"/>
                      </wps:cNvSpPr>
                      <wps:spPr bwMode="auto">
                        <a:xfrm>
                          <a:off x="1810" y="279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8B8B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" name="Rectangle 8"/>
                      <wps:cNvSpPr>
                        <a:spLocks noChangeArrowheads="1"/>
                      </wps:cNvSpPr>
                      <wps:spPr bwMode="auto">
                        <a:xfrm>
                          <a:off x="1810" y="3245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8B8B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" name="Rectangle 9"/>
                      <wps:cNvSpPr>
                        <a:spLocks noChangeArrowheads="1"/>
                      </wps:cNvSpPr>
                      <wps:spPr bwMode="auto">
                        <a:xfrm>
                          <a:off x="1810" y="3697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8B8B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" name="Rectangle 10"/>
                      <wps:cNvSpPr>
                        <a:spLocks noChangeArrowheads="1"/>
                      </wps:cNvSpPr>
                      <wps:spPr bwMode="auto">
                        <a:xfrm>
                          <a:off x="1810" y="414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8B8B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" name="Rectangle 11"/>
                      <wps:cNvSpPr>
                        <a:spLocks noChangeArrowheads="1"/>
                      </wps:cNvSpPr>
                      <wps:spPr bwMode="auto">
                        <a:xfrm>
                          <a:off x="1810" y="4599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8B8B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" name="Rectangle 12"/>
                      <wps:cNvSpPr>
                        <a:spLocks noChangeArrowheads="1"/>
                      </wps:cNvSpPr>
                      <wps:spPr bwMode="auto">
                        <a:xfrm>
                          <a:off x="1810" y="5051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8B8B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" name="Rectangle 13"/>
                      <wps:cNvSpPr>
                        <a:spLocks noChangeArrowheads="1"/>
                      </wps:cNvSpPr>
                      <wps:spPr bwMode="auto">
                        <a:xfrm>
                          <a:off x="1810" y="5502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8B8B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" name="Rectangle 14"/>
                      <wps:cNvSpPr>
                        <a:spLocks noChangeArrowheads="1"/>
                      </wps:cNvSpPr>
                      <wps:spPr bwMode="auto">
                        <a:xfrm>
                          <a:off x="1810" y="595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8B8B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" name="Rectangle 15"/>
                      <wps:cNvSpPr>
                        <a:spLocks noChangeArrowheads="1"/>
                      </wps:cNvSpPr>
                      <wps:spPr bwMode="auto">
                        <a:xfrm>
                          <a:off x="1810" y="6405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8B8B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" name="Rectangle 16"/>
                      <wps:cNvSpPr>
                        <a:spLocks noChangeArrowheads="1"/>
                      </wps:cNvSpPr>
                      <wps:spPr bwMode="auto">
                        <a:xfrm>
                          <a:off x="1810" y="6856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8B8B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" name="Rectangle 17"/>
                      <wps:cNvSpPr>
                        <a:spLocks noChangeArrowheads="1"/>
                      </wps:cNvSpPr>
                      <wps:spPr bwMode="auto">
                        <a:xfrm>
                          <a:off x="1810" y="730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8B8B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" name="Rectangle 18"/>
                      <wps:cNvSpPr>
                        <a:spLocks noChangeArrowheads="1"/>
                      </wps:cNvSpPr>
                      <wps:spPr bwMode="auto">
                        <a:xfrm>
                          <a:off x="1810" y="7759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8B8B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" name="Rectangle 19"/>
                      <wps:cNvSpPr>
                        <a:spLocks noChangeArrowheads="1"/>
                      </wps:cNvSpPr>
                      <wps:spPr bwMode="auto">
                        <a:xfrm>
                          <a:off x="1810" y="8210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8B8B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" name="Rectangle 20"/>
                      <wps:cNvSpPr>
                        <a:spLocks noChangeArrowheads="1"/>
                      </wps:cNvSpPr>
                      <wps:spPr bwMode="auto">
                        <a:xfrm>
                          <a:off x="1810" y="8662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8B8B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" name="Rectangle 21"/>
                      <wps:cNvSpPr>
                        <a:spLocks noChangeArrowheads="1"/>
                      </wps:cNvSpPr>
                      <wps:spPr bwMode="auto">
                        <a:xfrm>
                          <a:off x="1810" y="911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8B8B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" name="Rectangle 22"/>
                      <wps:cNvSpPr>
                        <a:spLocks noChangeArrowheads="1"/>
                      </wps:cNvSpPr>
                      <wps:spPr bwMode="auto">
                        <a:xfrm>
                          <a:off x="1810" y="9564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8B8B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" name="Rectangle 23"/>
                      <wps:cNvSpPr>
                        <a:spLocks noChangeArrowheads="1"/>
                      </wps:cNvSpPr>
                      <wps:spPr bwMode="auto">
                        <a:xfrm>
                          <a:off x="1810" y="10016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8B8B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" name="Rectangle 24"/>
                      <wps:cNvSpPr>
                        <a:spLocks noChangeArrowheads="1"/>
                      </wps:cNvSpPr>
                      <wps:spPr bwMode="auto">
                        <a:xfrm>
                          <a:off x="2482" y="1440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8B8B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" name="Rectangle 25"/>
                      <wps:cNvSpPr>
                        <a:spLocks noChangeArrowheads="1"/>
                      </wps:cNvSpPr>
                      <wps:spPr bwMode="auto">
                        <a:xfrm>
                          <a:off x="2482" y="1891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8B8B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" name="Rectangle 26"/>
                      <wps:cNvSpPr>
                        <a:spLocks noChangeArrowheads="1"/>
                      </wps:cNvSpPr>
                      <wps:spPr bwMode="auto">
                        <a:xfrm>
                          <a:off x="2482" y="234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8B8B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" name="Rectangle 27"/>
                      <wps:cNvSpPr>
                        <a:spLocks noChangeArrowheads="1"/>
                      </wps:cNvSpPr>
                      <wps:spPr bwMode="auto">
                        <a:xfrm>
                          <a:off x="2482" y="279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8B8B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" name="Rectangle 28"/>
                      <wps:cNvSpPr>
                        <a:spLocks noChangeArrowheads="1"/>
                      </wps:cNvSpPr>
                      <wps:spPr bwMode="auto">
                        <a:xfrm>
                          <a:off x="2482" y="3245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8B8B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" name="Rectangle 29"/>
                      <wps:cNvSpPr>
                        <a:spLocks noChangeArrowheads="1"/>
                      </wps:cNvSpPr>
                      <wps:spPr bwMode="auto">
                        <a:xfrm>
                          <a:off x="2482" y="3697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8B8B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" name="Rectangle 30"/>
                      <wps:cNvSpPr>
                        <a:spLocks noChangeArrowheads="1"/>
                      </wps:cNvSpPr>
                      <wps:spPr bwMode="auto">
                        <a:xfrm>
                          <a:off x="2482" y="414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8B8B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" name="Rectangle 31"/>
                      <wps:cNvSpPr>
                        <a:spLocks noChangeArrowheads="1"/>
                      </wps:cNvSpPr>
                      <wps:spPr bwMode="auto">
                        <a:xfrm>
                          <a:off x="2482" y="4599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8B8B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" name="Rectangle 32"/>
                      <wps:cNvSpPr>
                        <a:spLocks noChangeArrowheads="1"/>
                      </wps:cNvSpPr>
                      <wps:spPr bwMode="auto">
                        <a:xfrm>
                          <a:off x="2482" y="5051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8B8B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" name="Rectangle 33"/>
                      <wps:cNvSpPr>
                        <a:spLocks noChangeArrowheads="1"/>
                      </wps:cNvSpPr>
                      <wps:spPr bwMode="auto">
                        <a:xfrm>
                          <a:off x="2482" y="5502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8B8B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" name="Rectangle 34"/>
                      <wps:cNvSpPr>
                        <a:spLocks noChangeArrowheads="1"/>
                      </wps:cNvSpPr>
                      <wps:spPr bwMode="auto">
                        <a:xfrm>
                          <a:off x="2482" y="595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8B8B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" name="Rectangle 35"/>
                      <wps:cNvSpPr>
                        <a:spLocks noChangeArrowheads="1"/>
                      </wps:cNvSpPr>
                      <wps:spPr bwMode="auto">
                        <a:xfrm>
                          <a:off x="2482" y="6405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8B8B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" name="Rectangle 36"/>
                      <wps:cNvSpPr>
                        <a:spLocks noChangeArrowheads="1"/>
                      </wps:cNvSpPr>
                      <wps:spPr bwMode="auto">
                        <a:xfrm>
                          <a:off x="2482" y="6856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8B8B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" name="Rectangle 37"/>
                      <wps:cNvSpPr>
                        <a:spLocks noChangeArrowheads="1"/>
                      </wps:cNvSpPr>
                      <wps:spPr bwMode="auto">
                        <a:xfrm>
                          <a:off x="2482" y="730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8B8B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" name="Rectangle 38"/>
                      <wps:cNvSpPr>
                        <a:spLocks noChangeArrowheads="1"/>
                      </wps:cNvSpPr>
                      <wps:spPr bwMode="auto">
                        <a:xfrm>
                          <a:off x="2482" y="7759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8B8B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" name="Rectangle 39"/>
                      <wps:cNvSpPr>
                        <a:spLocks noChangeArrowheads="1"/>
                      </wps:cNvSpPr>
                      <wps:spPr bwMode="auto">
                        <a:xfrm>
                          <a:off x="2482" y="8210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8B8B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" name="Rectangle 40"/>
                      <wps:cNvSpPr>
                        <a:spLocks noChangeArrowheads="1"/>
                      </wps:cNvSpPr>
                      <wps:spPr bwMode="auto">
                        <a:xfrm>
                          <a:off x="2482" y="8662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8B8B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1" name="Rectangle 41"/>
                      <wps:cNvSpPr>
                        <a:spLocks noChangeArrowheads="1"/>
                      </wps:cNvSpPr>
                      <wps:spPr bwMode="auto">
                        <a:xfrm>
                          <a:off x="2482" y="911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8B8B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2" name="Rectangle 42"/>
                      <wps:cNvSpPr>
                        <a:spLocks noChangeArrowheads="1"/>
                      </wps:cNvSpPr>
                      <wps:spPr bwMode="auto">
                        <a:xfrm>
                          <a:off x="2482" y="9564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8B8B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3" name="Rectangle 43"/>
                      <wps:cNvSpPr>
                        <a:spLocks noChangeArrowheads="1"/>
                      </wps:cNvSpPr>
                      <wps:spPr bwMode="auto">
                        <a:xfrm>
                          <a:off x="2482" y="10016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8B8B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4" name="Rectangle 44"/>
                      <wps:cNvSpPr>
                        <a:spLocks noChangeArrowheads="1"/>
                      </wps:cNvSpPr>
                      <wps:spPr bwMode="auto">
                        <a:xfrm>
                          <a:off x="3154" y="1440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8B8B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5" name="Rectangle 45"/>
                      <wps:cNvSpPr>
                        <a:spLocks noChangeArrowheads="1"/>
                      </wps:cNvSpPr>
                      <wps:spPr bwMode="auto">
                        <a:xfrm>
                          <a:off x="3154" y="1891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8B8B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6" name="Rectangle 46"/>
                      <wps:cNvSpPr>
                        <a:spLocks noChangeArrowheads="1"/>
                      </wps:cNvSpPr>
                      <wps:spPr bwMode="auto">
                        <a:xfrm>
                          <a:off x="3154" y="234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8B8B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7" name="Rectangle 47"/>
                      <wps:cNvSpPr>
                        <a:spLocks noChangeArrowheads="1"/>
                      </wps:cNvSpPr>
                      <wps:spPr bwMode="auto">
                        <a:xfrm>
                          <a:off x="3154" y="279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8B8B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8" name="Rectangle 48"/>
                      <wps:cNvSpPr>
                        <a:spLocks noChangeArrowheads="1"/>
                      </wps:cNvSpPr>
                      <wps:spPr bwMode="auto">
                        <a:xfrm>
                          <a:off x="3154" y="3245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8B8B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9" name="Rectangle 49"/>
                      <wps:cNvSpPr>
                        <a:spLocks noChangeArrowheads="1"/>
                      </wps:cNvSpPr>
                      <wps:spPr bwMode="auto">
                        <a:xfrm>
                          <a:off x="3154" y="3697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8B8B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0" name="Rectangle 50"/>
                      <wps:cNvSpPr>
                        <a:spLocks noChangeArrowheads="1"/>
                      </wps:cNvSpPr>
                      <wps:spPr bwMode="auto">
                        <a:xfrm>
                          <a:off x="3154" y="414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8B8B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1" name="Rectangle 51"/>
                      <wps:cNvSpPr>
                        <a:spLocks noChangeArrowheads="1"/>
                      </wps:cNvSpPr>
                      <wps:spPr bwMode="auto">
                        <a:xfrm>
                          <a:off x="3154" y="4599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8B8B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2" name="Rectangle 52"/>
                      <wps:cNvSpPr>
                        <a:spLocks noChangeArrowheads="1"/>
                      </wps:cNvSpPr>
                      <wps:spPr bwMode="auto">
                        <a:xfrm>
                          <a:off x="3154" y="5051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8B8B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3" name="Rectangle 53"/>
                      <wps:cNvSpPr>
                        <a:spLocks noChangeArrowheads="1"/>
                      </wps:cNvSpPr>
                      <wps:spPr bwMode="auto">
                        <a:xfrm>
                          <a:off x="3154" y="5502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8B8B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4" name="Rectangle 54"/>
                      <wps:cNvSpPr>
                        <a:spLocks noChangeArrowheads="1"/>
                      </wps:cNvSpPr>
                      <wps:spPr bwMode="auto">
                        <a:xfrm>
                          <a:off x="3154" y="595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8B8B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5" name="Rectangle 55"/>
                      <wps:cNvSpPr>
                        <a:spLocks noChangeArrowheads="1"/>
                      </wps:cNvSpPr>
                      <wps:spPr bwMode="auto">
                        <a:xfrm>
                          <a:off x="3154" y="6405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8B8B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6" name="Rectangle 56"/>
                      <wps:cNvSpPr>
                        <a:spLocks noChangeArrowheads="1"/>
                      </wps:cNvSpPr>
                      <wps:spPr bwMode="auto">
                        <a:xfrm>
                          <a:off x="3154" y="6856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8B8B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7" name="Rectangle 57"/>
                      <wps:cNvSpPr>
                        <a:spLocks noChangeArrowheads="1"/>
                      </wps:cNvSpPr>
                      <wps:spPr bwMode="auto">
                        <a:xfrm>
                          <a:off x="3154" y="730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8B8B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8" name="Rectangle 58"/>
                      <wps:cNvSpPr>
                        <a:spLocks noChangeArrowheads="1"/>
                      </wps:cNvSpPr>
                      <wps:spPr bwMode="auto">
                        <a:xfrm>
                          <a:off x="3154" y="7759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8B8B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9" name="Rectangle 59"/>
                      <wps:cNvSpPr>
                        <a:spLocks noChangeArrowheads="1"/>
                      </wps:cNvSpPr>
                      <wps:spPr bwMode="auto">
                        <a:xfrm>
                          <a:off x="3154" y="8210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8B8B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0" name="Rectangle 60"/>
                      <wps:cNvSpPr>
                        <a:spLocks noChangeArrowheads="1"/>
                      </wps:cNvSpPr>
                      <wps:spPr bwMode="auto">
                        <a:xfrm>
                          <a:off x="3154" y="8662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8B8B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1" name="Rectangle 61"/>
                      <wps:cNvSpPr>
                        <a:spLocks noChangeArrowheads="1"/>
                      </wps:cNvSpPr>
                      <wps:spPr bwMode="auto">
                        <a:xfrm>
                          <a:off x="3154" y="911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8B8B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2" name="Rectangle 62"/>
                      <wps:cNvSpPr>
                        <a:spLocks noChangeArrowheads="1"/>
                      </wps:cNvSpPr>
                      <wps:spPr bwMode="auto">
                        <a:xfrm>
                          <a:off x="3154" y="9564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8B8B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3" name="Rectangle 63"/>
                      <wps:cNvSpPr>
                        <a:spLocks noChangeArrowheads="1"/>
                      </wps:cNvSpPr>
                      <wps:spPr bwMode="auto">
                        <a:xfrm>
                          <a:off x="3154" y="10016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8B8B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4" name="Rectangle 64"/>
                      <wps:cNvSpPr>
                        <a:spLocks noChangeArrowheads="1"/>
                      </wps:cNvSpPr>
                      <wps:spPr bwMode="auto">
                        <a:xfrm>
                          <a:off x="3826" y="1440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8B8B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5" name="Rectangle 65"/>
                      <wps:cNvSpPr>
                        <a:spLocks noChangeArrowheads="1"/>
                      </wps:cNvSpPr>
                      <wps:spPr bwMode="auto">
                        <a:xfrm>
                          <a:off x="3826" y="1891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8B8B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6" name="Rectangle 66"/>
                      <wps:cNvSpPr>
                        <a:spLocks noChangeArrowheads="1"/>
                      </wps:cNvSpPr>
                      <wps:spPr bwMode="auto">
                        <a:xfrm>
                          <a:off x="3826" y="234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8B8B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7" name="Rectangle 67"/>
                      <wps:cNvSpPr>
                        <a:spLocks noChangeArrowheads="1"/>
                      </wps:cNvSpPr>
                      <wps:spPr bwMode="auto">
                        <a:xfrm>
                          <a:off x="3826" y="279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8B8B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8" name="Rectangle 68"/>
                      <wps:cNvSpPr>
                        <a:spLocks noChangeArrowheads="1"/>
                      </wps:cNvSpPr>
                      <wps:spPr bwMode="auto">
                        <a:xfrm>
                          <a:off x="3826" y="3245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8B8B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9" name="Rectangle 69"/>
                      <wps:cNvSpPr>
                        <a:spLocks noChangeArrowheads="1"/>
                      </wps:cNvSpPr>
                      <wps:spPr bwMode="auto">
                        <a:xfrm>
                          <a:off x="3826" y="3697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8B8B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0" name="Rectangle 70"/>
                      <wps:cNvSpPr>
                        <a:spLocks noChangeArrowheads="1"/>
                      </wps:cNvSpPr>
                      <wps:spPr bwMode="auto">
                        <a:xfrm>
                          <a:off x="3826" y="414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8B8B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1" name="Rectangle 71"/>
                      <wps:cNvSpPr>
                        <a:spLocks noChangeArrowheads="1"/>
                      </wps:cNvSpPr>
                      <wps:spPr bwMode="auto">
                        <a:xfrm>
                          <a:off x="3826" y="4599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8B8B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2" name="Rectangle 72"/>
                      <wps:cNvSpPr>
                        <a:spLocks noChangeArrowheads="1"/>
                      </wps:cNvSpPr>
                      <wps:spPr bwMode="auto">
                        <a:xfrm>
                          <a:off x="3826" y="5051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8B8B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3" name="Rectangle 73"/>
                      <wps:cNvSpPr>
                        <a:spLocks noChangeArrowheads="1"/>
                      </wps:cNvSpPr>
                      <wps:spPr bwMode="auto">
                        <a:xfrm>
                          <a:off x="3826" y="5502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8B8B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4" name="Rectangle 74"/>
                      <wps:cNvSpPr>
                        <a:spLocks noChangeArrowheads="1"/>
                      </wps:cNvSpPr>
                      <wps:spPr bwMode="auto">
                        <a:xfrm>
                          <a:off x="3826" y="595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8B8B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5" name="Rectangle 75"/>
                      <wps:cNvSpPr>
                        <a:spLocks noChangeArrowheads="1"/>
                      </wps:cNvSpPr>
                      <wps:spPr bwMode="auto">
                        <a:xfrm>
                          <a:off x="3826" y="6405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8B8B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6" name="Rectangle 76"/>
                      <wps:cNvSpPr>
                        <a:spLocks noChangeArrowheads="1"/>
                      </wps:cNvSpPr>
                      <wps:spPr bwMode="auto">
                        <a:xfrm>
                          <a:off x="3826" y="6856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8B8B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7" name="Rectangle 77"/>
                      <wps:cNvSpPr>
                        <a:spLocks noChangeArrowheads="1"/>
                      </wps:cNvSpPr>
                      <wps:spPr bwMode="auto">
                        <a:xfrm>
                          <a:off x="3826" y="730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8B8B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8" name="Rectangle 78"/>
                      <wps:cNvSpPr>
                        <a:spLocks noChangeArrowheads="1"/>
                      </wps:cNvSpPr>
                      <wps:spPr bwMode="auto">
                        <a:xfrm>
                          <a:off x="3826" y="7759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8B8B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9" name="Rectangle 79"/>
                      <wps:cNvSpPr>
                        <a:spLocks noChangeArrowheads="1"/>
                      </wps:cNvSpPr>
                      <wps:spPr bwMode="auto">
                        <a:xfrm>
                          <a:off x="3826" y="8210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8B8B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0" name="Rectangle 80"/>
                      <wps:cNvSpPr>
                        <a:spLocks noChangeArrowheads="1"/>
                      </wps:cNvSpPr>
                      <wps:spPr bwMode="auto">
                        <a:xfrm>
                          <a:off x="3826" y="8662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8B8B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1" name="Rectangle 81"/>
                      <wps:cNvSpPr>
                        <a:spLocks noChangeArrowheads="1"/>
                      </wps:cNvSpPr>
                      <wps:spPr bwMode="auto">
                        <a:xfrm>
                          <a:off x="3826" y="911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8B8B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2" name="Rectangle 82"/>
                      <wps:cNvSpPr>
                        <a:spLocks noChangeArrowheads="1"/>
                      </wps:cNvSpPr>
                      <wps:spPr bwMode="auto">
                        <a:xfrm>
                          <a:off x="3826" y="9564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8B8B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3" name="Rectangle 83"/>
                      <wps:cNvSpPr>
                        <a:spLocks noChangeArrowheads="1"/>
                      </wps:cNvSpPr>
                      <wps:spPr bwMode="auto">
                        <a:xfrm>
                          <a:off x="3826" y="10016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8B8B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4" name="Rectangle 84"/>
                      <wps:cNvSpPr>
                        <a:spLocks noChangeArrowheads="1"/>
                      </wps:cNvSpPr>
                      <wps:spPr bwMode="auto">
                        <a:xfrm>
                          <a:off x="4498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8B8B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5" name="Rectangle 85"/>
                      <wps:cNvSpPr>
                        <a:spLocks noChangeArrowheads="1"/>
                      </wps:cNvSpPr>
                      <wps:spPr bwMode="auto">
                        <a:xfrm>
                          <a:off x="4498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8B8B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6" name="Rectangle 86"/>
                      <wps:cNvSpPr>
                        <a:spLocks noChangeArrowheads="1"/>
                      </wps:cNvSpPr>
                      <wps:spPr bwMode="auto">
                        <a:xfrm>
                          <a:off x="4498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8B8B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7" name="Rectangle 87"/>
                      <wps:cNvSpPr>
                        <a:spLocks noChangeArrowheads="1"/>
                      </wps:cNvSpPr>
                      <wps:spPr bwMode="auto">
                        <a:xfrm>
                          <a:off x="4498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8B8B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8" name="Rectangle 88"/>
                      <wps:cNvSpPr>
                        <a:spLocks noChangeArrowheads="1"/>
                      </wps:cNvSpPr>
                      <wps:spPr bwMode="auto">
                        <a:xfrm>
                          <a:off x="4498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8B8B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9" name="Rectangle 89"/>
                      <wps:cNvSpPr>
                        <a:spLocks noChangeArrowheads="1"/>
                      </wps:cNvSpPr>
                      <wps:spPr bwMode="auto">
                        <a:xfrm>
                          <a:off x="4498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8B8B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0" name="Rectangle 90"/>
                      <wps:cNvSpPr>
                        <a:spLocks noChangeArrowheads="1"/>
                      </wps:cNvSpPr>
                      <wps:spPr bwMode="auto">
                        <a:xfrm>
                          <a:off x="4498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8B8B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1" name="Rectangle 91"/>
                      <wps:cNvSpPr>
                        <a:spLocks noChangeArrowheads="1"/>
                      </wps:cNvSpPr>
                      <wps:spPr bwMode="auto">
                        <a:xfrm>
                          <a:off x="4498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8B8B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2" name="Rectangle 92"/>
                      <wps:cNvSpPr>
                        <a:spLocks noChangeArrowheads="1"/>
                      </wps:cNvSpPr>
                      <wps:spPr bwMode="auto">
                        <a:xfrm>
                          <a:off x="4498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8B8B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3" name="Rectangle 93"/>
                      <wps:cNvSpPr>
                        <a:spLocks noChangeArrowheads="1"/>
                      </wps:cNvSpPr>
                      <wps:spPr bwMode="auto">
                        <a:xfrm>
                          <a:off x="4498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8B8B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4" name="Rectangle 94"/>
                      <wps:cNvSpPr>
                        <a:spLocks noChangeArrowheads="1"/>
                      </wps:cNvSpPr>
                      <wps:spPr bwMode="auto">
                        <a:xfrm>
                          <a:off x="4498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8B8B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5" name="Rectangle 95"/>
                      <wps:cNvSpPr>
                        <a:spLocks noChangeArrowheads="1"/>
                      </wps:cNvSpPr>
                      <wps:spPr bwMode="auto">
                        <a:xfrm>
                          <a:off x="4498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8B8B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6" name="Rectangle 96"/>
                      <wps:cNvSpPr>
                        <a:spLocks noChangeArrowheads="1"/>
                      </wps:cNvSpPr>
                      <wps:spPr bwMode="auto">
                        <a:xfrm>
                          <a:off x="4498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8B8B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7" name="Rectangle 97"/>
                      <wps:cNvSpPr>
                        <a:spLocks noChangeArrowheads="1"/>
                      </wps:cNvSpPr>
                      <wps:spPr bwMode="auto">
                        <a:xfrm>
                          <a:off x="4498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8B8B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8" name="Rectangle 98"/>
                      <wps:cNvSpPr>
                        <a:spLocks noChangeArrowheads="1"/>
                      </wps:cNvSpPr>
                      <wps:spPr bwMode="auto">
                        <a:xfrm>
                          <a:off x="4498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8B8B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9" name="Rectangle 99"/>
                      <wps:cNvSpPr>
                        <a:spLocks noChangeArrowheads="1"/>
                      </wps:cNvSpPr>
                      <wps:spPr bwMode="auto">
                        <a:xfrm>
                          <a:off x="4498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8B8B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0" name="Rectangle 100"/>
                      <wps:cNvSpPr>
                        <a:spLocks noChangeArrowheads="1"/>
                      </wps:cNvSpPr>
                      <wps:spPr bwMode="auto">
                        <a:xfrm>
                          <a:off x="4498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8B8B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1" name="Rectangle 101"/>
                      <wps:cNvSpPr>
                        <a:spLocks noChangeArrowheads="1"/>
                      </wps:cNvSpPr>
                      <wps:spPr bwMode="auto">
                        <a:xfrm>
                          <a:off x="4498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8B8B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2" name="Rectangle 102"/>
                      <wps:cNvSpPr>
                        <a:spLocks noChangeArrowheads="1"/>
                      </wps:cNvSpPr>
                      <wps:spPr bwMode="auto">
                        <a:xfrm>
                          <a:off x="4498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8B8B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3" name="Rectangle 103"/>
                      <wps:cNvSpPr>
                        <a:spLocks noChangeArrowheads="1"/>
                      </wps:cNvSpPr>
                      <wps:spPr bwMode="auto">
                        <a:xfrm>
                          <a:off x="4498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8B8B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4" name="Rectangle 104"/>
                      <wps:cNvSpPr>
                        <a:spLocks noChangeArrowheads="1"/>
                      </wps:cNvSpPr>
                      <wps:spPr bwMode="auto">
                        <a:xfrm>
                          <a:off x="5170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8B8B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5" name="Rectangle 105"/>
                      <wps:cNvSpPr>
                        <a:spLocks noChangeArrowheads="1"/>
                      </wps:cNvSpPr>
                      <wps:spPr bwMode="auto">
                        <a:xfrm>
                          <a:off x="5170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8B8B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6" name="Rectangle 106"/>
                      <wps:cNvSpPr>
                        <a:spLocks noChangeArrowheads="1"/>
                      </wps:cNvSpPr>
                      <wps:spPr bwMode="auto">
                        <a:xfrm>
                          <a:off x="5170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8B8B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7" name="Rectangle 107"/>
                      <wps:cNvSpPr>
                        <a:spLocks noChangeArrowheads="1"/>
                      </wps:cNvSpPr>
                      <wps:spPr bwMode="auto">
                        <a:xfrm>
                          <a:off x="5170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8B8B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8" name="Rectangle 108"/>
                      <wps:cNvSpPr>
                        <a:spLocks noChangeArrowheads="1"/>
                      </wps:cNvSpPr>
                      <wps:spPr bwMode="auto">
                        <a:xfrm>
                          <a:off x="5170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8B8B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9" name="Rectangle 109"/>
                      <wps:cNvSpPr>
                        <a:spLocks noChangeArrowheads="1"/>
                      </wps:cNvSpPr>
                      <wps:spPr bwMode="auto">
                        <a:xfrm>
                          <a:off x="5170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8B8B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0" name="Rectangle 110"/>
                      <wps:cNvSpPr>
                        <a:spLocks noChangeArrowheads="1"/>
                      </wps:cNvSpPr>
                      <wps:spPr bwMode="auto">
                        <a:xfrm>
                          <a:off x="5170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8B8B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1" name="Rectangle 111"/>
                      <wps:cNvSpPr>
                        <a:spLocks noChangeArrowheads="1"/>
                      </wps:cNvSpPr>
                      <wps:spPr bwMode="auto">
                        <a:xfrm>
                          <a:off x="5170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8B8B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2" name="Rectangle 112"/>
                      <wps:cNvSpPr>
                        <a:spLocks noChangeArrowheads="1"/>
                      </wps:cNvSpPr>
                      <wps:spPr bwMode="auto">
                        <a:xfrm>
                          <a:off x="5170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8B8B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3" name="Rectangle 113"/>
                      <wps:cNvSpPr>
                        <a:spLocks noChangeArrowheads="1"/>
                      </wps:cNvSpPr>
                      <wps:spPr bwMode="auto">
                        <a:xfrm>
                          <a:off x="5170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8B8B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4" name="Rectangle 114"/>
                      <wps:cNvSpPr>
                        <a:spLocks noChangeArrowheads="1"/>
                      </wps:cNvSpPr>
                      <wps:spPr bwMode="auto">
                        <a:xfrm>
                          <a:off x="5170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8B8B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5" name="Rectangle 115"/>
                      <wps:cNvSpPr>
                        <a:spLocks noChangeArrowheads="1"/>
                      </wps:cNvSpPr>
                      <wps:spPr bwMode="auto">
                        <a:xfrm>
                          <a:off x="5170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8B8B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6" name="Rectangle 116"/>
                      <wps:cNvSpPr>
                        <a:spLocks noChangeArrowheads="1"/>
                      </wps:cNvSpPr>
                      <wps:spPr bwMode="auto">
                        <a:xfrm>
                          <a:off x="5170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8B8B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7" name="Rectangle 117"/>
                      <wps:cNvSpPr>
                        <a:spLocks noChangeArrowheads="1"/>
                      </wps:cNvSpPr>
                      <wps:spPr bwMode="auto">
                        <a:xfrm>
                          <a:off x="5170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8B8B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8" name="Rectangle 118"/>
                      <wps:cNvSpPr>
                        <a:spLocks noChangeArrowheads="1"/>
                      </wps:cNvSpPr>
                      <wps:spPr bwMode="auto">
                        <a:xfrm>
                          <a:off x="5170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8B8B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9" name="Rectangle 119"/>
                      <wps:cNvSpPr>
                        <a:spLocks noChangeArrowheads="1"/>
                      </wps:cNvSpPr>
                      <wps:spPr bwMode="auto">
                        <a:xfrm>
                          <a:off x="5170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8B8B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0" name="Rectangle 120"/>
                      <wps:cNvSpPr>
                        <a:spLocks noChangeArrowheads="1"/>
                      </wps:cNvSpPr>
                      <wps:spPr bwMode="auto">
                        <a:xfrm>
                          <a:off x="5170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8B8B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1" name="Rectangle 121"/>
                      <wps:cNvSpPr>
                        <a:spLocks noChangeArrowheads="1"/>
                      </wps:cNvSpPr>
                      <wps:spPr bwMode="auto">
                        <a:xfrm>
                          <a:off x="5170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8B8B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2" name="Rectangle 122"/>
                      <wps:cNvSpPr>
                        <a:spLocks noChangeArrowheads="1"/>
                      </wps:cNvSpPr>
                      <wps:spPr bwMode="auto">
                        <a:xfrm>
                          <a:off x="5170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8B8B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3" name="Rectangle 123"/>
                      <wps:cNvSpPr>
                        <a:spLocks noChangeArrowheads="1"/>
                      </wps:cNvSpPr>
                      <wps:spPr bwMode="auto">
                        <a:xfrm>
                          <a:off x="5170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8B8B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4" name="Rectangle 124"/>
                      <wps:cNvSpPr>
                        <a:spLocks noChangeArrowheads="1"/>
                      </wps:cNvSpPr>
                      <wps:spPr bwMode="auto">
                        <a:xfrm>
                          <a:off x="5842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8B8B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5" name="Rectangle 125"/>
                      <wps:cNvSpPr>
                        <a:spLocks noChangeArrowheads="1"/>
                      </wps:cNvSpPr>
                      <wps:spPr bwMode="auto">
                        <a:xfrm>
                          <a:off x="5842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8B8B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6" name="Rectangle 126"/>
                      <wps:cNvSpPr>
                        <a:spLocks noChangeArrowheads="1"/>
                      </wps:cNvSpPr>
                      <wps:spPr bwMode="auto">
                        <a:xfrm>
                          <a:off x="5842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8B8B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7" name="Rectangle 127"/>
                      <wps:cNvSpPr>
                        <a:spLocks noChangeArrowheads="1"/>
                      </wps:cNvSpPr>
                      <wps:spPr bwMode="auto">
                        <a:xfrm>
                          <a:off x="5842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8B8B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8" name="Rectangle 128"/>
                      <wps:cNvSpPr>
                        <a:spLocks noChangeArrowheads="1"/>
                      </wps:cNvSpPr>
                      <wps:spPr bwMode="auto">
                        <a:xfrm>
                          <a:off x="5842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8B8B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9" name="Rectangle 129"/>
                      <wps:cNvSpPr>
                        <a:spLocks noChangeArrowheads="1"/>
                      </wps:cNvSpPr>
                      <wps:spPr bwMode="auto">
                        <a:xfrm>
                          <a:off x="5842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8B8B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0" name="Rectangle 130"/>
                      <wps:cNvSpPr>
                        <a:spLocks noChangeArrowheads="1"/>
                      </wps:cNvSpPr>
                      <wps:spPr bwMode="auto">
                        <a:xfrm>
                          <a:off x="5842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8B8B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1" name="Rectangle 131"/>
                      <wps:cNvSpPr>
                        <a:spLocks noChangeArrowheads="1"/>
                      </wps:cNvSpPr>
                      <wps:spPr bwMode="auto">
                        <a:xfrm>
                          <a:off x="5842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8B8B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2" name="Rectangle 132"/>
                      <wps:cNvSpPr>
                        <a:spLocks noChangeArrowheads="1"/>
                      </wps:cNvSpPr>
                      <wps:spPr bwMode="auto">
                        <a:xfrm>
                          <a:off x="5842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8B8B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3" name="Rectangle 133"/>
                      <wps:cNvSpPr>
                        <a:spLocks noChangeArrowheads="1"/>
                      </wps:cNvSpPr>
                      <wps:spPr bwMode="auto">
                        <a:xfrm>
                          <a:off x="5842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8B8B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4" name="Rectangle 134"/>
                      <wps:cNvSpPr>
                        <a:spLocks noChangeArrowheads="1"/>
                      </wps:cNvSpPr>
                      <wps:spPr bwMode="auto">
                        <a:xfrm>
                          <a:off x="5842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8B8B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5" name="Rectangle 135"/>
                      <wps:cNvSpPr>
                        <a:spLocks noChangeArrowheads="1"/>
                      </wps:cNvSpPr>
                      <wps:spPr bwMode="auto">
                        <a:xfrm>
                          <a:off x="5842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8B8B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6" name="Rectangle 136"/>
                      <wps:cNvSpPr>
                        <a:spLocks noChangeArrowheads="1"/>
                      </wps:cNvSpPr>
                      <wps:spPr bwMode="auto">
                        <a:xfrm>
                          <a:off x="5842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8B8B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7" name="Rectangle 137"/>
                      <wps:cNvSpPr>
                        <a:spLocks noChangeArrowheads="1"/>
                      </wps:cNvSpPr>
                      <wps:spPr bwMode="auto">
                        <a:xfrm>
                          <a:off x="5842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8B8B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8" name="Rectangle 138"/>
                      <wps:cNvSpPr>
                        <a:spLocks noChangeArrowheads="1"/>
                      </wps:cNvSpPr>
                      <wps:spPr bwMode="auto">
                        <a:xfrm>
                          <a:off x="5842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8B8B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9" name="Rectangle 139"/>
                      <wps:cNvSpPr>
                        <a:spLocks noChangeArrowheads="1"/>
                      </wps:cNvSpPr>
                      <wps:spPr bwMode="auto">
                        <a:xfrm>
                          <a:off x="5842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8B8B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0" name="Rectangle 140"/>
                      <wps:cNvSpPr>
                        <a:spLocks noChangeArrowheads="1"/>
                      </wps:cNvSpPr>
                      <wps:spPr bwMode="auto">
                        <a:xfrm>
                          <a:off x="5842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8B8B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1" name="Rectangle 141"/>
                      <wps:cNvSpPr>
                        <a:spLocks noChangeArrowheads="1"/>
                      </wps:cNvSpPr>
                      <wps:spPr bwMode="auto">
                        <a:xfrm>
                          <a:off x="5842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8B8B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2" name="Rectangle 142"/>
                      <wps:cNvSpPr>
                        <a:spLocks noChangeArrowheads="1"/>
                      </wps:cNvSpPr>
                      <wps:spPr bwMode="auto">
                        <a:xfrm>
                          <a:off x="5842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8B8B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3" name="Rectangle 143"/>
                      <wps:cNvSpPr>
                        <a:spLocks noChangeArrowheads="1"/>
                      </wps:cNvSpPr>
                      <wps:spPr bwMode="auto">
                        <a:xfrm>
                          <a:off x="5842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8B8B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4" name="Rectangle 144"/>
                      <wps:cNvSpPr>
                        <a:spLocks noChangeArrowheads="1"/>
                      </wps:cNvSpPr>
                      <wps:spPr bwMode="auto">
                        <a:xfrm>
                          <a:off x="6514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8B8B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5" name="Rectangle 145"/>
                      <wps:cNvSpPr>
                        <a:spLocks noChangeArrowheads="1"/>
                      </wps:cNvSpPr>
                      <wps:spPr bwMode="auto">
                        <a:xfrm>
                          <a:off x="6514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8B8B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6" name="Rectangle 146"/>
                      <wps:cNvSpPr>
                        <a:spLocks noChangeArrowheads="1"/>
                      </wps:cNvSpPr>
                      <wps:spPr bwMode="auto">
                        <a:xfrm>
                          <a:off x="6514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8B8B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7" name="Rectangle 147"/>
                      <wps:cNvSpPr>
                        <a:spLocks noChangeArrowheads="1"/>
                      </wps:cNvSpPr>
                      <wps:spPr bwMode="auto">
                        <a:xfrm>
                          <a:off x="6514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8B8B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8" name="Rectangle 148"/>
                      <wps:cNvSpPr>
                        <a:spLocks noChangeArrowheads="1"/>
                      </wps:cNvSpPr>
                      <wps:spPr bwMode="auto">
                        <a:xfrm>
                          <a:off x="6514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8B8B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9" name="Rectangle 149"/>
                      <wps:cNvSpPr>
                        <a:spLocks noChangeArrowheads="1"/>
                      </wps:cNvSpPr>
                      <wps:spPr bwMode="auto">
                        <a:xfrm>
                          <a:off x="6514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8B8B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0" name="Rectangle 150"/>
                      <wps:cNvSpPr>
                        <a:spLocks noChangeArrowheads="1"/>
                      </wps:cNvSpPr>
                      <wps:spPr bwMode="auto">
                        <a:xfrm>
                          <a:off x="6514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8B8B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1" name="Rectangle 151"/>
                      <wps:cNvSpPr>
                        <a:spLocks noChangeArrowheads="1"/>
                      </wps:cNvSpPr>
                      <wps:spPr bwMode="auto">
                        <a:xfrm>
                          <a:off x="6514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8B8B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2" name="Rectangle 152"/>
                      <wps:cNvSpPr>
                        <a:spLocks noChangeArrowheads="1"/>
                      </wps:cNvSpPr>
                      <wps:spPr bwMode="auto">
                        <a:xfrm>
                          <a:off x="6514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8B8B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3" name="Rectangle 153"/>
                      <wps:cNvSpPr>
                        <a:spLocks noChangeArrowheads="1"/>
                      </wps:cNvSpPr>
                      <wps:spPr bwMode="auto">
                        <a:xfrm>
                          <a:off x="6514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8B8B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4" name="Rectangle 154"/>
                      <wps:cNvSpPr>
                        <a:spLocks noChangeArrowheads="1"/>
                      </wps:cNvSpPr>
                      <wps:spPr bwMode="auto">
                        <a:xfrm>
                          <a:off x="6514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8B8B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5" name="Rectangle 155"/>
                      <wps:cNvSpPr>
                        <a:spLocks noChangeArrowheads="1"/>
                      </wps:cNvSpPr>
                      <wps:spPr bwMode="auto">
                        <a:xfrm>
                          <a:off x="6514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8B8B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6" name="Rectangle 156"/>
                      <wps:cNvSpPr>
                        <a:spLocks noChangeArrowheads="1"/>
                      </wps:cNvSpPr>
                      <wps:spPr bwMode="auto">
                        <a:xfrm>
                          <a:off x="6514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8B8B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7" name="Rectangle 157"/>
                      <wps:cNvSpPr>
                        <a:spLocks noChangeArrowheads="1"/>
                      </wps:cNvSpPr>
                      <wps:spPr bwMode="auto">
                        <a:xfrm>
                          <a:off x="6514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8B8B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8" name="Rectangle 158"/>
                      <wps:cNvSpPr>
                        <a:spLocks noChangeArrowheads="1"/>
                      </wps:cNvSpPr>
                      <wps:spPr bwMode="auto">
                        <a:xfrm>
                          <a:off x="6514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8B8B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9" name="Rectangle 159"/>
                      <wps:cNvSpPr>
                        <a:spLocks noChangeArrowheads="1"/>
                      </wps:cNvSpPr>
                      <wps:spPr bwMode="auto">
                        <a:xfrm>
                          <a:off x="6514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8B8B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0" name="Rectangle 160"/>
                      <wps:cNvSpPr>
                        <a:spLocks noChangeArrowheads="1"/>
                      </wps:cNvSpPr>
                      <wps:spPr bwMode="auto">
                        <a:xfrm>
                          <a:off x="6514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8B8B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1" name="Rectangle 161"/>
                      <wps:cNvSpPr>
                        <a:spLocks noChangeArrowheads="1"/>
                      </wps:cNvSpPr>
                      <wps:spPr bwMode="auto">
                        <a:xfrm>
                          <a:off x="6514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8B8B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2" name="Rectangle 162"/>
                      <wps:cNvSpPr>
                        <a:spLocks noChangeArrowheads="1"/>
                      </wps:cNvSpPr>
                      <wps:spPr bwMode="auto">
                        <a:xfrm>
                          <a:off x="6514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8B8B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3" name="Rectangle 163"/>
                      <wps:cNvSpPr>
                        <a:spLocks noChangeArrowheads="1"/>
                      </wps:cNvSpPr>
                      <wps:spPr bwMode="auto">
                        <a:xfrm>
                          <a:off x="6514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8B8B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4" name="Rectangle 164"/>
                      <wps:cNvSpPr>
                        <a:spLocks noChangeArrowheads="1"/>
                      </wps:cNvSpPr>
                      <wps:spPr bwMode="auto">
                        <a:xfrm>
                          <a:off x="7186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8B8B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5" name="Rectangle 165"/>
                      <wps:cNvSpPr>
                        <a:spLocks noChangeArrowheads="1"/>
                      </wps:cNvSpPr>
                      <wps:spPr bwMode="auto">
                        <a:xfrm>
                          <a:off x="7186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8B8B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6" name="Rectangle 166"/>
                      <wps:cNvSpPr>
                        <a:spLocks noChangeArrowheads="1"/>
                      </wps:cNvSpPr>
                      <wps:spPr bwMode="auto">
                        <a:xfrm>
                          <a:off x="7186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8B8B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7" name="Rectangle 167"/>
                      <wps:cNvSpPr>
                        <a:spLocks noChangeArrowheads="1"/>
                      </wps:cNvSpPr>
                      <wps:spPr bwMode="auto">
                        <a:xfrm>
                          <a:off x="7186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8B8B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8" name="Rectangle 168"/>
                      <wps:cNvSpPr>
                        <a:spLocks noChangeArrowheads="1"/>
                      </wps:cNvSpPr>
                      <wps:spPr bwMode="auto">
                        <a:xfrm>
                          <a:off x="7186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8B8B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9" name="Rectangle 169"/>
                      <wps:cNvSpPr>
                        <a:spLocks noChangeArrowheads="1"/>
                      </wps:cNvSpPr>
                      <wps:spPr bwMode="auto">
                        <a:xfrm>
                          <a:off x="7186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8B8B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0" name="Rectangle 170"/>
                      <wps:cNvSpPr>
                        <a:spLocks noChangeArrowheads="1"/>
                      </wps:cNvSpPr>
                      <wps:spPr bwMode="auto">
                        <a:xfrm>
                          <a:off x="7186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8B8B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1" name="Rectangle 171"/>
                      <wps:cNvSpPr>
                        <a:spLocks noChangeArrowheads="1"/>
                      </wps:cNvSpPr>
                      <wps:spPr bwMode="auto">
                        <a:xfrm>
                          <a:off x="7186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8B8B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2" name="Rectangle 172"/>
                      <wps:cNvSpPr>
                        <a:spLocks noChangeArrowheads="1"/>
                      </wps:cNvSpPr>
                      <wps:spPr bwMode="auto">
                        <a:xfrm>
                          <a:off x="7186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8B8B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3" name="Rectangle 173"/>
                      <wps:cNvSpPr>
                        <a:spLocks noChangeArrowheads="1"/>
                      </wps:cNvSpPr>
                      <wps:spPr bwMode="auto">
                        <a:xfrm>
                          <a:off x="7186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8B8B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4" name="Rectangle 174"/>
                      <wps:cNvSpPr>
                        <a:spLocks noChangeArrowheads="1"/>
                      </wps:cNvSpPr>
                      <wps:spPr bwMode="auto">
                        <a:xfrm>
                          <a:off x="7186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8B8B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5" name="Rectangle 175"/>
                      <wps:cNvSpPr>
                        <a:spLocks noChangeArrowheads="1"/>
                      </wps:cNvSpPr>
                      <wps:spPr bwMode="auto">
                        <a:xfrm>
                          <a:off x="7186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8B8B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6" name="Rectangle 176"/>
                      <wps:cNvSpPr>
                        <a:spLocks noChangeArrowheads="1"/>
                      </wps:cNvSpPr>
                      <wps:spPr bwMode="auto">
                        <a:xfrm>
                          <a:off x="7186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8B8B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7" name="Rectangle 177"/>
                      <wps:cNvSpPr>
                        <a:spLocks noChangeArrowheads="1"/>
                      </wps:cNvSpPr>
                      <wps:spPr bwMode="auto">
                        <a:xfrm>
                          <a:off x="7186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8B8B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8" name="Rectangle 178"/>
                      <wps:cNvSpPr>
                        <a:spLocks noChangeArrowheads="1"/>
                      </wps:cNvSpPr>
                      <wps:spPr bwMode="auto">
                        <a:xfrm>
                          <a:off x="7186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8B8B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9" name="Rectangle 179"/>
                      <wps:cNvSpPr>
                        <a:spLocks noChangeArrowheads="1"/>
                      </wps:cNvSpPr>
                      <wps:spPr bwMode="auto">
                        <a:xfrm>
                          <a:off x="7186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8B8B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0" name="Rectangle 180"/>
                      <wps:cNvSpPr>
                        <a:spLocks noChangeArrowheads="1"/>
                      </wps:cNvSpPr>
                      <wps:spPr bwMode="auto">
                        <a:xfrm>
                          <a:off x="7186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8B8B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1" name="Rectangle 181"/>
                      <wps:cNvSpPr>
                        <a:spLocks noChangeArrowheads="1"/>
                      </wps:cNvSpPr>
                      <wps:spPr bwMode="auto">
                        <a:xfrm>
                          <a:off x="7186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8B8B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2" name="Rectangle 182"/>
                      <wps:cNvSpPr>
                        <a:spLocks noChangeArrowheads="1"/>
                      </wps:cNvSpPr>
                      <wps:spPr bwMode="auto">
                        <a:xfrm>
                          <a:off x="7186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8B8B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3" name="Rectangle 183"/>
                      <wps:cNvSpPr>
                        <a:spLocks noChangeArrowheads="1"/>
                      </wps:cNvSpPr>
                      <wps:spPr bwMode="auto">
                        <a:xfrm>
                          <a:off x="7186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8B8B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4" name="Rectangle 184"/>
                      <wps:cNvSpPr>
                        <a:spLocks noChangeArrowheads="1"/>
                      </wps:cNvSpPr>
                      <wps:spPr bwMode="auto">
                        <a:xfrm>
                          <a:off x="7858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8B8B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5" name="Rectangle 185"/>
                      <wps:cNvSpPr>
                        <a:spLocks noChangeArrowheads="1"/>
                      </wps:cNvSpPr>
                      <wps:spPr bwMode="auto">
                        <a:xfrm>
                          <a:off x="7858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8B8B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6" name="Rectangle 186"/>
                      <wps:cNvSpPr>
                        <a:spLocks noChangeArrowheads="1"/>
                      </wps:cNvSpPr>
                      <wps:spPr bwMode="auto">
                        <a:xfrm>
                          <a:off x="7858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8B8B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7" name="Rectangle 187"/>
                      <wps:cNvSpPr>
                        <a:spLocks noChangeArrowheads="1"/>
                      </wps:cNvSpPr>
                      <wps:spPr bwMode="auto">
                        <a:xfrm>
                          <a:off x="7858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8B8B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8" name="Rectangle 188"/>
                      <wps:cNvSpPr>
                        <a:spLocks noChangeArrowheads="1"/>
                      </wps:cNvSpPr>
                      <wps:spPr bwMode="auto">
                        <a:xfrm>
                          <a:off x="7858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8B8B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9" name="Rectangle 189"/>
                      <wps:cNvSpPr>
                        <a:spLocks noChangeArrowheads="1"/>
                      </wps:cNvSpPr>
                      <wps:spPr bwMode="auto">
                        <a:xfrm>
                          <a:off x="7858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8B8B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0" name="Rectangle 190"/>
                      <wps:cNvSpPr>
                        <a:spLocks noChangeArrowheads="1"/>
                      </wps:cNvSpPr>
                      <wps:spPr bwMode="auto">
                        <a:xfrm>
                          <a:off x="7858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8B8B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1" name="Rectangle 191"/>
                      <wps:cNvSpPr>
                        <a:spLocks noChangeArrowheads="1"/>
                      </wps:cNvSpPr>
                      <wps:spPr bwMode="auto">
                        <a:xfrm>
                          <a:off x="7858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8B8B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2" name="Rectangle 192"/>
                      <wps:cNvSpPr>
                        <a:spLocks noChangeArrowheads="1"/>
                      </wps:cNvSpPr>
                      <wps:spPr bwMode="auto">
                        <a:xfrm>
                          <a:off x="7858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8B8B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3" name="Rectangle 193"/>
                      <wps:cNvSpPr>
                        <a:spLocks noChangeArrowheads="1"/>
                      </wps:cNvSpPr>
                      <wps:spPr bwMode="auto">
                        <a:xfrm>
                          <a:off x="7858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8B8B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4" name="Rectangle 194"/>
                      <wps:cNvSpPr>
                        <a:spLocks noChangeArrowheads="1"/>
                      </wps:cNvSpPr>
                      <wps:spPr bwMode="auto">
                        <a:xfrm>
                          <a:off x="7858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8B8B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5" name="Rectangle 195"/>
                      <wps:cNvSpPr>
                        <a:spLocks noChangeArrowheads="1"/>
                      </wps:cNvSpPr>
                      <wps:spPr bwMode="auto">
                        <a:xfrm>
                          <a:off x="7858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8B8B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6" name="Rectangle 196"/>
                      <wps:cNvSpPr>
                        <a:spLocks noChangeArrowheads="1"/>
                      </wps:cNvSpPr>
                      <wps:spPr bwMode="auto">
                        <a:xfrm>
                          <a:off x="7858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8B8B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7" name="Rectangle 197"/>
                      <wps:cNvSpPr>
                        <a:spLocks noChangeArrowheads="1"/>
                      </wps:cNvSpPr>
                      <wps:spPr bwMode="auto">
                        <a:xfrm>
                          <a:off x="7858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8B8B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8" name="Rectangle 198"/>
                      <wps:cNvSpPr>
                        <a:spLocks noChangeArrowheads="1"/>
                      </wps:cNvSpPr>
                      <wps:spPr bwMode="auto">
                        <a:xfrm>
                          <a:off x="7858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8B8B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9" name="Rectangle 199"/>
                      <wps:cNvSpPr>
                        <a:spLocks noChangeArrowheads="1"/>
                      </wps:cNvSpPr>
                      <wps:spPr bwMode="auto">
                        <a:xfrm>
                          <a:off x="7858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8B8B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0" name="Rectangle 200"/>
                      <wps:cNvSpPr>
                        <a:spLocks noChangeArrowheads="1"/>
                      </wps:cNvSpPr>
                      <wps:spPr bwMode="auto">
                        <a:xfrm>
                          <a:off x="7858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8B8B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1" name="Rectangle 201"/>
                      <wps:cNvSpPr>
                        <a:spLocks noChangeArrowheads="1"/>
                      </wps:cNvSpPr>
                      <wps:spPr bwMode="auto">
                        <a:xfrm>
                          <a:off x="7858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8B8B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2" name="Rectangle 202"/>
                      <wps:cNvSpPr>
                        <a:spLocks noChangeArrowheads="1"/>
                      </wps:cNvSpPr>
                      <wps:spPr bwMode="auto">
                        <a:xfrm>
                          <a:off x="7858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8B8B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3" name="Rectangle 203"/>
                      <wps:cNvSpPr>
                        <a:spLocks noChangeArrowheads="1"/>
                      </wps:cNvSpPr>
                      <wps:spPr bwMode="auto">
                        <a:xfrm>
                          <a:off x="7858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8B8B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4" name="Rectangle 204"/>
                      <wps:cNvSpPr>
                        <a:spLocks noChangeArrowheads="1"/>
                      </wps:cNvSpPr>
                      <wps:spPr bwMode="auto">
                        <a:xfrm>
                          <a:off x="8530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8B8B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5" name="Rectangle 205"/>
                      <wps:cNvSpPr>
                        <a:spLocks noChangeArrowheads="1"/>
                      </wps:cNvSpPr>
                      <wps:spPr bwMode="auto">
                        <a:xfrm>
                          <a:off x="8530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8B8B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6" name="Rectangle 206"/>
                      <wps:cNvSpPr>
                        <a:spLocks noChangeArrowheads="1"/>
                      </wps:cNvSpPr>
                      <wps:spPr bwMode="auto">
                        <a:xfrm>
                          <a:off x="8530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8B8B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7" name="Rectangle 207"/>
                      <wps:cNvSpPr>
                        <a:spLocks noChangeArrowheads="1"/>
                      </wps:cNvSpPr>
                      <wps:spPr bwMode="auto">
                        <a:xfrm>
                          <a:off x="8530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8B8B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8" name="Rectangle 208"/>
                      <wps:cNvSpPr>
                        <a:spLocks noChangeArrowheads="1"/>
                      </wps:cNvSpPr>
                      <wps:spPr bwMode="auto">
                        <a:xfrm>
                          <a:off x="8530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8B8B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9" name="Rectangle 209"/>
                      <wps:cNvSpPr>
                        <a:spLocks noChangeArrowheads="1"/>
                      </wps:cNvSpPr>
                      <wps:spPr bwMode="auto">
                        <a:xfrm>
                          <a:off x="8530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8B8B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0" name="Rectangle 210"/>
                      <wps:cNvSpPr>
                        <a:spLocks noChangeArrowheads="1"/>
                      </wps:cNvSpPr>
                      <wps:spPr bwMode="auto">
                        <a:xfrm>
                          <a:off x="8530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8B8B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1" name="Rectangle 211"/>
                      <wps:cNvSpPr>
                        <a:spLocks noChangeArrowheads="1"/>
                      </wps:cNvSpPr>
                      <wps:spPr bwMode="auto">
                        <a:xfrm>
                          <a:off x="8530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8B8B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2" name="Rectangle 212"/>
                      <wps:cNvSpPr>
                        <a:spLocks noChangeArrowheads="1"/>
                      </wps:cNvSpPr>
                      <wps:spPr bwMode="auto">
                        <a:xfrm>
                          <a:off x="8530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8B8B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3" name="Rectangle 213"/>
                      <wps:cNvSpPr>
                        <a:spLocks noChangeArrowheads="1"/>
                      </wps:cNvSpPr>
                      <wps:spPr bwMode="auto">
                        <a:xfrm>
                          <a:off x="8530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8B8B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4" name="Rectangle 214"/>
                      <wps:cNvSpPr>
                        <a:spLocks noChangeArrowheads="1"/>
                      </wps:cNvSpPr>
                      <wps:spPr bwMode="auto">
                        <a:xfrm>
                          <a:off x="8530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8B8B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5" name="Rectangle 215"/>
                      <wps:cNvSpPr>
                        <a:spLocks noChangeArrowheads="1"/>
                      </wps:cNvSpPr>
                      <wps:spPr bwMode="auto">
                        <a:xfrm>
                          <a:off x="8530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8B8B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6" name="Rectangle 216"/>
                      <wps:cNvSpPr>
                        <a:spLocks noChangeArrowheads="1"/>
                      </wps:cNvSpPr>
                      <wps:spPr bwMode="auto">
                        <a:xfrm>
                          <a:off x="8530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8B8B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7" name="Rectangle 217"/>
                      <wps:cNvSpPr>
                        <a:spLocks noChangeArrowheads="1"/>
                      </wps:cNvSpPr>
                      <wps:spPr bwMode="auto">
                        <a:xfrm>
                          <a:off x="8530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8B8B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8" name="Rectangle 218"/>
                      <wps:cNvSpPr>
                        <a:spLocks noChangeArrowheads="1"/>
                      </wps:cNvSpPr>
                      <wps:spPr bwMode="auto">
                        <a:xfrm>
                          <a:off x="8530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8B8B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9" name="Rectangle 219"/>
                      <wps:cNvSpPr>
                        <a:spLocks noChangeArrowheads="1"/>
                      </wps:cNvSpPr>
                      <wps:spPr bwMode="auto">
                        <a:xfrm>
                          <a:off x="8530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8B8B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0" name="Rectangle 220"/>
                      <wps:cNvSpPr>
                        <a:spLocks noChangeArrowheads="1"/>
                      </wps:cNvSpPr>
                      <wps:spPr bwMode="auto">
                        <a:xfrm>
                          <a:off x="8530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8B8B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1" name="Rectangle 221"/>
                      <wps:cNvSpPr>
                        <a:spLocks noChangeArrowheads="1"/>
                      </wps:cNvSpPr>
                      <wps:spPr bwMode="auto">
                        <a:xfrm>
                          <a:off x="8530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8B8B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2" name="Rectangle 222"/>
                      <wps:cNvSpPr>
                        <a:spLocks noChangeArrowheads="1"/>
                      </wps:cNvSpPr>
                      <wps:spPr bwMode="auto">
                        <a:xfrm>
                          <a:off x="8530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8B8B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3" name="Rectangle 223"/>
                      <wps:cNvSpPr>
                        <a:spLocks noChangeArrowheads="1"/>
                      </wps:cNvSpPr>
                      <wps:spPr bwMode="auto">
                        <a:xfrm>
                          <a:off x="8530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8B8B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4" name="Rectangle 224"/>
                      <wps:cNvSpPr>
                        <a:spLocks noChangeArrowheads="1"/>
                      </wps:cNvSpPr>
                      <wps:spPr bwMode="auto">
                        <a:xfrm>
                          <a:off x="9202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8B8B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5" name="Rectangle 225"/>
                      <wps:cNvSpPr>
                        <a:spLocks noChangeArrowheads="1"/>
                      </wps:cNvSpPr>
                      <wps:spPr bwMode="auto">
                        <a:xfrm>
                          <a:off x="9202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8B8B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6" name="Rectangle 226"/>
                      <wps:cNvSpPr>
                        <a:spLocks noChangeArrowheads="1"/>
                      </wps:cNvSpPr>
                      <wps:spPr bwMode="auto">
                        <a:xfrm>
                          <a:off x="9202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8B8B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7" name="Rectangle 227"/>
                      <wps:cNvSpPr>
                        <a:spLocks noChangeArrowheads="1"/>
                      </wps:cNvSpPr>
                      <wps:spPr bwMode="auto">
                        <a:xfrm>
                          <a:off x="9202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8B8B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8" name="Rectangle 228"/>
                      <wps:cNvSpPr>
                        <a:spLocks noChangeArrowheads="1"/>
                      </wps:cNvSpPr>
                      <wps:spPr bwMode="auto">
                        <a:xfrm>
                          <a:off x="9202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8B8B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9" name="Rectangle 229"/>
                      <wps:cNvSpPr>
                        <a:spLocks noChangeArrowheads="1"/>
                      </wps:cNvSpPr>
                      <wps:spPr bwMode="auto">
                        <a:xfrm>
                          <a:off x="9202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8B8B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0" name="Rectangle 230"/>
                      <wps:cNvSpPr>
                        <a:spLocks noChangeArrowheads="1"/>
                      </wps:cNvSpPr>
                      <wps:spPr bwMode="auto">
                        <a:xfrm>
                          <a:off x="9202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8B8B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1" name="Rectangle 231"/>
                      <wps:cNvSpPr>
                        <a:spLocks noChangeArrowheads="1"/>
                      </wps:cNvSpPr>
                      <wps:spPr bwMode="auto">
                        <a:xfrm>
                          <a:off x="9202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8B8B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2" name="Rectangle 232"/>
                      <wps:cNvSpPr>
                        <a:spLocks noChangeArrowheads="1"/>
                      </wps:cNvSpPr>
                      <wps:spPr bwMode="auto">
                        <a:xfrm>
                          <a:off x="9202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8B8B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3" name="Rectangle 233"/>
                      <wps:cNvSpPr>
                        <a:spLocks noChangeArrowheads="1"/>
                      </wps:cNvSpPr>
                      <wps:spPr bwMode="auto">
                        <a:xfrm>
                          <a:off x="9202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8B8B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4" name="Rectangle 234"/>
                      <wps:cNvSpPr>
                        <a:spLocks noChangeArrowheads="1"/>
                      </wps:cNvSpPr>
                      <wps:spPr bwMode="auto">
                        <a:xfrm>
                          <a:off x="9202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8B8B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5" name="Rectangle 235"/>
                      <wps:cNvSpPr>
                        <a:spLocks noChangeArrowheads="1"/>
                      </wps:cNvSpPr>
                      <wps:spPr bwMode="auto">
                        <a:xfrm>
                          <a:off x="9202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8B8B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6" name="Rectangle 236"/>
                      <wps:cNvSpPr>
                        <a:spLocks noChangeArrowheads="1"/>
                      </wps:cNvSpPr>
                      <wps:spPr bwMode="auto">
                        <a:xfrm>
                          <a:off x="9202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8B8B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7" name="Rectangle 237"/>
                      <wps:cNvSpPr>
                        <a:spLocks noChangeArrowheads="1"/>
                      </wps:cNvSpPr>
                      <wps:spPr bwMode="auto">
                        <a:xfrm>
                          <a:off x="9202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8B8B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8" name="Rectangle 238"/>
                      <wps:cNvSpPr>
                        <a:spLocks noChangeArrowheads="1"/>
                      </wps:cNvSpPr>
                      <wps:spPr bwMode="auto">
                        <a:xfrm>
                          <a:off x="9202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8B8B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9" name="Rectangle 239"/>
                      <wps:cNvSpPr>
                        <a:spLocks noChangeArrowheads="1"/>
                      </wps:cNvSpPr>
                      <wps:spPr bwMode="auto">
                        <a:xfrm>
                          <a:off x="9202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8B8B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0" name="Rectangle 240"/>
                      <wps:cNvSpPr>
                        <a:spLocks noChangeArrowheads="1"/>
                      </wps:cNvSpPr>
                      <wps:spPr bwMode="auto">
                        <a:xfrm>
                          <a:off x="9202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8B8B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1" name="Rectangle 241"/>
                      <wps:cNvSpPr>
                        <a:spLocks noChangeArrowheads="1"/>
                      </wps:cNvSpPr>
                      <wps:spPr bwMode="auto">
                        <a:xfrm>
                          <a:off x="9202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8B8B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2" name="Rectangle 242"/>
                      <wps:cNvSpPr>
                        <a:spLocks noChangeArrowheads="1"/>
                      </wps:cNvSpPr>
                      <wps:spPr bwMode="auto">
                        <a:xfrm>
                          <a:off x="9202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8B8B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3" name="Rectangle 243"/>
                      <wps:cNvSpPr>
                        <a:spLocks noChangeArrowheads="1"/>
                      </wps:cNvSpPr>
                      <wps:spPr bwMode="auto">
                        <a:xfrm>
                          <a:off x="9202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8B8B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4" name="Rectangle 244"/>
                      <wps:cNvSpPr>
                        <a:spLocks noChangeArrowheads="1"/>
                      </wps:cNvSpPr>
                      <wps:spPr bwMode="auto">
                        <a:xfrm>
                          <a:off x="9874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8B8B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5" name="Rectangle 245"/>
                      <wps:cNvSpPr>
                        <a:spLocks noChangeArrowheads="1"/>
                      </wps:cNvSpPr>
                      <wps:spPr bwMode="auto">
                        <a:xfrm>
                          <a:off x="9874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8B8B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6" name="Rectangle 246"/>
                      <wps:cNvSpPr>
                        <a:spLocks noChangeArrowheads="1"/>
                      </wps:cNvSpPr>
                      <wps:spPr bwMode="auto">
                        <a:xfrm>
                          <a:off x="9874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8B8B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7" name="Rectangle 247"/>
                      <wps:cNvSpPr>
                        <a:spLocks noChangeArrowheads="1"/>
                      </wps:cNvSpPr>
                      <wps:spPr bwMode="auto">
                        <a:xfrm>
                          <a:off x="9874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8B8B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8" name="Rectangle 248"/>
                      <wps:cNvSpPr>
                        <a:spLocks noChangeArrowheads="1"/>
                      </wps:cNvSpPr>
                      <wps:spPr bwMode="auto">
                        <a:xfrm>
                          <a:off x="9874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8B8B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9" name="Rectangle 249"/>
                      <wps:cNvSpPr>
                        <a:spLocks noChangeArrowheads="1"/>
                      </wps:cNvSpPr>
                      <wps:spPr bwMode="auto">
                        <a:xfrm>
                          <a:off x="9874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8B8B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0" name="Rectangle 250"/>
                      <wps:cNvSpPr>
                        <a:spLocks noChangeArrowheads="1"/>
                      </wps:cNvSpPr>
                      <wps:spPr bwMode="auto">
                        <a:xfrm>
                          <a:off x="9874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8B8B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1" name="Rectangle 251"/>
                      <wps:cNvSpPr>
                        <a:spLocks noChangeArrowheads="1"/>
                      </wps:cNvSpPr>
                      <wps:spPr bwMode="auto">
                        <a:xfrm>
                          <a:off x="9874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8B8B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2" name="Rectangle 252"/>
                      <wps:cNvSpPr>
                        <a:spLocks noChangeArrowheads="1"/>
                      </wps:cNvSpPr>
                      <wps:spPr bwMode="auto">
                        <a:xfrm>
                          <a:off x="9874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8B8B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3" name="Rectangle 253"/>
                      <wps:cNvSpPr>
                        <a:spLocks noChangeArrowheads="1"/>
                      </wps:cNvSpPr>
                      <wps:spPr bwMode="auto">
                        <a:xfrm>
                          <a:off x="9874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8B8B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4" name="Rectangle 254"/>
                      <wps:cNvSpPr>
                        <a:spLocks noChangeArrowheads="1"/>
                      </wps:cNvSpPr>
                      <wps:spPr bwMode="auto">
                        <a:xfrm>
                          <a:off x="9874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8B8B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5" name="Rectangle 255"/>
                      <wps:cNvSpPr>
                        <a:spLocks noChangeArrowheads="1"/>
                      </wps:cNvSpPr>
                      <wps:spPr bwMode="auto">
                        <a:xfrm>
                          <a:off x="9874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8B8B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6" name="Rectangle 256"/>
                      <wps:cNvSpPr>
                        <a:spLocks noChangeArrowheads="1"/>
                      </wps:cNvSpPr>
                      <wps:spPr bwMode="auto">
                        <a:xfrm>
                          <a:off x="9874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8B8B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7" name="Rectangle 257"/>
                      <wps:cNvSpPr>
                        <a:spLocks noChangeArrowheads="1"/>
                      </wps:cNvSpPr>
                      <wps:spPr bwMode="auto">
                        <a:xfrm>
                          <a:off x="9874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8B8B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8" name="Rectangle 258"/>
                      <wps:cNvSpPr>
                        <a:spLocks noChangeArrowheads="1"/>
                      </wps:cNvSpPr>
                      <wps:spPr bwMode="auto">
                        <a:xfrm>
                          <a:off x="9874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8B8B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9" name="Rectangle 259"/>
                      <wps:cNvSpPr>
                        <a:spLocks noChangeArrowheads="1"/>
                      </wps:cNvSpPr>
                      <wps:spPr bwMode="auto">
                        <a:xfrm>
                          <a:off x="9874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8B8B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0" name="Rectangle 260"/>
                      <wps:cNvSpPr>
                        <a:spLocks noChangeArrowheads="1"/>
                      </wps:cNvSpPr>
                      <wps:spPr bwMode="auto">
                        <a:xfrm>
                          <a:off x="9874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8B8B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1" name="Rectangle 261"/>
                      <wps:cNvSpPr>
                        <a:spLocks noChangeArrowheads="1"/>
                      </wps:cNvSpPr>
                      <wps:spPr bwMode="auto">
                        <a:xfrm>
                          <a:off x="9874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8B8B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2" name="Rectangle 262"/>
                      <wps:cNvSpPr>
                        <a:spLocks noChangeArrowheads="1"/>
                      </wps:cNvSpPr>
                      <wps:spPr bwMode="auto">
                        <a:xfrm>
                          <a:off x="9874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8B8B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3" name="Rectangle 263"/>
                      <wps:cNvSpPr>
                        <a:spLocks noChangeArrowheads="1"/>
                      </wps:cNvSpPr>
                      <wps:spPr bwMode="auto">
                        <a:xfrm>
                          <a:off x="9874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8B8B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4" name="Rectangle 264"/>
                      <wps:cNvSpPr>
                        <a:spLocks noChangeArrowheads="1"/>
                      </wps:cNvSpPr>
                      <wps:spPr bwMode="auto">
                        <a:xfrm>
                          <a:off x="10546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8B8B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5" name="Rectangle 265"/>
                      <wps:cNvSpPr>
                        <a:spLocks noChangeArrowheads="1"/>
                      </wps:cNvSpPr>
                      <wps:spPr bwMode="auto">
                        <a:xfrm>
                          <a:off x="10546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8B8B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6" name="Rectangle 266"/>
                      <wps:cNvSpPr>
                        <a:spLocks noChangeArrowheads="1"/>
                      </wps:cNvSpPr>
                      <wps:spPr bwMode="auto">
                        <a:xfrm>
                          <a:off x="10546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8B8B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7" name="Rectangle 267"/>
                      <wps:cNvSpPr>
                        <a:spLocks noChangeArrowheads="1"/>
                      </wps:cNvSpPr>
                      <wps:spPr bwMode="auto">
                        <a:xfrm>
                          <a:off x="10546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8B8B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8" name="Rectangle 268"/>
                      <wps:cNvSpPr>
                        <a:spLocks noChangeArrowheads="1"/>
                      </wps:cNvSpPr>
                      <wps:spPr bwMode="auto">
                        <a:xfrm>
                          <a:off x="10546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8B8B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9" name="Rectangle 269"/>
                      <wps:cNvSpPr>
                        <a:spLocks noChangeArrowheads="1"/>
                      </wps:cNvSpPr>
                      <wps:spPr bwMode="auto">
                        <a:xfrm>
                          <a:off x="10546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8B8B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0" name="Rectangle 270"/>
                      <wps:cNvSpPr>
                        <a:spLocks noChangeArrowheads="1"/>
                      </wps:cNvSpPr>
                      <wps:spPr bwMode="auto">
                        <a:xfrm>
                          <a:off x="10546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8B8B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1" name="Rectangle 271"/>
                      <wps:cNvSpPr>
                        <a:spLocks noChangeArrowheads="1"/>
                      </wps:cNvSpPr>
                      <wps:spPr bwMode="auto">
                        <a:xfrm>
                          <a:off x="10546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8B8B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2" name="Rectangle 272"/>
                      <wps:cNvSpPr>
                        <a:spLocks noChangeArrowheads="1"/>
                      </wps:cNvSpPr>
                      <wps:spPr bwMode="auto">
                        <a:xfrm>
                          <a:off x="10546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8B8B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3" name="Rectangle 273"/>
                      <wps:cNvSpPr>
                        <a:spLocks noChangeArrowheads="1"/>
                      </wps:cNvSpPr>
                      <wps:spPr bwMode="auto">
                        <a:xfrm>
                          <a:off x="10546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8B8B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4" name="Rectangle 274"/>
                      <wps:cNvSpPr>
                        <a:spLocks noChangeArrowheads="1"/>
                      </wps:cNvSpPr>
                      <wps:spPr bwMode="auto">
                        <a:xfrm>
                          <a:off x="10546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8B8B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5" name="Rectangle 275"/>
                      <wps:cNvSpPr>
                        <a:spLocks noChangeArrowheads="1"/>
                      </wps:cNvSpPr>
                      <wps:spPr bwMode="auto">
                        <a:xfrm>
                          <a:off x="10546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8B8B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6" name="Rectangle 276"/>
                      <wps:cNvSpPr>
                        <a:spLocks noChangeArrowheads="1"/>
                      </wps:cNvSpPr>
                      <wps:spPr bwMode="auto">
                        <a:xfrm>
                          <a:off x="10546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8B8B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7" name="Rectangle 277"/>
                      <wps:cNvSpPr>
                        <a:spLocks noChangeArrowheads="1"/>
                      </wps:cNvSpPr>
                      <wps:spPr bwMode="auto">
                        <a:xfrm>
                          <a:off x="10546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8B8B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8" name="Rectangle 278"/>
                      <wps:cNvSpPr>
                        <a:spLocks noChangeArrowheads="1"/>
                      </wps:cNvSpPr>
                      <wps:spPr bwMode="auto">
                        <a:xfrm>
                          <a:off x="10546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8B8B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9" name="Rectangle 279"/>
                      <wps:cNvSpPr>
                        <a:spLocks noChangeArrowheads="1"/>
                      </wps:cNvSpPr>
                      <wps:spPr bwMode="auto">
                        <a:xfrm>
                          <a:off x="10546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8B8B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0" name="Rectangle 280"/>
                      <wps:cNvSpPr>
                        <a:spLocks noChangeArrowheads="1"/>
                      </wps:cNvSpPr>
                      <wps:spPr bwMode="auto">
                        <a:xfrm>
                          <a:off x="10546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8B8B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1" name="Rectangle 281"/>
                      <wps:cNvSpPr>
                        <a:spLocks noChangeArrowheads="1"/>
                      </wps:cNvSpPr>
                      <wps:spPr bwMode="auto">
                        <a:xfrm>
                          <a:off x="10546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8B8B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2" name="Rectangle 282"/>
                      <wps:cNvSpPr>
                        <a:spLocks noChangeArrowheads="1"/>
                      </wps:cNvSpPr>
                      <wps:spPr bwMode="auto">
                        <a:xfrm>
                          <a:off x="10546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8B8B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3" name="Rectangle 283"/>
                      <wps:cNvSpPr>
                        <a:spLocks noChangeArrowheads="1"/>
                      </wps:cNvSpPr>
                      <wps:spPr bwMode="auto">
                        <a:xfrm>
                          <a:off x="10546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8B8B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4" name="Rectangle 284"/>
                      <wps:cNvSpPr>
                        <a:spLocks noChangeArrowheads="1"/>
                      </wps:cNvSpPr>
                      <wps:spPr bwMode="auto">
                        <a:xfrm>
                          <a:off x="11218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8B8B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5" name="Rectangle 285"/>
                      <wps:cNvSpPr>
                        <a:spLocks noChangeArrowheads="1"/>
                      </wps:cNvSpPr>
                      <wps:spPr bwMode="auto">
                        <a:xfrm>
                          <a:off x="11218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8B8B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6" name="Rectangle 286"/>
                      <wps:cNvSpPr>
                        <a:spLocks noChangeArrowheads="1"/>
                      </wps:cNvSpPr>
                      <wps:spPr bwMode="auto">
                        <a:xfrm>
                          <a:off x="11218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8B8B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7" name="Rectangle 287"/>
                      <wps:cNvSpPr>
                        <a:spLocks noChangeArrowheads="1"/>
                      </wps:cNvSpPr>
                      <wps:spPr bwMode="auto">
                        <a:xfrm>
                          <a:off x="11218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8B8B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8" name="Rectangle 288"/>
                      <wps:cNvSpPr>
                        <a:spLocks noChangeArrowheads="1"/>
                      </wps:cNvSpPr>
                      <wps:spPr bwMode="auto">
                        <a:xfrm>
                          <a:off x="11218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8B8B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9" name="Rectangle 289"/>
                      <wps:cNvSpPr>
                        <a:spLocks noChangeArrowheads="1"/>
                      </wps:cNvSpPr>
                      <wps:spPr bwMode="auto">
                        <a:xfrm>
                          <a:off x="11218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8B8B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0" name="Rectangle 290"/>
                      <wps:cNvSpPr>
                        <a:spLocks noChangeArrowheads="1"/>
                      </wps:cNvSpPr>
                      <wps:spPr bwMode="auto">
                        <a:xfrm>
                          <a:off x="11218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8B8B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1" name="Rectangle 291"/>
                      <wps:cNvSpPr>
                        <a:spLocks noChangeArrowheads="1"/>
                      </wps:cNvSpPr>
                      <wps:spPr bwMode="auto">
                        <a:xfrm>
                          <a:off x="11218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8B8B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2" name="Rectangle 292"/>
                      <wps:cNvSpPr>
                        <a:spLocks noChangeArrowheads="1"/>
                      </wps:cNvSpPr>
                      <wps:spPr bwMode="auto">
                        <a:xfrm>
                          <a:off x="11218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8B8B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3" name="Rectangle 293"/>
                      <wps:cNvSpPr>
                        <a:spLocks noChangeArrowheads="1"/>
                      </wps:cNvSpPr>
                      <wps:spPr bwMode="auto">
                        <a:xfrm>
                          <a:off x="11218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8B8B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4" name="Rectangle 294"/>
                      <wps:cNvSpPr>
                        <a:spLocks noChangeArrowheads="1"/>
                      </wps:cNvSpPr>
                      <wps:spPr bwMode="auto">
                        <a:xfrm>
                          <a:off x="11218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8B8B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5" name="Rectangle 295"/>
                      <wps:cNvSpPr>
                        <a:spLocks noChangeArrowheads="1"/>
                      </wps:cNvSpPr>
                      <wps:spPr bwMode="auto">
                        <a:xfrm>
                          <a:off x="11218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8B8B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6" name="Rectangle 296"/>
                      <wps:cNvSpPr>
                        <a:spLocks noChangeArrowheads="1"/>
                      </wps:cNvSpPr>
                      <wps:spPr bwMode="auto">
                        <a:xfrm>
                          <a:off x="11218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8B8B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7" name="Rectangle 297"/>
                      <wps:cNvSpPr>
                        <a:spLocks noChangeArrowheads="1"/>
                      </wps:cNvSpPr>
                      <wps:spPr bwMode="auto">
                        <a:xfrm>
                          <a:off x="11218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8B8B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8" name="Rectangle 298"/>
                      <wps:cNvSpPr>
                        <a:spLocks noChangeArrowheads="1"/>
                      </wps:cNvSpPr>
                      <wps:spPr bwMode="auto">
                        <a:xfrm>
                          <a:off x="11218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8B8B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9" name="Rectangle 299"/>
                      <wps:cNvSpPr>
                        <a:spLocks noChangeArrowheads="1"/>
                      </wps:cNvSpPr>
                      <wps:spPr bwMode="auto">
                        <a:xfrm>
                          <a:off x="11218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8B8B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0" name="Rectangle 300"/>
                      <wps:cNvSpPr>
                        <a:spLocks noChangeArrowheads="1"/>
                      </wps:cNvSpPr>
                      <wps:spPr bwMode="auto">
                        <a:xfrm>
                          <a:off x="11218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8B8B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1" name="Rectangle 301"/>
                      <wps:cNvSpPr>
                        <a:spLocks noChangeArrowheads="1"/>
                      </wps:cNvSpPr>
                      <wps:spPr bwMode="auto">
                        <a:xfrm>
                          <a:off x="11218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8B8B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2" name="Rectangle 302"/>
                      <wps:cNvSpPr>
                        <a:spLocks noChangeArrowheads="1"/>
                      </wps:cNvSpPr>
                      <wps:spPr bwMode="auto">
                        <a:xfrm>
                          <a:off x="11218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8B8B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3" name="Rectangle 303"/>
                      <wps:cNvSpPr>
                        <a:spLocks noChangeArrowheads="1"/>
                      </wps:cNvSpPr>
                      <wps:spPr bwMode="auto">
                        <a:xfrm>
                          <a:off x="11218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8B8B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4" name="Rectangle 304"/>
                      <wps:cNvSpPr>
                        <a:spLocks noChangeArrowheads="1"/>
                      </wps:cNvSpPr>
                      <wps:spPr bwMode="auto">
                        <a:xfrm>
                          <a:off x="11890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8B8B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5" name="Rectangle 305"/>
                      <wps:cNvSpPr>
                        <a:spLocks noChangeArrowheads="1"/>
                      </wps:cNvSpPr>
                      <wps:spPr bwMode="auto">
                        <a:xfrm>
                          <a:off x="11890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8B8B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6" name="Rectangle 306"/>
                      <wps:cNvSpPr>
                        <a:spLocks noChangeArrowheads="1"/>
                      </wps:cNvSpPr>
                      <wps:spPr bwMode="auto">
                        <a:xfrm>
                          <a:off x="11890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8B8B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7" name="Rectangle 307"/>
                      <wps:cNvSpPr>
                        <a:spLocks noChangeArrowheads="1"/>
                      </wps:cNvSpPr>
                      <wps:spPr bwMode="auto">
                        <a:xfrm>
                          <a:off x="11890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8B8B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8" name="Rectangle 308"/>
                      <wps:cNvSpPr>
                        <a:spLocks noChangeArrowheads="1"/>
                      </wps:cNvSpPr>
                      <wps:spPr bwMode="auto">
                        <a:xfrm>
                          <a:off x="11890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8B8B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9" name="Rectangle 309"/>
                      <wps:cNvSpPr>
                        <a:spLocks noChangeArrowheads="1"/>
                      </wps:cNvSpPr>
                      <wps:spPr bwMode="auto">
                        <a:xfrm>
                          <a:off x="11890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8B8B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0" name="Rectangle 310"/>
                      <wps:cNvSpPr>
                        <a:spLocks noChangeArrowheads="1"/>
                      </wps:cNvSpPr>
                      <wps:spPr bwMode="auto">
                        <a:xfrm>
                          <a:off x="11890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8B8B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1" name="Rectangle 311"/>
                      <wps:cNvSpPr>
                        <a:spLocks noChangeArrowheads="1"/>
                      </wps:cNvSpPr>
                      <wps:spPr bwMode="auto">
                        <a:xfrm>
                          <a:off x="11890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8B8B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2" name="Rectangle 312"/>
                      <wps:cNvSpPr>
                        <a:spLocks noChangeArrowheads="1"/>
                      </wps:cNvSpPr>
                      <wps:spPr bwMode="auto">
                        <a:xfrm>
                          <a:off x="11890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8B8B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3" name="Rectangle 313"/>
                      <wps:cNvSpPr>
                        <a:spLocks noChangeArrowheads="1"/>
                      </wps:cNvSpPr>
                      <wps:spPr bwMode="auto">
                        <a:xfrm>
                          <a:off x="11890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8B8B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4" name="Rectangle 314"/>
                      <wps:cNvSpPr>
                        <a:spLocks noChangeArrowheads="1"/>
                      </wps:cNvSpPr>
                      <wps:spPr bwMode="auto">
                        <a:xfrm>
                          <a:off x="11890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8B8B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5" name="Rectangle 315"/>
                      <wps:cNvSpPr>
                        <a:spLocks noChangeArrowheads="1"/>
                      </wps:cNvSpPr>
                      <wps:spPr bwMode="auto">
                        <a:xfrm>
                          <a:off x="11890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8B8B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6" name="Rectangle 316"/>
                      <wps:cNvSpPr>
                        <a:spLocks noChangeArrowheads="1"/>
                      </wps:cNvSpPr>
                      <wps:spPr bwMode="auto">
                        <a:xfrm>
                          <a:off x="11890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8B8B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7" name="Rectangle 317"/>
                      <wps:cNvSpPr>
                        <a:spLocks noChangeArrowheads="1"/>
                      </wps:cNvSpPr>
                      <wps:spPr bwMode="auto">
                        <a:xfrm>
                          <a:off x="11890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8B8B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8" name="Rectangle 318"/>
                      <wps:cNvSpPr>
                        <a:spLocks noChangeArrowheads="1"/>
                      </wps:cNvSpPr>
                      <wps:spPr bwMode="auto">
                        <a:xfrm>
                          <a:off x="11890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8B8B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9" name="Rectangle 319"/>
                      <wps:cNvSpPr>
                        <a:spLocks noChangeArrowheads="1"/>
                      </wps:cNvSpPr>
                      <wps:spPr bwMode="auto">
                        <a:xfrm>
                          <a:off x="11890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8B8B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0" name="Rectangle 320"/>
                      <wps:cNvSpPr>
                        <a:spLocks noChangeArrowheads="1"/>
                      </wps:cNvSpPr>
                      <wps:spPr bwMode="auto">
                        <a:xfrm>
                          <a:off x="11890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8B8B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1" name="Rectangle 321"/>
                      <wps:cNvSpPr>
                        <a:spLocks noChangeArrowheads="1"/>
                      </wps:cNvSpPr>
                      <wps:spPr bwMode="auto">
                        <a:xfrm>
                          <a:off x="11890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8B8B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2" name="Rectangle 322"/>
                      <wps:cNvSpPr>
                        <a:spLocks noChangeArrowheads="1"/>
                      </wps:cNvSpPr>
                      <wps:spPr bwMode="auto">
                        <a:xfrm>
                          <a:off x="11890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8B8B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3" name="Rectangle 323"/>
                      <wps:cNvSpPr>
                        <a:spLocks noChangeArrowheads="1"/>
                      </wps:cNvSpPr>
                      <wps:spPr bwMode="auto">
                        <a:xfrm>
                          <a:off x="11890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8B8B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4" name="Rectangle 324"/>
                      <wps:cNvSpPr>
                        <a:spLocks noChangeArrowheads="1"/>
                      </wps:cNvSpPr>
                      <wps:spPr bwMode="auto">
                        <a:xfrm>
                          <a:off x="12561" y="1440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8B8B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5" name="Rectangle 325"/>
                      <wps:cNvSpPr>
                        <a:spLocks noChangeArrowheads="1"/>
                      </wps:cNvSpPr>
                      <wps:spPr bwMode="auto">
                        <a:xfrm>
                          <a:off x="12561" y="1891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8B8B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6" name="Rectangle 326"/>
                      <wps:cNvSpPr>
                        <a:spLocks noChangeArrowheads="1"/>
                      </wps:cNvSpPr>
                      <wps:spPr bwMode="auto">
                        <a:xfrm>
                          <a:off x="12561" y="234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8B8B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7" name="Rectangle 327"/>
                      <wps:cNvSpPr>
                        <a:spLocks noChangeArrowheads="1"/>
                      </wps:cNvSpPr>
                      <wps:spPr bwMode="auto">
                        <a:xfrm>
                          <a:off x="12561" y="279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8B8B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8" name="Rectangle 328"/>
                      <wps:cNvSpPr>
                        <a:spLocks noChangeArrowheads="1"/>
                      </wps:cNvSpPr>
                      <wps:spPr bwMode="auto">
                        <a:xfrm>
                          <a:off x="12561" y="3245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8B8B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9" name="Rectangle 329"/>
                      <wps:cNvSpPr>
                        <a:spLocks noChangeArrowheads="1"/>
                      </wps:cNvSpPr>
                      <wps:spPr bwMode="auto">
                        <a:xfrm>
                          <a:off x="12561" y="3697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8B8B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0" name="Rectangle 330"/>
                      <wps:cNvSpPr>
                        <a:spLocks noChangeArrowheads="1"/>
                      </wps:cNvSpPr>
                      <wps:spPr bwMode="auto">
                        <a:xfrm>
                          <a:off x="12561" y="414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8B8B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1" name="Rectangle 331"/>
                      <wps:cNvSpPr>
                        <a:spLocks noChangeArrowheads="1"/>
                      </wps:cNvSpPr>
                      <wps:spPr bwMode="auto">
                        <a:xfrm>
                          <a:off x="12561" y="4599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8B8B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2" name="Rectangle 332"/>
                      <wps:cNvSpPr>
                        <a:spLocks noChangeArrowheads="1"/>
                      </wps:cNvSpPr>
                      <wps:spPr bwMode="auto">
                        <a:xfrm>
                          <a:off x="12561" y="5051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8B8B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3" name="Rectangle 333"/>
                      <wps:cNvSpPr>
                        <a:spLocks noChangeArrowheads="1"/>
                      </wps:cNvSpPr>
                      <wps:spPr bwMode="auto">
                        <a:xfrm>
                          <a:off x="12561" y="5502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8B8B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4" name="Rectangle 334"/>
                      <wps:cNvSpPr>
                        <a:spLocks noChangeArrowheads="1"/>
                      </wps:cNvSpPr>
                      <wps:spPr bwMode="auto">
                        <a:xfrm>
                          <a:off x="12561" y="595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8B8B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5" name="Rectangle 335"/>
                      <wps:cNvSpPr>
                        <a:spLocks noChangeArrowheads="1"/>
                      </wps:cNvSpPr>
                      <wps:spPr bwMode="auto">
                        <a:xfrm>
                          <a:off x="12561" y="6405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8B8B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6" name="Rectangle 336"/>
                      <wps:cNvSpPr>
                        <a:spLocks noChangeArrowheads="1"/>
                      </wps:cNvSpPr>
                      <wps:spPr bwMode="auto">
                        <a:xfrm>
                          <a:off x="12561" y="6856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8B8B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7" name="Rectangle 337"/>
                      <wps:cNvSpPr>
                        <a:spLocks noChangeArrowheads="1"/>
                      </wps:cNvSpPr>
                      <wps:spPr bwMode="auto">
                        <a:xfrm>
                          <a:off x="12561" y="730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8B8B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8" name="Rectangle 338"/>
                      <wps:cNvSpPr>
                        <a:spLocks noChangeArrowheads="1"/>
                      </wps:cNvSpPr>
                      <wps:spPr bwMode="auto">
                        <a:xfrm>
                          <a:off x="12561" y="7759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8B8B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9" name="Rectangle 339"/>
                      <wps:cNvSpPr>
                        <a:spLocks noChangeArrowheads="1"/>
                      </wps:cNvSpPr>
                      <wps:spPr bwMode="auto">
                        <a:xfrm>
                          <a:off x="12561" y="8210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8B8B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0" name="Rectangle 340"/>
                      <wps:cNvSpPr>
                        <a:spLocks noChangeArrowheads="1"/>
                      </wps:cNvSpPr>
                      <wps:spPr bwMode="auto">
                        <a:xfrm>
                          <a:off x="12561" y="8662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8B8B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1" name="Rectangle 341"/>
                      <wps:cNvSpPr>
                        <a:spLocks noChangeArrowheads="1"/>
                      </wps:cNvSpPr>
                      <wps:spPr bwMode="auto">
                        <a:xfrm>
                          <a:off x="12561" y="911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8B8B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2" name="Rectangle 342"/>
                      <wps:cNvSpPr>
                        <a:spLocks noChangeArrowheads="1"/>
                      </wps:cNvSpPr>
                      <wps:spPr bwMode="auto">
                        <a:xfrm>
                          <a:off x="12561" y="9564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8B8B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3" name="Rectangle 343"/>
                      <wps:cNvSpPr>
                        <a:spLocks noChangeArrowheads="1"/>
                      </wps:cNvSpPr>
                      <wps:spPr bwMode="auto">
                        <a:xfrm>
                          <a:off x="12561" y="10016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8B8B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4" name="Rectangle 344"/>
                      <wps:cNvSpPr>
                        <a:spLocks noChangeArrowheads="1"/>
                      </wps:cNvSpPr>
                      <wps:spPr bwMode="auto">
                        <a:xfrm>
                          <a:off x="13233" y="1440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8B8B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5" name="Rectangle 345"/>
                      <wps:cNvSpPr>
                        <a:spLocks noChangeArrowheads="1"/>
                      </wps:cNvSpPr>
                      <wps:spPr bwMode="auto">
                        <a:xfrm>
                          <a:off x="13233" y="1891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8B8B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6" name="Rectangle 346"/>
                      <wps:cNvSpPr>
                        <a:spLocks noChangeArrowheads="1"/>
                      </wps:cNvSpPr>
                      <wps:spPr bwMode="auto">
                        <a:xfrm>
                          <a:off x="13233" y="234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8B8B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7" name="Rectangle 347"/>
                      <wps:cNvSpPr>
                        <a:spLocks noChangeArrowheads="1"/>
                      </wps:cNvSpPr>
                      <wps:spPr bwMode="auto">
                        <a:xfrm>
                          <a:off x="13233" y="279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8B8B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8" name="Rectangle 348"/>
                      <wps:cNvSpPr>
                        <a:spLocks noChangeArrowheads="1"/>
                      </wps:cNvSpPr>
                      <wps:spPr bwMode="auto">
                        <a:xfrm>
                          <a:off x="13233" y="3245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8B8B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9" name="Rectangle 349"/>
                      <wps:cNvSpPr>
                        <a:spLocks noChangeArrowheads="1"/>
                      </wps:cNvSpPr>
                      <wps:spPr bwMode="auto">
                        <a:xfrm>
                          <a:off x="13233" y="3697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8B8B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0" name="Rectangle 350"/>
                      <wps:cNvSpPr>
                        <a:spLocks noChangeArrowheads="1"/>
                      </wps:cNvSpPr>
                      <wps:spPr bwMode="auto">
                        <a:xfrm>
                          <a:off x="13233" y="414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8B8B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1" name="Rectangle 351"/>
                      <wps:cNvSpPr>
                        <a:spLocks noChangeArrowheads="1"/>
                      </wps:cNvSpPr>
                      <wps:spPr bwMode="auto">
                        <a:xfrm>
                          <a:off x="13233" y="4599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8B8B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2" name="Rectangle 352"/>
                      <wps:cNvSpPr>
                        <a:spLocks noChangeArrowheads="1"/>
                      </wps:cNvSpPr>
                      <wps:spPr bwMode="auto">
                        <a:xfrm>
                          <a:off x="13233" y="5051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8B8B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3" name="Rectangle 353"/>
                      <wps:cNvSpPr>
                        <a:spLocks noChangeArrowheads="1"/>
                      </wps:cNvSpPr>
                      <wps:spPr bwMode="auto">
                        <a:xfrm>
                          <a:off x="13233" y="5502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8B8B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4" name="Rectangle 354"/>
                      <wps:cNvSpPr>
                        <a:spLocks noChangeArrowheads="1"/>
                      </wps:cNvSpPr>
                      <wps:spPr bwMode="auto">
                        <a:xfrm>
                          <a:off x="13233" y="595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8B8B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5" name="Rectangle 355"/>
                      <wps:cNvSpPr>
                        <a:spLocks noChangeArrowheads="1"/>
                      </wps:cNvSpPr>
                      <wps:spPr bwMode="auto">
                        <a:xfrm>
                          <a:off x="13233" y="6405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8B8B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6" name="Rectangle 356"/>
                      <wps:cNvSpPr>
                        <a:spLocks noChangeArrowheads="1"/>
                      </wps:cNvSpPr>
                      <wps:spPr bwMode="auto">
                        <a:xfrm>
                          <a:off x="13233" y="6856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8B8B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7" name="Rectangle 357"/>
                      <wps:cNvSpPr>
                        <a:spLocks noChangeArrowheads="1"/>
                      </wps:cNvSpPr>
                      <wps:spPr bwMode="auto">
                        <a:xfrm>
                          <a:off x="13233" y="730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8B8B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8" name="Rectangle 358"/>
                      <wps:cNvSpPr>
                        <a:spLocks noChangeArrowheads="1"/>
                      </wps:cNvSpPr>
                      <wps:spPr bwMode="auto">
                        <a:xfrm>
                          <a:off x="13233" y="7759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8B8B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9" name="Rectangle 359"/>
                      <wps:cNvSpPr>
                        <a:spLocks noChangeArrowheads="1"/>
                      </wps:cNvSpPr>
                      <wps:spPr bwMode="auto">
                        <a:xfrm>
                          <a:off x="13233" y="8210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8B8B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0" name="Rectangle 360"/>
                      <wps:cNvSpPr>
                        <a:spLocks noChangeArrowheads="1"/>
                      </wps:cNvSpPr>
                      <wps:spPr bwMode="auto">
                        <a:xfrm>
                          <a:off x="13233" y="8662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8B8B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1" name="Rectangle 361"/>
                      <wps:cNvSpPr>
                        <a:spLocks noChangeArrowheads="1"/>
                      </wps:cNvSpPr>
                      <wps:spPr bwMode="auto">
                        <a:xfrm>
                          <a:off x="13233" y="911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8B8B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2" name="Rectangle 362"/>
                      <wps:cNvSpPr>
                        <a:spLocks noChangeArrowheads="1"/>
                      </wps:cNvSpPr>
                      <wps:spPr bwMode="auto">
                        <a:xfrm>
                          <a:off x="13233" y="9564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8B8B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3" name="Rectangle 363"/>
                      <wps:cNvSpPr>
                        <a:spLocks noChangeArrowheads="1"/>
                      </wps:cNvSpPr>
                      <wps:spPr bwMode="auto">
                        <a:xfrm>
                          <a:off x="13233" y="10016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8B8B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4" name="Rectangle 364"/>
                      <wps:cNvSpPr>
                        <a:spLocks noChangeArrowheads="1"/>
                      </wps:cNvSpPr>
                      <wps:spPr bwMode="auto">
                        <a:xfrm>
                          <a:off x="13905" y="1440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8B8B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5" name="Rectangle 365"/>
                      <wps:cNvSpPr>
                        <a:spLocks noChangeArrowheads="1"/>
                      </wps:cNvSpPr>
                      <wps:spPr bwMode="auto">
                        <a:xfrm>
                          <a:off x="13905" y="1891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8B8B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6" name="Rectangle 366"/>
                      <wps:cNvSpPr>
                        <a:spLocks noChangeArrowheads="1"/>
                      </wps:cNvSpPr>
                      <wps:spPr bwMode="auto">
                        <a:xfrm>
                          <a:off x="13905" y="234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8B8B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7" name="Rectangle 367"/>
                      <wps:cNvSpPr>
                        <a:spLocks noChangeArrowheads="1"/>
                      </wps:cNvSpPr>
                      <wps:spPr bwMode="auto">
                        <a:xfrm>
                          <a:off x="13905" y="279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8B8B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8" name="Rectangle 368"/>
                      <wps:cNvSpPr>
                        <a:spLocks noChangeArrowheads="1"/>
                      </wps:cNvSpPr>
                      <wps:spPr bwMode="auto">
                        <a:xfrm>
                          <a:off x="13905" y="3245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8B8B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9" name="Rectangle 369"/>
                      <wps:cNvSpPr>
                        <a:spLocks noChangeArrowheads="1"/>
                      </wps:cNvSpPr>
                      <wps:spPr bwMode="auto">
                        <a:xfrm>
                          <a:off x="13905" y="3697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8B8B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0" name="Rectangle 370"/>
                      <wps:cNvSpPr>
                        <a:spLocks noChangeArrowheads="1"/>
                      </wps:cNvSpPr>
                      <wps:spPr bwMode="auto">
                        <a:xfrm>
                          <a:off x="13905" y="414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8B8B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1" name="Rectangle 371"/>
                      <wps:cNvSpPr>
                        <a:spLocks noChangeArrowheads="1"/>
                      </wps:cNvSpPr>
                      <wps:spPr bwMode="auto">
                        <a:xfrm>
                          <a:off x="13905" y="4599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8B8B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2" name="Rectangle 372"/>
                      <wps:cNvSpPr>
                        <a:spLocks noChangeArrowheads="1"/>
                      </wps:cNvSpPr>
                      <wps:spPr bwMode="auto">
                        <a:xfrm>
                          <a:off x="13905" y="5051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8B8B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3" name="Rectangle 373"/>
                      <wps:cNvSpPr>
                        <a:spLocks noChangeArrowheads="1"/>
                      </wps:cNvSpPr>
                      <wps:spPr bwMode="auto">
                        <a:xfrm>
                          <a:off x="13905" y="5502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8B8B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4" name="Rectangle 374"/>
                      <wps:cNvSpPr>
                        <a:spLocks noChangeArrowheads="1"/>
                      </wps:cNvSpPr>
                      <wps:spPr bwMode="auto">
                        <a:xfrm>
                          <a:off x="13905" y="595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8B8B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5" name="Rectangle 375"/>
                      <wps:cNvSpPr>
                        <a:spLocks noChangeArrowheads="1"/>
                      </wps:cNvSpPr>
                      <wps:spPr bwMode="auto">
                        <a:xfrm>
                          <a:off x="13905" y="6405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8B8B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6" name="Rectangle 376"/>
                      <wps:cNvSpPr>
                        <a:spLocks noChangeArrowheads="1"/>
                      </wps:cNvSpPr>
                      <wps:spPr bwMode="auto">
                        <a:xfrm>
                          <a:off x="13905" y="6856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8B8B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7" name="Rectangle 377"/>
                      <wps:cNvSpPr>
                        <a:spLocks noChangeArrowheads="1"/>
                      </wps:cNvSpPr>
                      <wps:spPr bwMode="auto">
                        <a:xfrm>
                          <a:off x="13905" y="730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8B8B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8" name="Rectangle 378"/>
                      <wps:cNvSpPr>
                        <a:spLocks noChangeArrowheads="1"/>
                      </wps:cNvSpPr>
                      <wps:spPr bwMode="auto">
                        <a:xfrm>
                          <a:off x="13905" y="7759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8B8B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9" name="Rectangle 379"/>
                      <wps:cNvSpPr>
                        <a:spLocks noChangeArrowheads="1"/>
                      </wps:cNvSpPr>
                      <wps:spPr bwMode="auto">
                        <a:xfrm>
                          <a:off x="13905" y="8210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8B8B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0" name="Rectangle 380"/>
                      <wps:cNvSpPr>
                        <a:spLocks noChangeArrowheads="1"/>
                      </wps:cNvSpPr>
                      <wps:spPr bwMode="auto">
                        <a:xfrm>
                          <a:off x="13905" y="8662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8B8B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1" name="Rectangle 381"/>
                      <wps:cNvSpPr>
                        <a:spLocks noChangeArrowheads="1"/>
                      </wps:cNvSpPr>
                      <wps:spPr bwMode="auto">
                        <a:xfrm>
                          <a:off x="13905" y="911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8B8B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2" name="Rectangle 382"/>
                      <wps:cNvSpPr>
                        <a:spLocks noChangeArrowheads="1"/>
                      </wps:cNvSpPr>
                      <wps:spPr bwMode="auto">
                        <a:xfrm>
                          <a:off x="13905" y="9564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8B8B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3" name="Rectangle 383"/>
                      <wps:cNvSpPr>
                        <a:spLocks noChangeArrowheads="1"/>
                      </wps:cNvSpPr>
                      <wps:spPr bwMode="auto">
                        <a:xfrm>
                          <a:off x="13905" y="10016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8B8B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4" name="Rectangle 384"/>
                      <wps:cNvSpPr>
                        <a:spLocks noChangeArrowheads="1"/>
                      </wps:cNvSpPr>
                      <wps:spPr bwMode="auto">
                        <a:xfrm>
                          <a:off x="14577" y="1440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8B8B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5" name="Rectangle 385"/>
                      <wps:cNvSpPr>
                        <a:spLocks noChangeArrowheads="1"/>
                      </wps:cNvSpPr>
                      <wps:spPr bwMode="auto">
                        <a:xfrm>
                          <a:off x="14577" y="1891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8B8B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6" name="Rectangle 386"/>
                      <wps:cNvSpPr>
                        <a:spLocks noChangeArrowheads="1"/>
                      </wps:cNvSpPr>
                      <wps:spPr bwMode="auto">
                        <a:xfrm>
                          <a:off x="14577" y="234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8B8B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7" name="Rectangle 387"/>
                      <wps:cNvSpPr>
                        <a:spLocks noChangeArrowheads="1"/>
                      </wps:cNvSpPr>
                      <wps:spPr bwMode="auto">
                        <a:xfrm>
                          <a:off x="14577" y="279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8B8B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8" name="Rectangle 388"/>
                      <wps:cNvSpPr>
                        <a:spLocks noChangeArrowheads="1"/>
                      </wps:cNvSpPr>
                      <wps:spPr bwMode="auto">
                        <a:xfrm>
                          <a:off x="14577" y="3245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8B8B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9" name="Rectangle 389"/>
                      <wps:cNvSpPr>
                        <a:spLocks noChangeArrowheads="1"/>
                      </wps:cNvSpPr>
                      <wps:spPr bwMode="auto">
                        <a:xfrm>
                          <a:off x="14577" y="3697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8B8B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0" name="Rectangle 390"/>
                      <wps:cNvSpPr>
                        <a:spLocks noChangeArrowheads="1"/>
                      </wps:cNvSpPr>
                      <wps:spPr bwMode="auto">
                        <a:xfrm>
                          <a:off x="14577" y="414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8B8B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1" name="Rectangle 391"/>
                      <wps:cNvSpPr>
                        <a:spLocks noChangeArrowheads="1"/>
                      </wps:cNvSpPr>
                      <wps:spPr bwMode="auto">
                        <a:xfrm>
                          <a:off x="14577" y="4599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8B8B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2" name="Rectangle 392"/>
                      <wps:cNvSpPr>
                        <a:spLocks noChangeArrowheads="1"/>
                      </wps:cNvSpPr>
                      <wps:spPr bwMode="auto">
                        <a:xfrm>
                          <a:off x="14577" y="5051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8B8B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3" name="Rectangle 393"/>
                      <wps:cNvSpPr>
                        <a:spLocks noChangeArrowheads="1"/>
                      </wps:cNvSpPr>
                      <wps:spPr bwMode="auto">
                        <a:xfrm>
                          <a:off x="14577" y="5502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8B8B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4" name="Rectangle 394"/>
                      <wps:cNvSpPr>
                        <a:spLocks noChangeArrowheads="1"/>
                      </wps:cNvSpPr>
                      <wps:spPr bwMode="auto">
                        <a:xfrm>
                          <a:off x="14577" y="595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8B8B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5" name="Rectangle 395"/>
                      <wps:cNvSpPr>
                        <a:spLocks noChangeArrowheads="1"/>
                      </wps:cNvSpPr>
                      <wps:spPr bwMode="auto">
                        <a:xfrm>
                          <a:off x="14577" y="6405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8B8B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6" name="Rectangle 396"/>
                      <wps:cNvSpPr>
                        <a:spLocks noChangeArrowheads="1"/>
                      </wps:cNvSpPr>
                      <wps:spPr bwMode="auto">
                        <a:xfrm>
                          <a:off x="14577" y="6856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8B8B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7" name="Rectangle 397"/>
                      <wps:cNvSpPr>
                        <a:spLocks noChangeArrowheads="1"/>
                      </wps:cNvSpPr>
                      <wps:spPr bwMode="auto">
                        <a:xfrm>
                          <a:off x="14577" y="730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8B8B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8" name="Rectangle 398"/>
                      <wps:cNvSpPr>
                        <a:spLocks noChangeArrowheads="1"/>
                      </wps:cNvSpPr>
                      <wps:spPr bwMode="auto">
                        <a:xfrm>
                          <a:off x="14577" y="7759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8B8B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9" name="Rectangle 399"/>
                      <wps:cNvSpPr>
                        <a:spLocks noChangeArrowheads="1"/>
                      </wps:cNvSpPr>
                      <wps:spPr bwMode="auto">
                        <a:xfrm>
                          <a:off x="14577" y="8210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8B8B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0" name="Rectangle 400"/>
                      <wps:cNvSpPr>
                        <a:spLocks noChangeArrowheads="1"/>
                      </wps:cNvSpPr>
                      <wps:spPr bwMode="auto">
                        <a:xfrm>
                          <a:off x="14577" y="8662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8B8B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1" name="Rectangle 401"/>
                      <wps:cNvSpPr>
                        <a:spLocks noChangeArrowheads="1"/>
                      </wps:cNvSpPr>
                      <wps:spPr bwMode="auto">
                        <a:xfrm>
                          <a:off x="14577" y="911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8B8B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2" name="Rectangle 402"/>
                      <wps:cNvSpPr>
                        <a:spLocks noChangeArrowheads="1"/>
                      </wps:cNvSpPr>
                      <wps:spPr bwMode="auto">
                        <a:xfrm>
                          <a:off x="14577" y="9564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8B8B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3" name="Rectangle 403"/>
                      <wps:cNvSpPr>
                        <a:spLocks noChangeArrowheads="1"/>
                      </wps:cNvSpPr>
                      <wps:spPr bwMode="auto">
                        <a:xfrm>
                          <a:off x="14577" y="10016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8B8B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4" name="Rectangle 404"/>
                      <wps:cNvSpPr>
                        <a:spLocks noChangeArrowheads="1"/>
                      </wps:cNvSpPr>
                      <wps:spPr bwMode="auto">
                        <a:xfrm>
                          <a:off x="1700" y="1440"/>
                          <a:ext cx="13439" cy="9027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8B8B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enko:A4:20:20:L:0::" o:spid="_x0000_s1026" style="position:absolute;left:0;text-align:left;margin-left:85pt;margin-top:1in;width:671.95pt;height:451.35pt;z-index:252070912;mso-position-horizontal-relative:page;mso-position-vertical-relative:page" coordorigin="1700,1440" coordsize="13439,90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">
              <v:rect id="Rectangle 4" o:spid="_x0000_s1027" style="position:absolute;left:1810;top:1440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fn4cMA&#10;AADaAAAADwAAAGRycy9kb3ducmV2LnhtbESPwWrDMBBE74X8g9hCbo3sEkrjWjYmYIhPIUlpclys&#10;rWxqrYylJs7fV4VCj8PMvGHycraDuNLke8cK0lUCgrh1umej4P1UP72C8AFZ4+CYFNzJQ1ksHnLM&#10;tLvxga7HYESEsM9QQRfCmEnp244s+pUbiaP36SaLIcrJSD3hLcLtIJ+T5EVa7DkudDjStqP26/ht&#10;FTSmSdPqVO8v583HZjw0Jl2bSqnl41y9gQg0h//wX3unFazh90q8AbL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/fn4cMAAADaAAAADwAAAAAAAAAAAAAAAACYAgAAZHJzL2Rv&#10;d25yZXYueG1sUEsFBgAAAAAEAAQA9QAAAIgDAAAAAA==&#10;" strokecolor="#8b8b00" strokeweight=".5pt">
                <v:fill opacity="0"/>
                <v:textbox inset="5.85pt,.7pt,5.85pt,.7pt"/>
              </v:rect>
              <v:rect id="Rectangle 5" o:spid="_x0000_s1028" style="position:absolute;left:1810;top:1891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tCesMA&#10;AADaAAAADwAAAGRycy9kb3ducmV2LnhtbESPQWvCQBSE74L/YXlCb7pJqVJTVwkFwZxEU7THR/Z1&#10;E5p9G7Krxn/vFgoeh5n5hlltBtuKK/W+cawgnSUgiCunGzYKvsrt9B2ED8gaW8ek4E4eNuvxaIWZ&#10;djc+0PUYjIgQ9hkqqEPoMil9VZNFP3MdcfR+XG8xRNkbqXu8Rbht5WuSLKTFhuNCjR191lT9Hi9W&#10;QWGKNM3L7f77vDwtu0Nh0jeTK/UyGfIPEIGG8Az/t3dawRz+rsQbIN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LtCesMAAADaAAAADwAAAAAAAAAAAAAAAACYAgAAZHJzL2Rv&#10;d25yZXYueG1sUEsFBgAAAAAEAAQA9QAAAIgDAAAAAA==&#10;" strokecolor="#8b8b00" strokeweight=".5pt">
                <v:fill opacity="0"/>
                <v:textbox inset="5.85pt,.7pt,5.85pt,.7pt"/>
              </v:rect>
              <v:rect id="Rectangle 6" o:spid="_x0000_s1029" style="position:absolute;left:1810;top:234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ncDcMA&#10;AADaAAAADwAAAGRycy9kb3ducmV2LnhtbESPwWrDMBBE74X8g9hAb7XsEkztRgkmEIhPxUlpclys&#10;rWxirYylJu7fV4VCj8PMvGHW29kO4kaT7x0ryJIUBHHrdM9Gwftp//QCwgdkjYNjUvBNHrabxcMa&#10;S+3u3NDtGIyIEPYlKuhCGEspfduRRZ+4kTh6n26yGKKcjNQT3iPcDvI5TXNpsee40OFIu47a6/HL&#10;KqhNnWXVaf92ORcfxdjUJluZSqnH5Vy9ggg0h//wX/ugFeTweyXeALn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GncDcMAAADaAAAADwAAAAAAAAAAAAAAAACYAgAAZHJzL2Rv&#10;d25yZXYueG1sUEsFBgAAAAAEAAQA9QAAAIgDAAAAAA==&#10;" strokecolor="#8b8b00" strokeweight=".5pt">
                <v:fill opacity="0"/>
                <v:textbox inset="5.85pt,.7pt,5.85pt,.7pt"/>
              </v:rect>
              <v:rect id="Rectangle 7" o:spid="_x0000_s1030" style="position:absolute;left:1810;top:279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V5lsMA&#10;AADaAAAADwAAAGRycy9kb3ducmV2LnhtbESPQWvCQBSE74L/YXlCb7pJKVpTVwkFwZxEU7THR/Z1&#10;E5p9G7Krxn/vFgoeh5n5hlltBtuKK/W+cawgnSUgiCunGzYKvsrt9B2ED8gaW8ek4E4eNuvxaIWZ&#10;djc+0PUYjIgQ9hkqqEPoMil9VZNFP3MdcfR+XG8xRNkbqXu8Rbht5WuSzKXFhuNCjR191lT9Hi9W&#10;QWGKNM3L7f77vDwtu0Nh0jeTK/UyGfIPEIGG8Az/t3dawQL+rsQbIN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yV5lsMAAADaAAAADwAAAAAAAAAAAAAAAACYAgAAZHJzL2Rv&#10;d25yZXYueG1sUEsFBgAAAAAEAAQA9QAAAIgDAAAAAA==&#10;" strokecolor="#8b8b00" strokeweight=".5pt">
                <v:fill opacity="0"/>
                <v:textbox inset="5.85pt,.7pt,5.85pt,.7pt"/>
              </v:rect>
              <v:rect id="Rectangle 8" o:spid="_x0000_s1031" style="position:absolute;left:1810;top:3245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rt5L8A&#10;AADaAAAADwAAAGRycy9kb3ducmV2LnhtbERPy4rCMBTdC/MP4Q6407QyiK1GKQPCdCU+cGZ5aa5p&#10;meamNFHr35uF4PJw3qvNYFtxo943jhWk0wQEceV0w0bB6bidLED4gKyxdUwKHuRhs/4YrTDX7s57&#10;uh2CETGEfY4K6hC6XEpf1WTRT11HHLmL6y2GCHsjdY/3GG5bOUuSubTYcGyosaPvmqr/w9UqKE2Z&#10;psVxu/v7zc5Zty9N+mUKpcafQ7EEEWgIb/HL/aMVxK3xSrwBcv0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uuu3kvwAAANoAAAAPAAAAAAAAAAAAAAAAAJgCAABkcnMvZG93bnJl&#10;di54bWxQSwUGAAAAAAQABAD1AAAAhAMAAAAA&#10;" strokecolor="#8b8b00" strokeweight=".5pt">
                <v:fill opacity="0"/>
                <v:textbox inset="5.85pt,.7pt,5.85pt,.7pt"/>
              </v:rect>
              <v:rect id="Rectangle 9" o:spid="_x0000_s1032" style="position:absolute;left:1810;top:3697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ZIf8MA&#10;AADaAAAADwAAAGRycy9kb3ducmV2LnhtbESPzWrDMBCE74G8g9hAb7HsUErtRjEmYKhPJT+0PS7W&#10;RjaxVsZSE/ftq0Khx2FmvmG25WwHcaPJ944VZEkKgrh1umej4Hyq188gfEDWODgmBd/kodwtF1ss&#10;tLvzgW7HYESEsC9QQRfCWEjp244s+sSNxNG7uMliiHIyUk94j3A7yE2aPkmLPceFDkfad9Rej19W&#10;QWOaLKtO9dvnR/6ej4fGZI+mUuphNVcvIALN4T/8137VCnL4vRJvgN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fZIf8MAAADaAAAADwAAAAAAAAAAAAAAAACYAgAAZHJzL2Rv&#10;d25yZXYueG1sUEsFBgAAAAAEAAQA9QAAAIgDAAAAAA==&#10;" strokecolor="#8b8b00" strokeweight=".5pt">
                <v:fill opacity="0"/>
                <v:textbox inset="5.85pt,.7pt,5.85pt,.7pt"/>
              </v:rect>
              <v:rect id="Rectangle 10" o:spid="_x0000_s1033" style="position:absolute;left:1810;top:414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D4QsQA&#10;AADbAAAADwAAAGRycy9kb3ducmV2LnhtbESPQWvCQBCF74X+h2UK3uompYhGVwkFoTmJWtoeh+y4&#10;Cc3OhuxW4793DoK3Gd6b975ZbUbfqTMNsQ1sIJ9moIjrYFt2Br6O29c5qJiQLXaBycCVImzWz08r&#10;LGy48J7Oh+SUhHAs0ECTUl9oHeuGPMZp6IlFO4XBY5J1cNoOeJFw3+m3LJtpjy1LQ4M9fTRU/x3+&#10;vYHKVXleHre735/F96LfVy5/d6Uxk5exXIJKNKaH+X79aQVf6OUXGUCv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6w+ELEAAAA2wAAAA8AAAAAAAAAAAAAAAAAmAIAAGRycy9k&#10;b3ducmV2LnhtbFBLBQYAAAAABAAEAPUAAACJAwAAAAA=&#10;" strokecolor="#8b8b00" strokeweight=".5pt">
                <v:fill opacity="0"/>
                <v:textbox inset="5.85pt,.7pt,5.85pt,.7pt"/>
              </v:rect>
              <v:rect id="Rectangle 11" o:spid="_x0000_s1034" style="position:absolute;left:1810;top:4599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xd2cIA&#10;AADbAAAADwAAAGRycy9kb3ducmV2LnhtbERPyWrDMBC9F/oPYgq9NbJCKY0bxZiAIT6FLCQ9DtZU&#10;NrVGxlIS5++rQqG3ebx1lsXkenGlMXSeNahZBoK48aZjq+F4qF7eQYSIbLD3TBruFKBYPT4sMTf+&#10;xju67qMVKYRDjhraGIdcytC05DDM/ECcuC8/OowJjlaaEW8p3PVynmVv0mHHqaHFgdYtNd/7i9NQ&#10;21qp8lBtP8+L02LY1Va92lLr56ep/AARaYr/4j/3xqT5Cn5/SQfI1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/F3ZwgAAANsAAAAPAAAAAAAAAAAAAAAAAJgCAABkcnMvZG93&#10;bnJldi54bWxQSwUGAAAAAAQABAD1AAAAhwMAAAAA&#10;" strokecolor="#8b8b00" strokeweight=".5pt">
                <v:fill opacity="0"/>
                <v:textbox inset="5.85pt,.7pt,5.85pt,.7pt"/>
              </v:rect>
              <v:rect id="Rectangle 12" o:spid="_x0000_s1035" style="position:absolute;left:1810;top:5051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7DrsIA&#10;AADbAAAADwAAAGRycy9kb3ducmV2LnhtbERPTWvDMAy9D/YfjAq7rU7KKGtat4RBYTmNJKXbUcSq&#10;ExrLIfaa7N/Xg8FuerxP7Q6z7cWNRt85VpAuExDEjdMdGwWn+vj8CsIHZI29Y1LwQx4O+8eHHWba&#10;TVzSrQpGxBD2GSpoQxgyKX3TkkW/dANx5C5utBgiHI3UI04x3PZylSRrabHj2NDiQG8tNdfq2yoo&#10;TJGmeX38+PrcnDdDWZj0xeRKPS3mfAsi0Bz+xX/udx3nr+D3l3iA3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LsOuwgAAANsAAAAPAAAAAAAAAAAAAAAAAJgCAABkcnMvZG93&#10;bnJldi54bWxQSwUGAAAAAAQABAD1AAAAhwMAAAAA&#10;" strokecolor="#8b8b00" strokeweight=".5pt">
                <v:fill opacity="0"/>
                <v:textbox inset="5.85pt,.7pt,5.85pt,.7pt"/>
              </v:rect>
              <v:rect id="Rectangle 13" o:spid="_x0000_s1036" style="position:absolute;left:1810;top:5502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JmNcIA&#10;AADbAAAADwAAAGRycy9kb3ducmV2LnhtbERPS2vCQBC+F/oflil4q5toKRqzkSAIzan4oPU4ZMdN&#10;MDsbsltN/31XEHqbj+85+Xq0nbjS4FvHCtJpAoK4drplo+B42L4uQPiArLFzTAp+ycO6eH7KMdPu&#10;xju67oMRMYR9hgqaEPpMSl83ZNFPXU8cubMbLIYIByP1gLcYbjs5S5J3abHl2NBgT5uG6sv+xyqo&#10;TJWm5WH7efpefi37XWXSN1MqNXkZyxWIQGP4Fz/cHzrOn8P9l3iAL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YmY1wgAAANsAAAAPAAAAAAAAAAAAAAAAAJgCAABkcnMvZG93&#10;bnJldi54bWxQSwUGAAAAAAQABAD1AAAAhwMAAAAA&#10;" strokecolor="#8b8b00" strokeweight=".5pt">
                <v:fill opacity="0"/>
                <v:textbox inset="5.85pt,.7pt,5.85pt,.7pt"/>
              </v:rect>
              <v:rect id="Rectangle 14" o:spid="_x0000_s1037" style="position:absolute;left:1810;top:595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v+QcIA&#10;AADbAAAADwAAAGRycy9kb3ducmV2LnhtbERPTWvDMAy9D/ofjAa9rU5GGWsWJ4RCoDmVtmPtUcSa&#10;ExbLIfba9N/Pg8FuerxP5eVsB3GlyfeOFaSrBARx63TPRsH7qX56BeEDssbBMSm4k4eyWDzkmGl3&#10;4wNdj8GIGMI+QwVdCGMmpW87suhXbiSO3KebLIYIJyP1hLcYbgf5nCQv0mLPsaHDkbYdtV/Hb6ug&#10;MU2aVqd6fzlvPjbjoTHp2lRKLR/n6g1EoDn8i//cOx3nr+H3l3i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i/5BwgAAANsAAAAPAAAAAAAAAAAAAAAAAJgCAABkcnMvZG93&#10;bnJldi54bWxQSwUGAAAAAAQABAD1AAAAhwMAAAAA&#10;" strokecolor="#8b8b00" strokeweight=".5pt">
                <v:fill opacity="0"/>
                <v:textbox inset="5.85pt,.7pt,5.85pt,.7pt"/>
              </v:rect>
              <v:rect id="Rectangle 15" o:spid="_x0000_s1038" style="position:absolute;left:1810;top:6405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db2sIA&#10;AADbAAAADwAAAGRycy9kb3ducmV2LnhtbERPS2vCQBC+F/oflil4q5uILRqzkSAIzan4oPU4ZMdN&#10;MDsbsltN/31XEHqbj+85+Xq0nbjS4FvHCtJpAoK4drplo+B42L4uQPiArLFzTAp+ycO6eH7KMdPu&#10;xju67oMRMYR9hgqaEPpMSl83ZNFPXU8cubMbLIYIByP1gLcYbjs5S5J3abHl2NBgT5uG6sv+xyqo&#10;TJWm5WH7efpefi37XWXSuSmVmryM5QpEoDH8ix/uDx3nv8H9l3iAL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x1vawgAAANsAAAAPAAAAAAAAAAAAAAAAAJgCAABkcnMvZG93&#10;bnJldi54bWxQSwUGAAAAAAQABAD1AAAAhwMAAAAA&#10;" strokecolor="#8b8b00" strokeweight=".5pt">
                <v:fill opacity="0"/>
                <v:textbox inset="5.85pt,.7pt,5.85pt,.7pt"/>
              </v:rect>
              <v:rect id="Rectangle 16" o:spid="_x0000_s1039" style="position:absolute;left:1810;top:6856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XFrcIA&#10;AADbAAAADwAAAGRycy9kb3ducmV2LnhtbERPTWvDMAy9D/ofjAq7LU5GCUtWt4RCoTmNtGPtUcSa&#10;ExrLIfba7N/Pg8FuerxPrbezHcSNJt87VpAlKQji1umejYL30/7pBYQPyBoHx6TgmzxsN4uHNZba&#10;3bmh2zEYEUPYl6igC2EspfRtRxZ94kbiyH26yWKIcDJST3iP4XaQz2maS4s9x4YOR9p11F6PX1ZB&#10;beosq077t8u5+CjGpjbZylRKPS7n6hVEoDn8i//cBx3n5/D7SzxAb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FcWtwgAAANsAAAAPAAAAAAAAAAAAAAAAAJgCAABkcnMvZG93&#10;bnJldi54bWxQSwUGAAAAAAQABAD1AAAAhwMAAAAA&#10;" strokecolor="#8b8b00" strokeweight=".5pt">
                <v:fill opacity="0"/>
                <v:textbox inset="5.85pt,.7pt,5.85pt,.7pt"/>
              </v:rect>
              <v:rect id="Rectangle 17" o:spid="_x0000_s1040" style="position:absolute;left:1810;top:730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lgNsIA&#10;AADbAAAADwAAAGRycy9kb3ducmV2LnhtbERPS2vCQBC+F/oflil4q5uItBqzkSAIzan4oPU4ZMdN&#10;MDsbsltN/31XEHqbj+85+Xq0nbjS4FvHCtJpAoK4drplo+B42L4uQPiArLFzTAp+ycO6eH7KMdPu&#10;xju67oMRMYR9hgqaEPpMSl83ZNFPXU8cubMbLIYIByP1gLcYbjs5S5I3abHl2NBgT5uG6sv+xyqo&#10;TJWm5WH7efpefi37XWXSuSmVmryM5QpEoDH8ix/uDx3nv8P9l3iAL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WWA2wgAAANsAAAAPAAAAAAAAAAAAAAAAAJgCAABkcnMvZG93&#10;bnJldi54bWxQSwUGAAAAAAQABAD1AAAAhwMAAAAA&#10;" strokecolor="#8b8b00" strokeweight=".5pt">
                <v:fill opacity="0"/>
                <v:textbox inset="5.85pt,.7pt,5.85pt,.7pt"/>
              </v:rect>
              <v:rect id="Rectangle 18" o:spid="_x0000_s1041" style="position:absolute;left:1810;top:7759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b0RMQA&#10;AADbAAAADwAAAGRycy9kb3ducmV2LnhtbESPQWvCQBCF74X+h2UK3uompYhGVwkFoTmJWtoeh+y4&#10;Cc3OhuxW4793DoK3Gd6b975ZbUbfqTMNsQ1sIJ9moIjrYFt2Br6O29c5qJiQLXaBycCVImzWz08r&#10;LGy48J7Oh+SUhHAs0ECTUl9oHeuGPMZp6IlFO4XBY5J1cNoOeJFw3+m3LJtpjy1LQ4M9fTRU/x3+&#10;vYHKVXleHre735/F96LfVy5/d6Uxk5exXIJKNKaH+X79aQVfYOUXGUCv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G9ETEAAAA2wAAAA8AAAAAAAAAAAAAAAAAmAIAAGRycy9k&#10;b3ducmV2LnhtbFBLBQYAAAAABAAEAPUAAACJAwAAAAA=&#10;" strokecolor="#8b8b00" strokeweight=".5pt">
                <v:fill opacity="0"/>
                <v:textbox inset="5.85pt,.7pt,5.85pt,.7pt"/>
              </v:rect>
              <v:rect id="Rectangle 19" o:spid="_x0000_s1042" style="position:absolute;left:1810;top:8210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pR38IA&#10;AADbAAAADwAAAGRycy9kb3ducmV2LnhtbERPyWrDMBC9B/IPYgK9xbJDKbUbxZiAoT6VLLQ9DtZE&#10;NrFGxlIT9++rQqG3ebx1tuVsB3GjyfeOFWRJCoK4dbpno+B8qtfPIHxA1jg4JgXf5KHcLRdbLLS7&#10;84Fux2BEDGFfoIIuhLGQ0rcdWfSJG4kjd3GTxRDhZKSe8B7D7SA3afokLfYcGzocad9Rez1+WQWN&#10;abKsOtVvnx/5ez4eGpM9mkqph9VcvYAINId/8Z/7Vcf5Ofz+Eg+Qu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ilHfwgAAANsAAAAPAAAAAAAAAAAAAAAAAJgCAABkcnMvZG93&#10;bnJldi54bWxQSwUGAAAAAAQABAD1AAAAhwMAAAAA&#10;" strokecolor="#8b8b00" strokeweight=".5pt">
                <v:fill opacity="0"/>
                <v:textbox inset="5.85pt,.7pt,5.85pt,.7pt"/>
              </v:rect>
              <v:rect id="Rectangle 20" o:spid="_x0000_s1043" style="position:absolute;left:1810;top:8662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wy/8EA&#10;AADbAAAADwAAAGRycy9kb3ducmV2LnhtbERPyWrDMBC9B/oPYgq9JbJDCbEbJZhCoD6VLLQ9DtZU&#10;NrVGwlJt9++rQyDHx9t3h9n2YqQhdI4V5KsMBHHjdMdGwfVyXG5BhIissXdMCv4owGH/sNhhqd3E&#10;JxrP0YgUwqFEBW2MvpQyNC1ZDCvniRP37QaLMcHBSD3glMJtL9dZtpEWO04NLXp6ban5Of9aBbWp&#10;87y6HN+/PouPwp9qkz+bSqmnx7l6ARFpjnfxzf2mFazT+vQl/QC5/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DcMv/BAAAA2wAAAA8AAAAAAAAAAAAAAAAAmAIAAGRycy9kb3du&#10;cmV2LnhtbFBLBQYAAAAABAAEAPUAAACGAwAAAAA=&#10;" strokecolor="#8b8b00" strokeweight=".5pt">
                <v:fill opacity="0"/>
                <v:textbox inset="5.85pt,.7pt,5.85pt,.7pt"/>
              </v:rect>
              <v:rect id="Rectangle 21" o:spid="_x0000_s1044" style="position:absolute;left:1810;top:911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CXZMQA&#10;AADbAAAADwAAAGRycy9kb3ducmV2LnhtbESPzWrDMBCE74W+g9hCbo0sE0LjRjGmEKhPIT+kPS7W&#10;Vja1VsZSE+fto0Khx2FmvmHW5eR6caExdJ41qHkGgrjxpmOr4XTcPr+ACBHZYO+ZNNwoQLl5fFhj&#10;YfyV93Q5RCsShEOBGtoYh0LK0LTkMMz9QJy8Lz86jEmOVpoRrwnuepln2VI67DgttDjQW0vN9+HH&#10;aahtrVR13O4+P1bn1bCvrVrYSuvZ01S9gog0xf/wX/vdaMgV/H5JP0B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+Ql2TEAAAA2wAAAA8AAAAAAAAAAAAAAAAAmAIAAGRycy9k&#10;b3ducmV2LnhtbFBLBQYAAAAABAAEAPUAAACJAwAAAAA=&#10;" strokecolor="#8b8b00" strokeweight=".5pt">
                <v:fill opacity="0"/>
                <v:textbox inset="5.85pt,.7pt,5.85pt,.7pt"/>
              </v:rect>
              <v:rect id="Rectangle 22" o:spid="_x0000_s1045" style="position:absolute;left:1810;top:9564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0IJE8QA&#10;AADbAAAADwAAAGRycy9kb3ducmV2LnhtbESPwWrDMBBE74X8g9hCbo1sE0rtRDYmEIhPJUlpe1ys&#10;jWxqrYylJO7fV4VCj8PMvGG21WwHcaPJ944VpKsEBHHrdM9Gwdt5//QCwgdkjYNjUvBNHqpy8bDF&#10;Qrs7H+l2CkZECPsCFXQhjIWUvu3Iol+5kTh6FzdZDFFORuoJ7xFuB5klybO02HNc6HCkXUft1+lq&#10;FTSmSdP6vH/9/Mjf8/HYmHRtaqWWj3O9ARFoDv/hv/ZBK8gy+P0Sf4As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9CCRPEAAAA2wAAAA8AAAAAAAAAAAAAAAAAmAIAAGRycy9k&#10;b3ducmV2LnhtbFBLBQYAAAAABAAEAPUAAACJAwAAAAA=&#10;" strokecolor="#8b8b00" strokeweight=".5pt">
                <v:fill opacity="0"/>
                <v:textbox inset="5.85pt,.7pt,5.85pt,.7pt"/>
              </v:rect>
              <v:rect id="Rectangle 23" o:spid="_x0000_s1046" style="position:absolute;left:1810;top:10016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6siMQA&#10;AADbAAAADwAAAGRycy9kb3ducmV2LnhtbESPT4vCMBTE7wv7HcJb2Nua1hXRapSyIGxP4h/U46N5&#10;pmWbl9JktX57Iwgeh5n5DTNf9rYRF+p87VhBOkhAEJdO12wU7HerrwkIH5A1No5JwY08LBfvb3PM&#10;tLvyhi7bYESEsM9QQRVCm0npy4os+oFriaN3dp3FEGVnpO7wGuG2kcMkGUuLNceFClv6qaj82/5b&#10;BYUp0jTfrdan4/QwbTeFSUcmV+rzo89nIAL14RV+tn+1guE3PL7EH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AOrIjEAAAA2wAAAA8AAAAAAAAAAAAAAAAAmAIAAGRycy9k&#10;b3ducmV2LnhtbFBLBQYAAAAABAAEAPUAAACJAwAAAAA=&#10;" strokecolor="#8b8b00" strokeweight=".5pt">
                <v:fill opacity="0"/>
                <v:textbox inset="5.85pt,.7pt,5.85pt,.7pt"/>
              </v:rect>
              <v:rect id="Rectangle 24" o:spid="_x0000_s1047" style="position:absolute;left:2482;top:1440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c0/MMA&#10;AADbAAAADwAAAGRycy9kb3ducmV2LnhtbESPT4vCMBTE7wt+h/AEb2takWWtRimCYE/iH9Tjo3mm&#10;xealNFHrt98sLOxxmJnfMItVbxvxpM7XjhWk4wQEcel0zUbB6bj5/AbhA7LGxjEpeJOH1XLwscBM&#10;uxfv6XkIRkQI+wwVVCG0mZS+rMiiH7uWOHo311kMUXZG6g5fEW4bOUmSL2mx5rhQYUvrisr74WEV&#10;FKZI0/y42V0vs/Os3RcmnZpcqdGwz+cgAvXhP/zX3moFkyn8fok/QC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+c0/MMAAADbAAAADwAAAAAAAAAAAAAAAACYAgAAZHJzL2Rv&#10;d25yZXYueG1sUEsFBgAAAAAEAAQA9QAAAIgDAAAAAA==&#10;" strokecolor="#8b8b00" strokeweight=".5pt">
                <v:fill opacity="0"/>
                <v:textbox inset="5.85pt,.7pt,5.85pt,.7pt"/>
              </v:rect>
              <v:rect id="Rectangle 25" o:spid="_x0000_s1048" style="position:absolute;left:2482;top:1891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uRZ8QA&#10;AADbAAAADwAAAGRycy9kb3ducmV2LnhtbESPT4vCMBTE7wv7HcJb2NuaVlbRapSyIGxP4h/U46N5&#10;pmWbl9JktX57Iwgeh5n5DTNf9rYRF+p87VhBOkhAEJdO12wU7HerrwkIH5A1No5JwY08LBfvb3PM&#10;tLvyhi7bYESEsM9QQRVCm0npy4os+oFriaN3dp3FEGVnpO7wGuG2kcMkGUuLNceFClv6qaj82/5b&#10;BYUp0jTfrdan4/QwbTeFSb9NrtTnR5/PQATqwyv8bP9qBcMRPL7EH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CrkWfEAAAA2wAAAA8AAAAAAAAAAAAAAAAAmAIAAGRycy9k&#10;b3ducmV2LnhtbFBLBQYAAAAABAAEAPUAAACJAwAAAAA=&#10;" strokecolor="#8b8b00" strokeweight=".5pt">
                <v:fill opacity="0"/>
                <v:textbox inset="5.85pt,.7pt,5.85pt,.7pt"/>
              </v:rect>
              <v:rect id="Rectangle 26" o:spid="_x0000_s1049" style="position:absolute;left:2482;top:234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kPEMMA&#10;AADbAAAADwAAAGRycy9kb3ducmV2LnhtbESPT4vCMBTE74LfITzBm6aVRbRrlCII25P4h909Pppn&#10;WmxeShO1fnuzsOBxmJnfMKtNbxtxp87XjhWk0wQEcel0zUbB+bSbLED4gKyxcUwKnuRhsx4OVphp&#10;9+AD3Y/BiAhhn6GCKoQ2k9KXFVn0U9cSR+/iOoshys5I3eEjwm0jZ0kylxZrjgsVtrStqLweb1ZB&#10;YYo0zU+7/e/P8nvZHgqTfphcqfGozz9BBOrDO/zf/tIKZnP4+xJ/gF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HkPEMMAAADbAAAADwAAAAAAAAAAAAAAAACYAgAAZHJzL2Rv&#10;d25yZXYueG1sUEsFBgAAAAAEAAQA9QAAAIgDAAAAAA==&#10;" strokecolor="#8b8b00" strokeweight=".5pt">
                <v:fill opacity="0"/>
                <v:textbox inset="5.85pt,.7pt,5.85pt,.7pt"/>
              </v:rect>
              <v:rect id="Rectangle 27" o:spid="_x0000_s1050" style="position:absolute;left:2482;top:279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Wqi8QA&#10;AADbAAAADwAAAGRycy9kb3ducmV2LnhtbESPW4vCMBSE3xf2P4SzsG9rWlm8VKOUBWH7JF5QHw/N&#10;MS3bnJQmq/XfG0HwcZiZb5j5sreNuFDna8cK0kECgrh0umajYL9bfU1A+ICssXFMCm7kYbl4f5tj&#10;pt2VN3TZBiMihH2GCqoQ2kxKX1Zk0Q9cSxy9s+sshig7I3WH1wi3jRwmyUharDkuVNjST0Xl3/bf&#10;KihMkab5brU+HaeHabspTPptcqU+P/p8BiJQH17hZ/tXKxiO4fEl/gC5u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81qovEAAAA2wAAAA8AAAAAAAAAAAAAAAAAmAIAAGRycy9k&#10;b3ducmV2LnhtbFBLBQYAAAAABAAEAPUAAACJAwAAAAA=&#10;" strokecolor="#8b8b00" strokeweight=".5pt">
                <v:fill opacity="0"/>
                <v:textbox inset="5.85pt,.7pt,5.85pt,.7pt"/>
              </v:rect>
              <v:rect id="Rectangle 28" o:spid="_x0000_s1051" style="position:absolute;left:2482;top:3245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o++cEA&#10;AADbAAAADwAAAGRycy9kb3ducmV2LnhtbERPyWrDMBC9B/oPYgq9JbJDCbEbJZhCoD6VLLQ9DtZU&#10;NrVGwlJt9++rQyDHx9t3h9n2YqQhdI4V5KsMBHHjdMdGwfVyXG5BhIissXdMCv4owGH/sNhhqd3E&#10;JxrP0YgUwqFEBW2MvpQyNC1ZDCvniRP37QaLMcHBSD3glMJtL9dZtpEWO04NLXp6ban5Of9aBbWp&#10;87y6HN+/PouPwp9qkz+bSqmnx7l6ARFpjnfxzf2mFazT2PQl/QC5/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6qPvnBAAAA2wAAAA8AAAAAAAAAAAAAAAAAmAIAAGRycy9kb3du&#10;cmV2LnhtbFBLBQYAAAAABAAEAPUAAACGAwAAAAA=&#10;" strokecolor="#8b8b00" strokeweight=".5pt">
                <v:fill opacity="0"/>
                <v:textbox inset="5.85pt,.7pt,5.85pt,.7pt"/>
              </v:rect>
              <v:rect id="Rectangle 29" o:spid="_x0000_s1052" style="position:absolute;left:2482;top:3697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abYsMA&#10;AADbAAAADwAAAGRycy9kb3ducmV2LnhtbESPT4vCMBTE7wt+h/AEb2takcVWoxRB2J4W/6AeH80z&#10;LTYvpclq99tvFhY8DjPzG2a1GWwrHtT7xrGCdJqAIK6cbtgoOB137wsQPiBrbB2Tgh/ysFmP3laY&#10;a/fkPT0OwYgIYZ+jgjqELpfSVzVZ9FPXEUfv5nqLIcreSN3jM8JtK2dJ8iEtNhwXauxoW1N1P3xb&#10;BaUp07Q47r6ul+ycdfvSpHNTKDUZD8USRKAhvML/7U+tYJbB35f4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eabYsMAAADbAAAADwAAAAAAAAAAAAAAAACYAgAAZHJzL2Rv&#10;d25yZXYueG1sUEsFBgAAAAAEAAQA9QAAAIgDAAAAAA==&#10;" strokecolor="#8b8b00" strokeweight=".5pt">
                <v:fill opacity="0"/>
                <v:textbox inset="5.85pt,.7pt,5.85pt,.7pt"/>
              </v:rect>
              <v:rect id="Rectangle 30" o:spid="_x0000_s1053" style="position:absolute;left:2482;top:414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WkIsAA&#10;AADbAAAADwAAAGRycy9kb3ducmV2LnhtbERPy4rCMBTdC/MP4Q6407QqMlajlAHBrgYfjC4vzTUt&#10;09yUJmr9+8lCcHk479Wmt424U+drxwrScQKCuHS6ZqPgdNyOvkD4gKyxcUwKnuRhs/4YrDDT7sF7&#10;uh+CETGEfYYKqhDaTEpfVmTRj11LHLmr6yyGCDsjdYePGG4bOUmSubRYc2yosKXvisq/w80qKEyR&#10;pvlx+3M5L34X7b4w6czkSg0/+3wJIlAf3uKXe6cVTOP6+CX+ALn+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QWkIsAAAADbAAAADwAAAAAAAAAAAAAAAACYAgAAZHJzL2Rvd25y&#10;ZXYueG1sUEsFBgAAAAAEAAQA9QAAAIUDAAAAAA==&#10;" strokecolor="#8b8b00" strokeweight=".5pt">
                <v:fill opacity="0"/>
                <v:textbox inset="5.85pt,.7pt,5.85pt,.7pt"/>
              </v:rect>
              <v:rect id="Rectangle 31" o:spid="_x0000_s1054" style="position:absolute;left:2482;top:4599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kBucQA&#10;AADbAAAADwAAAGRycy9kb3ducmV2LnhtbESPQWsCMRSE7wX/Q3iCt5qNFqlboyyC0D0VtWiPj81r&#10;dunmZdmkuv57Uyh4HGbmG2a1GVwrLtSHxrMGNc1AEFfeNGw1fB53z68gQkQ22HomDTcKsFmPnlaY&#10;G3/lPV0O0YoE4ZCjhjrGLpcyVDU5DFPfESfv2/cOY5K9labHa4K7Vs6ybCEdNpwWauxoW1P1c/h1&#10;GkpbKlUcdx9f5+Vp2e1Lq15sofVkPBRvICIN8RH+b78bDXMFf1/SD5Dr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pJAbnEAAAA2wAAAA8AAAAAAAAAAAAAAAAAmAIAAGRycy9k&#10;b3ducmV2LnhtbFBLBQYAAAAABAAEAPUAAACJAwAAAAA=&#10;" strokecolor="#8b8b00" strokeweight=".5pt">
                <v:fill opacity="0"/>
                <v:textbox inset="5.85pt,.7pt,5.85pt,.7pt"/>
              </v:rect>
              <v:rect id="Rectangle 32" o:spid="_x0000_s1055" style="position:absolute;left:2482;top:5051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ufzsQA&#10;AADbAAAADwAAAGRycy9kb3ducmV2LnhtbESPT4vCMBTE7wv7HcJb2Nua1hXRapSyIGxP4h/U46N5&#10;pmWbl9JktX57Iwgeh5n5DTNf9rYRF+p87VhBOkhAEJdO12wU7HerrwkIH5A1No5JwY08LBfvb3PM&#10;tLvyhi7bYESEsM9QQRVCm0npy4os+oFriaN3dp3FEGVnpO7wGuG2kcMkGUuLNceFClv6qaj82/5b&#10;BYUp0jTfrdan4/QwbTeFSUcmV+rzo89nIAL14RV+tn+1gu8hPL7EH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qbn87EAAAA2wAAAA8AAAAAAAAAAAAAAAAAmAIAAGRycy9k&#10;b3ducmV2LnhtbFBLBQYAAAAABAAEAPUAAACJAwAAAAA=&#10;" strokecolor="#8b8b00" strokeweight=".5pt">
                <v:fill opacity="0"/>
                <v:textbox inset="5.85pt,.7pt,5.85pt,.7pt"/>
              </v:rect>
              <v:rect id="Rectangle 33" o:spid="_x0000_s1056" style="position:absolute;left:2482;top:5502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c6VcQA&#10;AADbAAAADwAAAGRycy9kb3ducmV2LnhtbESPQWvCQBSE74L/YXlCb7qJlqLRVYIgNKeiEdvjI/vc&#10;BLNvQ3bV9N93C4Ueh5n5htnsBtuKB/W+cawgnSUgiCunGzYKzuVhugThA7LG1jEp+CYPu+14tMFM&#10;uycf6XEKRkQI+wwV1CF0mZS+qsmin7mOOHpX11sMUfZG6h6fEW5bOU+SN2mx4bhQY0f7mqrb6W4V&#10;FKZI07w8fHx9ri6r7liY9NXkSr1MhnwNItAQ/sN/7XetYLGA3y/xB8j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XOlXEAAAA2wAAAA8AAAAAAAAAAAAAAAAAmAIAAGRycy9k&#10;b3ducmV2LnhtbFBLBQYAAAAABAAEAPUAAACJAwAAAAA=&#10;" strokecolor="#8b8b00" strokeweight=".5pt">
                <v:fill opacity="0"/>
                <v:textbox inset="5.85pt,.7pt,5.85pt,.7pt"/>
              </v:rect>
              <v:rect id="Rectangle 34" o:spid="_x0000_s1057" style="position:absolute;left:2482;top:595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6iIcQA&#10;AADbAAAADwAAAGRycy9kb3ducmV2LnhtbESPQWvCQBSE70L/w/IKvekmVopGVwkFoTmJRtTjI/vc&#10;hGbfhuyq6b93C4Ueh5n5hlltBtuKO/W+cawgnSQgiCunGzYKjuV2PAfhA7LG1jEp+CEPm/XLaIWZ&#10;dg/e0/0QjIgQ9hkqqEPoMil9VZNFP3EdcfSurrcYouyN1D0+Ity2cpokH9Jiw3Ghxo4+a6q+Dzer&#10;oDBFmubldnc5L06Lbl+YdGZypd5eh3wJItAQ/sN/7S+t4H0Gv1/iD5Dr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o+oiHEAAAA2wAAAA8AAAAAAAAAAAAAAAAAmAIAAGRycy9k&#10;b3ducmV2LnhtbFBLBQYAAAAABAAEAPUAAACJAwAAAAA=&#10;" strokecolor="#8b8b00" strokeweight=".5pt">
                <v:fill opacity="0"/>
                <v:textbox inset="5.85pt,.7pt,5.85pt,.7pt"/>
              </v:rect>
              <v:rect id="Rectangle 35" o:spid="_x0000_s1058" style="position:absolute;left:2482;top:6405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IHusQA&#10;AADbAAAADwAAAGRycy9kb3ducmV2LnhtbESPT2vCQBTE7wW/w/IEb3UTbaWmrhIKgjmJf6geH9nX&#10;TTD7NmS3Gr99Vyh4HGbmN8xi1dtGXKnztWMF6TgBQVw6XbNRcDysXz9A+ICssXFMCu7kYbUcvCww&#10;0+7GO7rugxERwj5DBVUIbSalLyuy6MeuJY7ej+sshig7I3WHtwi3jZwkyUxarDkuVNjSV0XlZf9r&#10;FRSmSNP8sN6eT/PvebsrTPpmcqVGwz7/BBGoD8/wf3ujFUzf4fEl/gC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VyB7rEAAAA2wAAAA8AAAAAAAAAAAAAAAAAmAIAAGRycy9k&#10;b3ducmV2LnhtbFBLBQYAAAAABAAEAPUAAACJAwAAAAA=&#10;" strokecolor="#8b8b00" strokeweight=".5pt">
                <v:fill opacity="0"/>
                <v:textbox inset="5.85pt,.7pt,5.85pt,.7pt"/>
              </v:rect>
              <v:rect id="Rectangle 36" o:spid="_x0000_s1059" style="position:absolute;left:2482;top:6856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CZzcQA&#10;AADbAAAADwAAAGRycy9kb3ducmV2LnhtbESPQWvCQBSE7wX/w/IEb3UTLVKjqwRBMKeikbbHR/a5&#10;CWbfhuyq8d93C4Ueh5n5hllvB9uKO/W+cawgnSYgiCunGzYKzuX+9R2ED8gaW8ek4EketpvRyxoz&#10;7R58pPspGBEh7DNUUIfQZVL6qiaLfuo64uhdXG8xRNkbqXt8RLht5SxJFtJiw3Ghxo52NVXX080q&#10;KEyRpnm5//j+Wn4uu2Nh0jeTKzUZD/kKRKAh/If/2getYL6A3y/xB8j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gmc3EAAAA2wAAAA8AAAAAAAAAAAAAAAAAmAIAAGRycy9k&#10;b3ducmV2LnhtbFBLBQYAAAAABAAEAPUAAACJAwAAAAA=&#10;" strokecolor="#8b8b00" strokeweight=".5pt">
                <v:fill opacity="0"/>
                <v:textbox inset="5.85pt,.7pt,5.85pt,.7pt"/>
              </v:rect>
              <v:rect id="Rectangle 37" o:spid="_x0000_s1060" style="position:absolute;left:2482;top:730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w8VsQA&#10;AADbAAAADwAAAGRycy9kb3ducmV2LnhtbESPT2vCQBTE7wW/w/IEb3UTLbWmrhIKgjmJf6geH9nX&#10;TTD7NmS3Gr99Vyh4HGbmN8xi1dtGXKnztWMF6TgBQVw6XbNRcDysXz9A+ICssXFMCu7kYbUcvCww&#10;0+7GO7rugxERwj5DBVUIbSalLyuy6MeuJY7ej+sshig7I3WHtwi3jZwkybu0WHNcqLClr4rKy/7X&#10;KihMkab5Yb09n+bf83ZXmPTN5EqNhn3+CSJQH57h//ZGK5jO4PEl/gC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sPFbEAAAA2wAAAA8AAAAAAAAAAAAAAAAAmAIAAGRycy9k&#10;b3ducmV2LnhtbFBLBQYAAAAABAAEAPUAAACJAwAAAAA=&#10;" strokecolor="#8b8b00" strokeweight=".5pt">
                <v:fill opacity="0"/>
                <v:textbox inset="5.85pt,.7pt,5.85pt,.7pt"/>
              </v:rect>
              <v:rect id="Rectangle 38" o:spid="_x0000_s1061" style="position:absolute;left:2482;top:7759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OoJMAA&#10;AADbAAAADwAAAGRycy9kb3ducmV2LnhtbERPy4rCMBTdC/MP4Q6407QqMlajlAHBrgYfjC4vzTUt&#10;09yUJmr9+8lCcHk479Wmt424U+drxwrScQKCuHS6ZqPgdNyOvkD4gKyxcUwKnuRhs/4YrDDT7sF7&#10;uh+CETGEfYYKqhDaTEpfVmTRj11LHLmr6yyGCDsjdYePGG4bOUmSubRYc2yosKXvisq/w80qKEyR&#10;pvlx+3M5L34X7b4w6czkSg0/+3wJIlAf3uKXe6cVTOPY+CX+ALn+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3OoJMAAAADbAAAADwAAAAAAAAAAAAAAAACYAgAAZHJzL2Rvd25y&#10;ZXYueG1sUEsFBgAAAAAEAAQA9QAAAIUDAAAAAA==&#10;" strokecolor="#8b8b00" strokeweight=".5pt">
                <v:fill opacity="0"/>
                <v:textbox inset="5.85pt,.7pt,5.85pt,.7pt"/>
              </v:rect>
              <v:rect id="Rectangle 39" o:spid="_x0000_s1062" style="position:absolute;left:2482;top:8210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8Nv8MA&#10;AADbAAAADwAAAGRycy9kb3ducmV2LnhtbESPQWvCQBSE74L/YXlCb7qJLaWJrhIEoTkVtajHR/a5&#10;CWbfhuxW03/fFYQeh5n5hlmuB9uKG/W+cawgnSUgiCunGzYKvg/b6QcIH5A1to5JwS95WK/GoyXm&#10;2t15R7d9MCJC2OeooA6hy6X0VU0W/cx1xNG7uN5iiLI3Uvd4j3DbynmSvEuLDceFGjva1FRd9z9W&#10;QWnKNC0O26/zKTtm3a406ZsplHqZDMUCRKAh/Ief7U+t4DWDx5f4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D8Nv8MAAADbAAAADwAAAAAAAAAAAAAAAACYAgAAZHJzL2Rv&#10;d25yZXYueG1sUEsFBgAAAAAEAAQA9QAAAIgDAAAAAA==&#10;" strokecolor="#8b8b00" strokeweight=".5pt">
                <v:fill opacity="0"/>
                <v:textbox inset="5.85pt,.7pt,5.85pt,.7pt"/>
              </v:rect>
              <v:rect id="Rectangle 40" o:spid="_x0000_s1063" style="position:absolute;left:2482;top:8662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PXX8AA&#10;AADbAAAADwAAAGRycy9kb3ducmV2LnhtbERPy4rCMBTdC/MP4Q6407SDiO0YpQwIdiU+mJnlpbmm&#10;xeamNFHr35uF4PJw3sv1YFtxo943jhWk0wQEceV0w0bB6biZLED4gKyxdUwKHuRhvfoYLTHX7s57&#10;uh2CETGEfY4K6hC6XEpf1WTRT11HHLmz6y2GCHsjdY/3GG5b+ZUkc2mx4dhQY0c/NVWXw9UqKE2Z&#10;psVxs/v/y36zbl+adGYKpcafQ/ENItAQ3uKXe6sVzOL6+CX+ALl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QPXX8AAAADbAAAADwAAAAAAAAAAAAAAAACYAgAAZHJzL2Rvd25y&#10;ZXYueG1sUEsFBgAAAAAEAAQA9QAAAIUDAAAAAA==&#10;" strokecolor="#8b8b00" strokeweight=".5pt">
                <v:fill opacity="0"/>
                <v:textbox inset="5.85pt,.7pt,5.85pt,.7pt"/>
              </v:rect>
              <v:rect id="Rectangle 41" o:spid="_x0000_s1064" style="position:absolute;left:2482;top:911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9yxMMA&#10;AADbAAAADwAAAGRycy9kb3ducmV2LnhtbESPQWsCMRSE7wX/Q3iCt5pNkVJXoyyC4J5ELdXjY/PM&#10;Lm5elk2q679vCoUeh5n5hlmuB9eKO/Wh8axBTTMQxJU3DVsNn6ft6weIEJENtp5Jw5MCrFejlyXm&#10;xj/4QPdjtCJBOOSooY6xy6UMVU0Ow9R3xMm7+t5hTLK30vT4SHDXyrcse5cOG04LNXa0qam6Hb+d&#10;htKWShWn7f5ynn/Nu0Np1cwWWk/GQ7EAEWmI/+G/9s5omCn4/ZJ+gF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k9yxMMAAADbAAAADwAAAAAAAAAAAAAAAACYAgAAZHJzL2Rv&#10;d25yZXYueG1sUEsFBgAAAAAEAAQA9QAAAIgDAAAAAA==&#10;" strokecolor="#8b8b00" strokeweight=".5pt">
                <v:fill opacity="0"/>
                <v:textbox inset="5.85pt,.7pt,5.85pt,.7pt"/>
              </v:rect>
              <v:rect id="Rectangle 42" o:spid="_x0000_s1065" style="position:absolute;left:2482;top:9564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3ss8MA&#10;AADbAAAADwAAAGRycy9kb3ducmV2LnhtbESPT4vCMBTE7wt+h/AEb2takWWtRimCYE/iH9Tjo3mm&#10;xealNFHrt98sLOxxmJnfMItVbxvxpM7XjhWk4wQEcel0zUbB6bj5/AbhA7LGxjEpeJOH1XLwscBM&#10;uxfv6XkIRkQI+wwVVCG0mZS+rMiiH7uWOHo311kMUXZG6g5fEW4bOUmSL2mx5rhQYUvrisr74WEV&#10;FKZI0/y42V0vs/Os3RcmnZpcqdGwz+cgAvXhP/zX3moF0wn8fok/QC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p3ss8MAAADbAAAADwAAAAAAAAAAAAAAAACYAgAAZHJzL2Rv&#10;d25yZXYueG1sUEsFBgAAAAAEAAQA9QAAAIgDAAAAAA==&#10;" strokecolor="#8b8b00" strokeweight=".5pt">
                <v:fill opacity="0"/>
                <v:textbox inset="5.85pt,.7pt,5.85pt,.7pt"/>
              </v:rect>
              <v:rect id="Rectangle 43" o:spid="_x0000_s1066" style="position:absolute;left:2482;top:10016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FJKMQA&#10;AADbAAAADwAAAGRycy9kb3ducmV2LnhtbESPQWvCQBSE70L/w/IKvekmVopGVwkFoTmJRtTjI/vc&#10;hGbfhuyq6b93C4Ueh5n5hlltBtuKO/W+cawgnSQgiCunGzYKjuV2PAfhA7LG1jEp+CEPm/XLaIWZ&#10;dg/e0/0QjIgQ9hkqqEPoMil9VZNFP3EdcfSurrcYouyN1D0+Ity2cpokH9Jiw3Ghxo4+a6q+Dzer&#10;oDBFmubldnc5L06Lbl+YdGZypd5eh3wJItAQ/sN/7S+tYPYOv1/iD5Dr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3RSSjEAAAA2wAAAA8AAAAAAAAAAAAAAAAAmAIAAGRycy9k&#10;b3ducmV2LnhtbFBLBQYAAAAABAAEAPUAAACJAwAAAAA=&#10;" strokecolor="#8b8b00" strokeweight=".5pt">
                <v:fill opacity="0"/>
                <v:textbox inset="5.85pt,.7pt,5.85pt,.7pt"/>
              </v:rect>
              <v:rect id="Rectangle 44" o:spid="_x0000_s1067" style="position:absolute;left:3154;top:1440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jjRXMMA&#10;AADbAAAADwAAAGRycy9kb3ducmV2LnhtbESPT4vCMBTE7wt+h/AEb2vapSxajVIEwZ4W/6AeH80z&#10;LTYvpclq99tvFhY8DjPzG2a5HmwrHtT7xrGCdJqAIK6cbtgoOB237zMQPiBrbB2Tgh/ysF6N3paY&#10;a/fkPT0OwYgIYZ+jgjqELpfSVzVZ9FPXEUfv5nqLIcreSN3jM8JtKz+S5FNabDgu1NjRpqbqfvi2&#10;CkpTpmlx3H5dL/PzvNuXJs1ModRkPBQLEIGG8Ar/t3daQZbB35f4A+Tq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jjRXMMAAADbAAAADwAAAAAAAAAAAAAAAACYAgAAZHJzL2Rv&#10;d25yZXYueG1sUEsFBgAAAAAEAAQA9QAAAIgDAAAAAA==&#10;" strokecolor="#8b8b00" strokeweight=".5pt">
                <v:fill opacity="0"/>
                <v:textbox inset="5.85pt,.7pt,5.85pt,.7pt"/>
              </v:rect>
              <v:rect id="Rectangle 45" o:spid="_x0000_s1068" style="position:absolute;left:3154;top:1891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R0x8QA&#10;AADbAAAADwAAAGRycy9kb3ducmV2LnhtbESPQWvCQBSE74L/YXlCb7qJ2KLRVYIgNKeiEdvjI/vc&#10;BLNvQ3bV9N93C4Ueh5n5htnsBtuKB/W+cawgnSUgiCunGzYKzuVhugThA7LG1jEp+CYPu+14tMFM&#10;uycf6XEKRkQI+wwV1CF0mZS+qsmin7mOOHpX11sMUfZG6h6fEW5bOU+SN2mx4bhQY0f7mqrb6W4V&#10;FKZI07w8fHx9ri6r7liYdGFypV4mQ74GEWgI/+G/9rtWsHiF3y/xB8j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10dMfEAAAA2wAAAA8AAAAAAAAAAAAAAAAAmAIAAGRycy9k&#10;b3ducmV2LnhtbFBLBQYAAAAABAAEAPUAAACJAwAAAAA=&#10;" strokecolor="#8b8b00" strokeweight=".5pt">
                <v:fill opacity="0"/>
                <v:textbox inset="5.85pt,.7pt,5.85pt,.7pt"/>
              </v:rect>
              <v:rect id="Rectangle 46" o:spid="_x0000_s1069" style="position:absolute;left:3154;top:234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bqsMMA&#10;AADbAAAADwAAAGRycy9kb3ducmV2LnhtbESPT4vCMBTE74LfITxhb5pWRLRrlCII25P4h909Pppn&#10;WmxeSpPV7rc3guBxmJnfMKtNbxtxo87XjhWkkwQEcel0zUbB+bQbL0D4gKyxcUwK/snDZj0crDDT&#10;7s4Huh2DERHCPkMFVQhtJqUvK7LoJ64ljt7FdRZDlJ2RusN7hNtGTpNkLi3WHBcqbGlbUXk9/lkF&#10;hSnSND/t9r8/y+9leyhMOjO5Uh+jPv8EEagP7/Cr/aUVzObw/BJ/gF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abqsMMAAADbAAAADwAAAAAAAAAAAAAAAACYAgAAZHJzL2Rv&#10;d25yZXYueG1sUEsFBgAAAAAEAAQA9QAAAIgDAAAAAA==&#10;" strokecolor="#8b8b00" strokeweight=".5pt">
                <v:fill opacity="0"/>
                <v:textbox inset="5.85pt,.7pt,5.85pt,.7pt"/>
              </v:rect>
              <v:rect id="Rectangle 47" o:spid="_x0000_s1070" style="position:absolute;left:3154;top:279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pPK8QA&#10;AADbAAAADwAAAGRycy9kb3ducmV2LnhtbESPQWvCQBSE74L/YXlCb7qJSKvRVYIgNKeiEdvjI/vc&#10;BLNvQ3bV9N93C4Ueh5n5htnsBtuKB/W+cawgnSUgiCunGzYKzuVhugThA7LG1jEp+CYPu+14tMFM&#10;uycf6XEKRkQI+wwV1CF0mZS+qsmin7mOOHpX11sMUfZG6h6fEW5bOU+SV2mx4bhQY0f7mqrb6W4V&#10;FKZI07w8fHx9ri6r7liYdGFypV4mQ74GEWgI/+G/9rtWsHiD3y/xB8j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LqTyvEAAAA2wAAAA8AAAAAAAAAAAAAAAAAmAIAAGRycy9k&#10;b3ducmV2LnhtbFBLBQYAAAAABAAEAPUAAACJAwAAAAA=&#10;" strokecolor="#8b8b00" strokeweight=".5pt">
                <v:fill opacity="0"/>
                <v:textbox inset="5.85pt,.7pt,5.85pt,.7pt"/>
              </v:rect>
              <v:rect id="Rectangle 48" o:spid="_x0000_s1071" style="position:absolute;left:3154;top:3245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XbWcAA&#10;AADbAAAADwAAAGRycy9kb3ducmV2LnhtbERPy4rCMBTdC/MP4Q6407SDiO0YpQwIdiU+mJnlpbmm&#10;xeamNFHr35uF4PJw3sv1YFtxo943jhWk0wQEceV0w0bB6biZLED4gKyxdUwKHuRhvfoYLTHX7s57&#10;uh2CETGEfY4K6hC6XEpf1WTRT11HHLmz6y2GCHsjdY/3GG5b+ZUkc2mx4dhQY0c/NVWXw9UqKE2Z&#10;psVxs/v/y36zbl+adGYKpcafQ/ENItAQ3uKXe6sVzOLY+CX+ALl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3XbWcAAAADbAAAADwAAAAAAAAAAAAAAAACYAgAAZHJzL2Rvd25y&#10;ZXYueG1sUEsFBgAAAAAEAAQA9QAAAIUDAAAAAA==&#10;" strokecolor="#8b8b00" strokeweight=".5pt">
                <v:fill opacity="0"/>
                <v:textbox inset="5.85pt,.7pt,5.85pt,.7pt"/>
              </v:rect>
              <v:rect id="Rectangle 49" o:spid="_x0000_s1072" style="position:absolute;left:3154;top:3697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l+wsMA&#10;AADbAAAADwAAAGRycy9kb3ducmV2LnhtbESPT4vCMBTE7wt+h/AEb2vaRRZbjVIEwZ4W/6AeH80z&#10;LTYvpclq99tvFhY8DjPzG2a5HmwrHtT7xrGCdJqAIK6cbtgoOB2373MQPiBrbB2Tgh/ysF6N3paY&#10;a/fkPT0OwYgIYZ+jgjqELpfSVzVZ9FPXEUfv5nqLIcreSN3jM8JtKz+S5FNabDgu1NjRpqbqfvi2&#10;CkpTpmlx3H5dL9k56/alSWemUGoyHooFiEBDeIX/2zutYJbB35f4A+Tq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Dl+wsMAAADbAAAADwAAAAAAAAAAAAAAAACYAgAAZHJzL2Rv&#10;d25yZXYueG1sUEsFBgAAAAAEAAQA9QAAAIgDAAAAAA==&#10;" strokecolor="#8b8b00" strokeweight=".5pt">
                <v:fill opacity="0"/>
                <v:textbox inset="5.85pt,.7pt,5.85pt,.7pt"/>
              </v:rect>
              <v:rect id="Rectangle 50" o:spid="_x0000_s1073" style="position:absolute;left:3154;top:414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pBgsAA&#10;AADbAAAADwAAAGRycy9kb3ducmV2LnhtbERPy4rCMBTdC/MP4Q6407SiMlajlAHBrgYfjC4vzTUt&#10;09yUJmr9+8lCcHk479Wmt424U+drxwrScQKCuHS6ZqPgdNyOvkD4gKyxcUwKnuRhs/4YrDDT7sF7&#10;uh+CETGEfYYKqhDaTEpfVmTRj11LHLmr6yyGCDsjdYePGG4bOUmSubRYc2yosKXvisq/w80qKEyR&#10;pvlx+3M5L34X7b4w6dTkSg0/+3wJIlAf3uKXe6cVzOL6+CX+ALn+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NpBgsAAAADbAAAADwAAAAAAAAAAAAAAAACYAgAAZHJzL2Rvd25y&#10;ZXYueG1sUEsFBgAAAAAEAAQA9QAAAIUDAAAAAA==&#10;" strokecolor="#8b8b00" strokeweight=".5pt">
                <v:fill opacity="0"/>
                <v:textbox inset="5.85pt,.7pt,5.85pt,.7pt"/>
              </v:rect>
              <v:rect id="Rectangle 51" o:spid="_x0000_s1074" style="position:absolute;left:3154;top:4599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bkGcQA&#10;AADbAAAADwAAAGRycy9kb3ducmV2LnhtbESPQWsCMRSE7wX/Q3iCt5qNWKlboyyC0D0VtWiPj81r&#10;dunmZdmkuv57Uyh4HGbmG2a1GVwrLtSHxrMGNc1AEFfeNGw1fB53z68gQkQ22HomDTcKsFmPnlaY&#10;G3/lPV0O0YoE4ZCjhjrGLpcyVDU5DFPfESfv2/cOY5K9labHa4K7Vs6ybCEdNpwWauxoW1P1c/h1&#10;GkpbKlUcdx9f5+Vp2e1Lq+a20HoyHoo3EJGG+Aj/t9+NhhcFf1/SD5Dr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eW5BnEAAAA2wAAAA8AAAAAAAAAAAAAAAAAmAIAAGRycy9k&#10;b3ducmV2LnhtbFBLBQYAAAAABAAEAPUAAACJAwAAAAA=&#10;" strokecolor="#8b8b00" strokeweight=".5pt">
                <v:fill opacity="0"/>
                <v:textbox inset="5.85pt,.7pt,5.85pt,.7pt"/>
              </v:rect>
              <v:rect id="Rectangle 52" o:spid="_x0000_s1075" style="position:absolute;left:3154;top:5051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R6bsQA&#10;AADbAAAADwAAAGRycy9kb3ducmV2LnhtbESPT4vCMBTE7wv7HcJb2NuaVlbRapSyIGxP4h/U46N5&#10;pmWbl9JktX57Iwgeh5n5DTNf9rYRF+p87VhBOkhAEJdO12wU7HerrwkIH5A1No5JwY08LBfvb3PM&#10;tLvyhi7bYESEsM9QQRVCm0npy4os+oFriaN3dp3FEGVnpO7wGuG2kcMkGUuLNceFClv6qaj82/5b&#10;BYUp0jTfrdan4/QwbTeFSb9NrtTnR5/PQATqwyv8bP9qBaMhPL7EH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dEem7EAAAA2wAAAA8AAAAAAAAAAAAAAAAAmAIAAGRycy9k&#10;b3ducmV2LnhtbFBLBQYAAAAABAAEAPUAAACJAwAAAAA=&#10;" strokecolor="#8b8b00" strokeweight=".5pt">
                <v:fill opacity="0"/>
                <v:textbox inset="5.85pt,.7pt,5.85pt,.7pt"/>
              </v:rect>
              <v:rect id="Rectangle 53" o:spid="_x0000_s1076" style="position:absolute;left:3154;top:5502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jf9cQA&#10;AADbAAAADwAAAGRycy9kb3ducmV2LnhtbESPT2vCQBTE7wW/w/IEb3UTbaWmrhIKgjmJf6geH9nX&#10;TTD7NmS3Gr99Vyh4HGbmN8xi1dtGXKnztWMF6TgBQVw6XbNRcDysXz9A+ICssXFMCu7kYbUcvCww&#10;0+7GO7rugxERwj5DBVUIbSalLyuy6MeuJY7ej+sshig7I3WHtwi3jZwkyUxarDkuVNjSV0XlZf9r&#10;FRSmSNP8sN6eT/PvebsrTPpmcqVGwz7/BBGoD8/wf3ujFbxP4fEl/gC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I3/XEAAAA2wAAAA8AAAAAAAAAAAAAAAAAmAIAAGRycy9k&#10;b3ducmV2LnhtbFBLBQYAAAAABAAEAPUAAACJAwAAAAA=&#10;" strokecolor="#8b8b00" strokeweight=".5pt">
                <v:fill opacity="0"/>
                <v:textbox inset="5.85pt,.7pt,5.85pt,.7pt"/>
              </v:rect>
              <v:rect id="Rectangle 54" o:spid="_x0000_s1077" style="position:absolute;left:3154;top:595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FHgcQA&#10;AADbAAAADwAAAGRycy9kb3ducmV2LnhtbESPQWvCQBSE74L/YXlCb7qJ2KLRVYIgNKeiEdvjI/vc&#10;BLNvQ3bV9N93C4Ueh5n5htnsBtuKB/W+cawgnSUgiCunGzYKzuVhugThA7LG1jEp+CYPu+14tMFM&#10;uycf6XEKRkQI+wwV1CF0mZS+qsmin7mOOHpX11sMUfZG6h6fEW5bOU+SN2mx4bhQY0f7mqrb6W4V&#10;FKZI07w8fHx9ri6r7liYdGFypV4mQ74GEWgI/+G/9rtW8LqA3y/xB8j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fhR4HEAAAA2wAAAA8AAAAAAAAAAAAAAAAAmAIAAGRycy9k&#10;b3ducmV2LnhtbFBLBQYAAAAABAAEAPUAAACJAwAAAAA=&#10;" strokecolor="#8b8b00" strokeweight=".5pt">
                <v:fill opacity="0"/>
                <v:textbox inset="5.85pt,.7pt,5.85pt,.7pt"/>
              </v:rect>
              <v:rect id="Rectangle 55" o:spid="_x0000_s1078" style="position:absolute;left:3154;top:6405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3iGsQA&#10;AADbAAAADwAAAGRycy9kb3ducmV2LnhtbESPQWvCQBSE70L/w/IKvekmUotGVwkFoTmJRtTjI/vc&#10;hGbfhuyq6b93C4Ueh5n5hlltBtuKO/W+cawgnSQgiCunGzYKjuV2PAfhA7LG1jEp+CEPm/XLaIWZ&#10;dg/e0/0QjIgQ9hkqqEPoMil9VZNFP3EdcfSurrcYouyN1D0+Ity2cpokH9Jiw3Ghxo4+a6q+Dzer&#10;oDBFmubldnc5L06Lbl+Y9N3kSr29DvkSRKAh/If/2l9awWwGv1/iD5Dr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it4hrEAAAA2wAAAA8AAAAAAAAAAAAAAAAAmAIAAGRycy9k&#10;b3ducmV2LnhtbFBLBQYAAAAABAAEAPUAAACJAwAAAAA=&#10;" strokecolor="#8b8b00" strokeweight=".5pt">
                <v:fill opacity="0"/>
                <v:textbox inset="5.85pt,.7pt,5.85pt,.7pt"/>
              </v:rect>
              <v:rect id="Rectangle 56" o:spid="_x0000_s1079" style="position:absolute;left:3154;top:6856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98bcQA&#10;AADbAAAADwAAAGRycy9kb3ducmV2LnhtbESPQWvCQBSE7wX/w/IEb3UTsVKjqwRBMKeikbbHR/a5&#10;CWbfhuyq8d93C4Ueh5n5hllvB9uKO/W+cawgnSYgiCunGzYKzuX+9R2ED8gaW8ek4EketpvRyxoz&#10;7R58pPspGBEh7DNUUIfQZVL6qiaLfuo64uhdXG8xRNkbqXt8RLht5SxJFtJiw3Ghxo52NVXX080q&#10;KEyRpnm5//j+Wn4uu2Nh0rnJlZqMh3wFItAQ/sN/7YNW8LaA3y/xB8j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h/fG3EAAAA2wAAAA8AAAAAAAAAAAAAAAAAmAIAAGRycy9k&#10;b3ducmV2LnhtbFBLBQYAAAAABAAEAPUAAACJAwAAAAA=&#10;" strokecolor="#8b8b00" strokeweight=".5pt">
                <v:fill opacity="0"/>
                <v:textbox inset="5.85pt,.7pt,5.85pt,.7pt"/>
              </v:rect>
              <v:rect id="Rectangle 57" o:spid="_x0000_s1080" style="position:absolute;left:3154;top:730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PZ9sQA&#10;AADbAAAADwAAAGRycy9kb3ducmV2LnhtbESPT2vCQBTE7wW/w/IEb3UTsbWmrhIKgjmJf6geH9nX&#10;TTD7NmS3Gr99Vyh4HGbmN8xi1dtGXKnztWMF6TgBQVw6XbNRcDysXz9A+ICssXFMCu7kYbUcvCww&#10;0+7GO7rugxERwj5DBVUIbSalLyuy6MeuJY7ej+sshig7I3WHtwi3jZwkybu0WHNcqLClr4rKy/7X&#10;KihMkab5Yb09n+bf83ZXmHRqcqVGwz7/BBGoD8/wf3ujFbzN4PEl/gC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cz2fbEAAAA2wAAAA8AAAAAAAAAAAAAAAAAmAIAAGRycy9k&#10;b3ducmV2LnhtbFBLBQYAAAAABAAEAPUAAACJAwAAAAA=&#10;" strokecolor="#8b8b00" strokeweight=".5pt">
                <v:fill opacity="0"/>
                <v:textbox inset="5.85pt,.7pt,5.85pt,.7pt"/>
              </v:rect>
              <v:rect id="Rectangle 58" o:spid="_x0000_s1081" style="position:absolute;left:3154;top:7759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xNhMAA&#10;AADbAAAADwAAAGRycy9kb3ducmV2LnhtbERPy4rCMBTdC/MP4Q6407SiMlajlAHBrgYfjC4vzTUt&#10;09yUJmr9+8lCcHk479Wmt424U+drxwrScQKCuHS6ZqPgdNyOvkD4gKyxcUwKnuRhs/4YrDDT7sF7&#10;uh+CETGEfYYKqhDaTEpfVmTRj11LHLmr6yyGCDsjdYePGG4bOUmSubRYc2yosKXvisq/w80qKEyR&#10;pvlx+3M5L34X7b4w6dTkSg0/+3wJIlAf3uKXe6cVzOLY+CX+ALn+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qxNhMAAAADbAAAADwAAAAAAAAAAAAAAAACYAgAAZHJzL2Rvd25y&#10;ZXYueG1sUEsFBgAAAAAEAAQA9QAAAIUDAAAAAA==&#10;" strokecolor="#8b8b00" strokeweight=".5pt">
                <v:fill opacity="0"/>
                <v:textbox inset="5.85pt,.7pt,5.85pt,.7pt"/>
              </v:rect>
              <v:rect id="Rectangle 59" o:spid="_x0000_s1082" style="position:absolute;left:3154;top:8210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DoH8MA&#10;AADbAAAADwAAAGRycy9kb3ducmV2LnhtbESPQWvCQBSE74L/YXlCb7qJtKWJrhIEoTkVtajHR/a5&#10;CWbfhuxW03/fFYQeh5n5hlmuB9uKG/W+cawgnSUgiCunGzYKvg/b6QcIH5A1to5JwS95WK/GoyXm&#10;2t15R7d9MCJC2OeooA6hy6X0VU0W/cx1xNG7uN5iiLI3Uvd4j3DbynmSvEuLDceFGjva1FRd9z9W&#10;QWnKNC0O26/zKTtm3a406asplHqZDMUCRKAh/Ief7U+t4C2Dx5f4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DoH8MAAADbAAAADwAAAAAAAAAAAAAAAACYAgAAZHJzL2Rv&#10;d25yZXYueG1sUEsFBgAAAAAEAAQA9QAAAIgDAAAAAA==&#10;" strokecolor="#8b8b00" strokeweight=".5pt">
                <v:fill opacity="0"/>
                <v:textbox inset="5.85pt,.7pt,5.85pt,.7pt"/>
              </v:rect>
              <v:rect id="Rectangle 60" o:spid="_x0000_s1083" style="position:absolute;left:3154;top:8662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aLP8AA&#10;AADbAAAADwAAAGRycy9kb3ducmV2LnhtbERPy4rCMBTdC/MP4Q7MTtMOg9hqlDIg2JX4YMblpbmm&#10;xeamNFHr35uF4PJw3ovVYFtxo943jhWkkwQEceV0w0bB8bAez0D4gKyxdUwKHuRhtfwYLTDX7s47&#10;uu2DETGEfY4K6hC6XEpf1WTRT1xHHLmz6y2GCHsjdY/3GG5b+Z0kU2mx4dhQY0e/NVWX/dUqKE2Z&#10;psVhvT39Z39ZtytN+mMKpb4+h2IOItAQ3uKXe6MVTOP6+CX+ALl8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raLP8AAAADbAAAADwAAAAAAAAAAAAAAAACYAgAAZHJzL2Rvd25y&#10;ZXYueG1sUEsFBgAAAAAEAAQA9QAAAIUDAAAAAA==&#10;" strokecolor="#8b8b00" strokeweight=".5pt">
                <v:fill opacity="0"/>
                <v:textbox inset="5.85pt,.7pt,5.85pt,.7pt"/>
              </v:rect>
              <v:rect id="Rectangle 61" o:spid="_x0000_s1084" style="position:absolute;left:3154;top:911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oupMMA&#10;AADbAAAADwAAAGRycy9kb3ducmV2LnhtbESPQWsCMRSE7wX/Q3hCbzWbIlJXoyyC4J5ELdXjY/PM&#10;Lm5elk2q239vCoUeh5n5hlmuB9eKO/Wh8axBTTIQxJU3DVsNn6ft2weIEJENtp5Jww8FWK9GL0vM&#10;jX/wge7HaEWCcMhRQx1jl0sZqpochonviJN39b3DmGRvpenxkeCule9ZNpMOG04LNXa0qam6Hb+d&#10;htKWShWn7f5ynn/Nu0Np1dQWWr+Oh2IBItIQ/8N/7Z3RMFPw+yX9ALl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foupMMAAADbAAAADwAAAAAAAAAAAAAAAACYAgAAZHJzL2Rv&#10;d25yZXYueG1sUEsFBgAAAAAEAAQA9QAAAIgDAAAAAA==&#10;" strokecolor="#8b8b00" strokeweight=".5pt">
                <v:fill opacity="0"/>
                <v:textbox inset="5.85pt,.7pt,5.85pt,.7pt"/>
              </v:rect>
              <v:rect id="Rectangle 62" o:spid="_x0000_s1085" style="position:absolute;left:3154;top:9564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iw08MA&#10;AADbAAAADwAAAGRycy9kb3ducmV2LnhtbESPT4vCMBTE74LfITzBm6aVRbRrlCII25P4h909Pppn&#10;WmxeShO1fnuzsOBxmJnfMKtNbxtxp87XjhWk0wQEcel0zUbB+bSbLED4gKyxcUwKnuRhsx4OVphp&#10;9+AD3Y/BiAhhn6GCKoQ2k9KXFVn0U9cSR+/iOoshys5I3eEjwm0jZ0kylxZrjgsVtrStqLweb1ZB&#10;YYo0zU+7/e/P8nvZHgqTfphcqfGozz9BBOrDO/zf/tIK5jP4+xJ/gF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Siw08MAAADbAAAADwAAAAAAAAAAAAAAAACYAgAAZHJzL2Rv&#10;d25yZXYueG1sUEsFBgAAAAAEAAQA9QAAAIgDAAAAAA==&#10;" strokecolor="#8b8b00" strokeweight=".5pt">
                <v:fill opacity="0"/>
                <v:textbox inset="5.85pt,.7pt,5.85pt,.7pt"/>
              </v:rect>
              <v:rect id="Rectangle 63" o:spid="_x0000_s1086" style="position:absolute;left:3154;top:10016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QVSMQA&#10;AADbAAAADwAAAGRycy9kb3ducmV2LnhtbESPQWvCQBSE7wX/w/IEb3UTLVKjqwRBMKeikbbHR/a5&#10;CWbfhuyq8d93C4Ueh5n5hllvB9uKO/W+cawgnSYgiCunGzYKzuX+9R2ED8gaW8ek4EketpvRyxoz&#10;7R58pPspGBEh7DNUUIfQZVL6qiaLfuo64uhdXG8xRNkbqXt8RLht5SxJFtJiw3Ghxo52NVXX080q&#10;KEyRpnm5//j+Wn4uu2Nh0jeTKzUZD/kKRKAh/If/2getYDGH3y/xB8j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ZkFUjEAAAA2wAAAA8AAAAAAAAAAAAAAAAAmAIAAGRycy9k&#10;b3ducmV2LnhtbFBLBQYAAAAABAAEAPUAAACJAwAAAAA=&#10;" strokecolor="#8b8b00" strokeweight=".5pt">
                <v:fill opacity="0"/>
                <v:textbox inset="5.85pt,.7pt,5.85pt,.7pt"/>
              </v:rect>
              <v:rect id="Rectangle 64" o:spid="_x0000_s1087" style="position:absolute;left:3826;top:1440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2NPMMA&#10;AADbAAAADwAAAGRycy9kb3ducmV2LnhtbESPT4vCMBTE74LfITxhb5pWRLRrlCII25P4h909Pppn&#10;WmxeSpPV7rc3guBxmJnfMKtNbxtxo87XjhWkkwQEcel0zUbB+bQbL0D4gKyxcUwK/snDZj0crDDT&#10;7s4Huh2DERHCPkMFVQhtJqUvK7LoJ64ljt7FdRZDlJ2RusN7hNtGTpNkLi3WHBcqbGlbUXk9/lkF&#10;hSnSND/t9r8/y+9leyhMOjO5Uh+jPv8EEagP7/Cr/aUVzGfw/BJ/gF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Y2NPMMAAADbAAAADwAAAAAAAAAAAAAAAACYAgAAZHJzL2Rv&#10;d25yZXYueG1sUEsFBgAAAAAEAAQA9QAAAIgDAAAAAA==&#10;" strokecolor="#8b8b00" strokeweight=".5pt">
                <v:fill opacity="0"/>
                <v:textbox inset="5.85pt,.7pt,5.85pt,.7pt"/>
              </v:rect>
              <v:rect id="Rectangle 65" o:spid="_x0000_s1088" style="position:absolute;left:3826;top:1891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Eop8QA&#10;AADbAAAADwAAAGRycy9kb3ducmV2LnhtbESPQWvCQBSE7wX/w/IEb3UTsVKjqwRBMKeikbbHR/a5&#10;CWbfhuyq8d93C4Ueh5n5hllvB9uKO/W+cawgnSYgiCunGzYKzuX+9R2ED8gaW8ek4EketpvRyxoz&#10;7R58pPspGBEh7DNUUIfQZVL6qiaLfuo64uhdXG8xRNkbqXt8RLht5SxJFtJiw3Ghxo52NVXX080q&#10;KEyRpnm5//j+Wn4uu2Nh0rnJlZqMh3wFItAQ/sN/7YNWsHiD3y/xB8j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BKKfEAAAA2wAAAA8AAAAAAAAAAAAAAAAAmAIAAGRycy9k&#10;b3ducmV2LnhtbFBLBQYAAAAABAAEAPUAAACJAwAAAAA=&#10;" strokecolor="#8b8b00" strokeweight=".5pt">
                <v:fill opacity="0"/>
                <v:textbox inset="5.85pt,.7pt,5.85pt,.7pt"/>
              </v:rect>
              <v:rect id="Rectangle 66" o:spid="_x0000_s1089" style="position:absolute;left:3826;top:234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O20MMA&#10;AADbAAAADwAAAGRycy9kb3ducmV2LnhtbESPQWvCQBSE7wX/w/KE3uomRYJGVwmCYE5FLdXjI/vc&#10;BLNvQ3ar6b/vCoLHYWa+YZbrwbbiRr1vHCtIJwkI4srpho2C7+P2YwbCB2SNrWNS8Ece1qvR2xJz&#10;7e68p9shGBEh7HNUUIfQ5VL6qiaLfuI64uhdXG8xRNkbqXu8R7ht5WeSZNJiw3Ghxo42NVXXw69V&#10;UJoyTYvj9ut8mv/Mu31p0qkplHofD8UCRKAhvMLP9k4ryDJ4fIk/QK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hO20MMAAADbAAAADwAAAAAAAAAAAAAAAACYAgAAZHJzL2Rv&#10;d25yZXYueG1sUEsFBgAAAAAEAAQA9QAAAIgDAAAAAA==&#10;" strokecolor="#8b8b00" strokeweight=".5pt">
                <v:fill opacity="0"/>
                <v:textbox inset="5.85pt,.7pt,5.85pt,.7pt"/>
              </v:rect>
              <v:rect id="Rectangle 67" o:spid="_x0000_s1090" style="position:absolute;left:3826;top:279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8TS8QA&#10;AADbAAAADwAAAGRycy9kb3ducmV2LnhtbESPQWvCQBSE70L/w/IKvekmUqxGVwkFoTmJRtTjI/vc&#10;hGbfhuyq6b93C4Ueh5n5hlltBtuKO/W+cawgnSQgiCunGzYKjuV2PAfhA7LG1jEp+CEPm/XLaIWZ&#10;dg/e0/0QjIgQ9hkqqEPoMil9VZNFP3EdcfSurrcYouyN1D0+Ity2cpokM2mx4bhQY0efNVXfh5tV&#10;UJgiTfNyu7ucF6dFty9M+m5ypd5eh3wJItAQ/sN/7S+tYPYBv1/iD5Dr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lfE0vEAAAA2wAAAA8AAAAAAAAAAAAAAAAAmAIAAGRycy9k&#10;b3ducmV2LnhtbFBLBQYAAAAABAAEAPUAAACJAwAAAAA=&#10;" strokecolor="#8b8b00" strokeweight=".5pt">
                <v:fill opacity="0"/>
                <v:textbox inset="5.85pt,.7pt,5.85pt,.7pt"/>
              </v:rect>
              <v:rect id="Rectangle 68" o:spid="_x0000_s1091" style="position:absolute;left:3826;top:3245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CHOcAA&#10;AADbAAAADwAAAGRycy9kb3ducmV2LnhtbERPy4rCMBTdC/MP4Q7MTtMOg9hqlDIg2JX4YMblpbmm&#10;xeamNFHr35uF4PJw3ovVYFtxo943jhWkkwQEceV0w0bB8bAez0D4gKyxdUwKHuRhtfwYLTDX7s47&#10;uu2DETGEfY4K6hC6XEpf1WTRT1xHHLmz6y2GCHsjdY/3GG5b+Z0kU2mx4dhQY0e/NVWX/dUqKE2Z&#10;psVhvT39Z39ZtytN+mMKpb4+h2IOItAQ3uKXe6MVTOPY+CX+ALl8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MCHOcAAAADbAAAADwAAAAAAAAAAAAAAAACYAgAAZHJzL2Rvd25y&#10;ZXYueG1sUEsFBgAAAAAEAAQA9QAAAIUDAAAAAA==&#10;" strokecolor="#8b8b00" strokeweight=".5pt">
                <v:fill opacity="0"/>
                <v:textbox inset="5.85pt,.7pt,5.85pt,.7pt"/>
              </v:rect>
              <v:rect id="Rectangle 69" o:spid="_x0000_s1092" style="position:absolute;left:3826;top:3697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wiosMA&#10;AADbAAAADwAAAGRycy9kb3ducmV2LnhtbESPT4vCMBTE78J+h/AWvGnaRcR2jVIWBHsS/+Du8dG8&#10;Tcs2L6XJav32RhA8DjPzG2a5HmwrLtT7xrGCdJqAIK6cbtgoOB03kwUIH5A1to5JwY08rFdvoyXm&#10;2l15T5dDMCJC2OeooA6hy6X0VU0W/dR1xNH7db3FEGVvpO7xGuG2lR9JMpcWG44LNXb0VVP1d/i3&#10;CkpTpmlx3Ox+vrNz1u1Lk85ModT4fSg+QQQawiv8bG+1gnkGjy/xB8jV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4wiosMAAADbAAAADwAAAAAAAAAAAAAAAACYAgAAZHJzL2Rv&#10;d25yZXYueG1sUEsFBgAAAAAEAAQA9QAAAIgDAAAAAA==&#10;" strokecolor="#8b8b00" strokeweight=".5pt">
                <v:fill opacity="0"/>
                <v:textbox inset="5.85pt,.7pt,5.85pt,.7pt"/>
              </v:rect>
              <v:rect id="Rectangle 70" o:spid="_x0000_s1093" style="position:absolute;left:3826;top:414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8d4sAA&#10;AADbAAAADwAAAGRycy9kb3ducmV2LnhtbERPy4rCMBTdC/MP4Q6407QiOlajlAHBrgYfjC4vzTUt&#10;09yUJmr9+8lCcHk479Wmt424U+drxwrScQKCuHS6ZqPgdNyOvkD4gKyxcUwKnuRhs/4YrDDT7sF7&#10;uh+CETGEfYYKqhDaTEpfVmTRj11LHLmr6yyGCDsjdYePGG4bOUmSmbRYc2yosKXvisq/w80qKEyR&#10;pvlx+3M5L34X7b4w6dTkSg0/+3wJIlAf3uKXe6cVzOP6+CX+ALn+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28d4sAAAADbAAAADwAAAAAAAAAAAAAAAACYAgAAZHJzL2Rvd25y&#10;ZXYueG1sUEsFBgAAAAAEAAQA9QAAAIUDAAAAAA==&#10;" strokecolor="#8b8b00" strokeweight=".5pt">
                <v:fill opacity="0"/>
                <v:textbox inset="5.85pt,.7pt,5.85pt,.7pt"/>
              </v:rect>
              <v:rect id="Rectangle 71" o:spid="_x0000_s1094" style="position:absolute;left:3826;top:4599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O4ecQA&#10;AADbAAAADwAAAGRycy9kb3ducmV2LnhtbESPQWsCMRSE7wX/Q3iCt5qNSK1boyyC0D0VtWiPj81r&#10;dunmZdmkuv57Uyh4HGbmG2a1GVwrLtSHxrMGNc1AEFfeNGw1fB53z68gQkQ22HomDTcKsFmPnlaY&#10;G3/lPV0O0YoE4ZCjhjrGLpcyVDU5DFPfESfv2/cOY5K9labHa4K7Vs6y7EU6bDgt1NjRtqbq5/Dr&#10;NJS2VKo47j6+zsvTstuXVs1tofVkPBRvICIN8RH+b78bDQsFf1/SD5Dr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wjuHnEAAAA2wAAAA8AAAAAAAAAAAAAAAAAmAIAAGRycy9k&#10;b3ducmV2LnhtbFBLBQYAAAAABAAEAPUAAACJAwAAAAA=&#10;" strokecolor="#8b8b00" strokeweight=".5pt">
                <v:fill opacity="0"/>
                <v:textbox inset="5.85pt,.7pt,5.85pt,.7pt"/>
              </v:rect>
              <v:rect id="Rectangle 72" o:spid="_x0000_s1095" style="position:absolute;left:3826;top:5051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EmDsQA&#10;AADbAAAADwAAAGRycy9kb3ducmV2LnhtbESPW4vCMBSE3xf2P4SzsG9rWlm8VKOUBWH7JF5QHw/N&#10;MS3bnJQmq/XfG0HwcZiZb5j5sreNuFDna8cK0kECgrh0umajYL9bfU1A+ICssXFMCm7kYbl4f5tj&#10;pt2VN3TZBiMihH2GCqoQ2kxKX1Zk0Q9cSxy9s+sshig7I3WH1wi3jRwmyUharDkuVNjST0Xl3/bf&#10;KihMkab5brU+HaeHabspTPptcqU+P/p8BiJQH17hZ/tXKxgP4fEl/gC5u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zxJg7EAAAA2wAAAA8AAAAAAAAAAAAAAAAAmAIAAGRycy9k&#10;b3ducmV2LnhtbFBLBQYAAAAABAAEAPUAAACJAwAAAAA=&#10;" strokecolor="#8b8b00" strokeweight=".5pt">
                <v:fill opacity="0"/>
                <v:textbox inset="5.85pt,.7pt,5.85pt,.7pt"/>
              </v:rect>
              <v:rect id="Rectangle 73" o:spid="_x0000_s1096" style="position:absolute;left:3826;top:5502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2DlcQA&#10;AADbAAAADwAAAGRycy9kb3ducmV2LnhtbESPT2vCQBTE7wW/w/IEb3UTLbWmrhIKgjmJf6geH9nX&#10;TTD7NmS3Gr99Vyh4HGbmN8xi1dtGXKnztWMF6TgBQVw6XbNRcDysXz9A+ICssXFMCu7kYbUcvCww&#10;0+7GO7rugxERwj5DBVUIbSalLyuy6MeuJY7ej+sshig7I3WHtwi3jZwkybu0WHNcqLClr4rKy/7X&#10;KihMkab5Yb09n+bf83ZXmPTN5EqNhn3+CSJQH57h//ZGK5hN4fEl/gC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9g5XEAAAA2wAAAA8AAAAAAAAAAAAAAAAAmAIAAGRycy9k&#10;b3ducmV2LnhtbFBLBQYAAAAABAAEAPUAAACJAwAAAAA=&#10;" strokecolor="#8b8b00" strokeweight=".5pt">
                <v:fill opacity="0"/>
                <v:textbox inset="5.85pt,.7pt,5.85pt,.7pt"/>
              </v:rect>
              <v:rect id="Rectangle 74" o:spid="_x0000_s1097" style="position:absolute;left:3826;top:595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Qb4cQA&#10;AADbAAAADwAAAGRycy9kb3ducmV2LnhtbESPQWvCQBSE74L/YXlCb7qJSKvRVYIgNKeiEdvjI/vc&#10;BLNvQ3bV9N93C4Ueh5n5htnsBtuKB/W+cawgnSUgiCunGzYKzuVhugThA7LG1jEp+CYPu+14tMFM&#10;uycf6XEKRkQI+wwV1CF0mZS+qsmin7mOOHpX11sMUfZG6h6fEW5bOU+SV2mx4bhQY0f7mqrb6W4V&#10;FKZI07w8fHx9ri6r7liYdGFypV4mQ74GEWgI/+G/9rtW8LaA3y/xB8j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xUG+HEAAAA2wAAAA8AAAAAAAAAAAAAAAAAmAIAAGRycy9k&#10;b3ducmV2LnhtbFBLBQYAAAAABAAEAPUAAACJAwAAAAA=&#10;" strokecolor="#8b8b00" strokeweight=".5pt">
                <v:fill opacity="0"/>
                <v:textbox inset="5.85pt,.7pt,5.85pt,.7pt"/>
              </v:rect>
              <v:rect id="Rectangle 75" o:spid="_x0000_s1098" style="position:absolute;left:3826;top:6405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i+esQA&#10;AADbAAAADwAAAGRycy9kb3ducmV2LnhtbESPT2vCQBTE7wW/w/IEb3UTsbWmrhIKgjmJf6geH9nX&#10;TTD7NmS3Gr99Vyh4HGbmN8xi1dtGXKnztWMF6TgBQVw6XbNRcDysXz9A+ICssXFMCu7kYbUcvCww&#10;0+7GO7rugxERwj5DBVUIbSalLyuy6MeuJY7ej+sshig7I3WHtwi3jZwkybu0WHNcqLClr4rKy/7X&#10;KihMkab5Yb09n+bf83ZXmHRqcqVGwz7/BBGoD8/wf3ujFcze4PEl/gC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YvnrEAAAA2wAAAA8AAAAAAAAAAAAAAAAAmAIAAGRycy9k&#10;b3ducmV2LnhtbFBLBQYAAAAABAAEAPUAAACJAwAAAAA=&#10;" strokecolor="#8b8b00" strokeweight=".5pt">
                <v:fill opacity="0"/>
                <v:textbox inset="5.85pt,.7pt,5.85pt,.7pt"/>
              </v:rect>
              <v:rect id="Rectangle 76" o:spid="_x0000_s1099" style="position:absolute;left:3826;top:6856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ogDcQA&#10;AADbAAAADwAAAGRycy9kb3ducmV2LnhtbESPQWvCQBSE70L/w/IKvekmUqxGVwkFoTmJRtTjI/vc&#10;hGbfhuyq6b93C4Ueh5n5hlltBtuKO/W+cawgnSQgiCunGzYKjuV2PAfhA7LG1jEp+CEPm/XLaIWZ&#10;dg/e0/0QjIgQ9hkqqEPoMil9VZNFP3EdcfSurrcYouyN1D0+Ity2cpokM2mx4bhQY0efNVXfh5tV&#10;UJgiTfNyu7ucF6dFty9M+m5ypd5eh3wJItAQ/sN/7S+t4GMGv1/iD5Dr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KIA3EAAAA2wAAAA8AAAAAAAAAAAAAAAAAmAIAAGRycy9k&#10;b3ducmV2LnhtbFBLBQYAAAAABAAEAPUAAACJAwAAAAA=&#10;" strokecolor="#8b8b00" strokeweight=".5pt">
                <v:fill opacity="0"/>
                <v:textbox inset="5.85pt,.7pt,5.85pt,.7pt"/>
              </v:rect>
              <v:rect id="Rectangle 77" o:spid="_x0000_s1100" style="position:absolute;left:3826;top:730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aFlsQA&#10;AADbAAAADwAAAGRycy9kb3ducmV2LnhtbESPQWvCQBSE7wX/w/IEb3UTkVqjqwRBMKeikbbHR/a5&#10;CWbfhuyq8d93C4Ueh5n5hllvB9uKO/W+cawgnSYgiCunGzYKzuX+9R2ED8gaW8ek4EketpvRyxoz&#10;7R58pPspGBEh7DNUUIfQZVL6qiaLfuo64uhdXG8xRNkbqXt8RLht5SxJ3qTFhuNCjR3taqqup5tV&#10;UJgiTfNy//H9tfxcdsfCpHOTKzUZD/kKRKAh/If/2getYLGA3y/xB8j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GhZbEAAAA2wAAAA8AAAAAAAAAAAAAAAAAmAIAAGRycy9k&#10;b3ducmV2LnhtbFBLBQYAAAAABAAEAPUAAACJAwAAAAA=&#10;" strokecolor="#8b8b00" strokeweight=".5pt">
                <v:fill opacity="0"/>
                <v:textbox inset="5.85pt,.7pt,5.85pt,.7pt"/>
              </v:rect>
              <v:rect id="Rectangle 78" o:spid="_x0000_s1101" style="position:absolute;left:3826;top:7759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kR5MAA&#10;AADbAAAADwAAAGRycy9kb3ducmV2LnhtbERPy4rCMBTdC/MP4Q6407QiOlajlAHBrgYfjC4vzTUt&#10;09yUJmr9+8lCcHk479Wmt424U+drxwrScQKCuHS6ZqPgdNyOvkD4gKyxcUwKnuRhs/4YrDDT7sF7&#10;uh+CETGEfYYKqhDaTEpfVmTRj11LHLmr6yyGCDsjdYePGG4bOUmSmbRYc2yosKXvisq/w80qKEyR&#10;pvlx+3M5L34X7b4w6dTkSg0/+3wJIlAf3uKXe6cVzOPY+CX+ALn+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RkR5MAAAADbAAAADwAAAAAAAAAAAAAAAACYAgAAZHJzL2Rvd25y&#10;ZXYueG1sUEsFBgAAAAAEAAQA9QAAAIUDAAAAAA==&#10;" strokecolor="#8b8b00" strokeweight=".5pt">
                <v:fill opacity="0"/>
                <v:textbox inset="5.85pt,.7pt,5.85pt,.7pt"/>
              </v:rect>
              <v:rect id="Rectangle 79" o:spid="_x0000_s1102" style="position:absolute;left:3826;top:8210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W0f8MA&#10;AADbAAAADwAAAGRycy9kb3ducmV2LnhtbESPQWvCQBSE74L/YXlCb7qJlLaJrhIEoTkVtajHR/a5&#10;CWbfhuxW03/fFYQeh5n5hlmuB9uKG/W+cawgnSUgiCunGzYKvg/b6QcIH5A1to5JwS95WK/GoyXm&#10;2t15R7d9MCJC2OeooA6hy6X0VU0W/cx1xNG7uN5iiLI3Uvd4j3DbynmSvEmLDceFGjva1FRd9z9W&#10;QWnKNC0O26/zKTtm3a406asplHqZDMUCRKAh/Ief7U+t4D2Dx5f4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lW0f8MAAADbAAAADwAAAAAAAAAAAAAAAACYAgAAZHJzL2Rv&#10;d25yZXYueG1sUEsFBgAAAAAEAAQA9QAAAIgDAAAAAA==&#10;" strokecolor="#8b8b00" strokeweight=".5pt">
                <v:fill opacity="0"/>
                <v:textbox inset="5.85pt,.7pt,5.85pt,.7pt"/>
              </v:rect>
              <v:rect id="Rectangle 80" o:spid="_x0000_s1103" style="position:absolute;left:3826;top:8662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ptxcEA&#10;AADbAAAADwAAAGRycy9kb3ducmV2LnhtbERPy2qDQBTdF/oPwy1014yWEqLJKFIQ6qrkQZvlxbkZ&#10;Jc4dcabG/n1mUejycN67crGDmGnyvWMF6SoBQdw63bNRcDrWLxsQPiBrHByTgl/yUBaPDzvMtbvx&#10;nuZDMCKGsM9RQRfCmEvp244s+pUbiSN3cZPFEOFkpJ7wFsPtIF+TZC0t9hwbOhzpvaP2evixChrT&#10;pGl1rD/P39lXNu4bk76ZSqnnp6Xaggi0hH/xn/tDK9jE9fFL/AGyu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a6bcXBAAAA2wAAAA8AAAAAAAAAAAAAAAAAmAIAAGRycy9kb3du&#10;cmV2LnhtbFBLBQYAAAAABAAEAPUAAACGAwAAAAA=&#10;" strokecolor="#8b8b00" strokeweight=".5pt">
                <v:fill opacity="0"/>
                <v:textbox inset="5.85pt,.7pt,5.85pt,.7pt"/>
              </v:rect>
              <v:rect id="Rectangle 81" o:spid="_x0000_s1104" style="position:absolute;left:3826;top:911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bIXsMA&#10;AADbAAAADwAAAGRycy9kb3ducmV2LnhtbESPQWsCMRSE7wX/Q3hCbzWbIkVXoyyC4J5ELdXjY/PM&#10;Lm5elk2q239vCoUeh5n5hlmuB9eKO/Wh8axBTTIQxJU3DVsNn6ft2wxEiMgGW8+k4YcCrFejlyXm&#10;xj/4QPdjtCJBOOSooY6xy6UMVU0Ow8R3xMm7+t5hTLK30vT4SHDXyvcs+5AOG04LNXa0qam6Hb+d&#10;htKWShWn7f5ynn/Nu0Np1dQWWr+Oh2IBItIQ/8N/7Z3RMFPw+yX9ALl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fbIXsMAAADbAAAADwAAAAAAAAAAAAAAAACYAgAAZHJzL2Rv&#10;d25yZXYueG1sUEsFBgAAAAAEAAQA9QAAAIgDAAAAAA==&#10;" strokecolor="#8b8b00" strokeweight=".5pt">
                <v:fill opacity="0"/>
                <v:textbox inset="5.85pt,.7pt,5.85pt,.7pt"/>
              </v:rect>
              <v:rect id="Rectangle 82" o:spid="_x0000_s1105" style="position:absolute;left:3826;top:9564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RWKcMA&#10;AADbAAAADwAAAGRycy9kb3ducmV2LnhtbESPT4vCMBTE74LfITzBm6aVZdGuUYogbE/iH3b3+Gie&#10;abF5KU3U+u3NguBxmJnfMMt1bxtxo87XjhWk0wQEcel0zUbB6bidzEH4gKyxcUwKHuRhvRoOlphp&#10;d+c93Q7BiAhhn6GCKoQ2k9KXFVn0U9cSR+/sOoshys5I3eE9wm0jZ0nyKS3WHBcqbGlTUXk5XK2C&#10;whRpmh+3u7/fxc+i3Rcm/TC5UuNRn3+BCNSHd/jV/tYK5jP4/xJ/gFw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SRWKcMAAADbAAAADwAAAAAAAAAAAAAAAACYAgAAZHJzL2Rv&#10;d25yZXYueG1sUEsFBgAAAAAEAAQA9QAAAIgDAAAAAA==&#10;" strokecolor="#8b8b00" strokeweight=".5pt">
                <v:fill opacity="0"/>
                <v:textbox inset="5.85pt,.7pt,5.85pt,.7pt"/>
              </v:rect>
              <v:rect id="Rectangle 83" o:spid="_x0000_s1106" style="position:absolute;left:3826;top:10016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jzssQA&#10;AADbAAAADwAAAGRycy9kb3ducmV2LnhtbESPT4vCMBTE7wt+h/AEb2taXRatRimCYE+Lf1CPj+Zt&#10;WrZ5KU3U+u3NwsIeh5n5DbNc97YRd+p87VhBOk5AEJdO12wUnI7b9xkIH5A1No5JwZM8rFeDtyVm&#10;2j14T/dDMCJC2GeooAqhzaT0ZUUW/di1xNH7dp3FEGVnpO7wEeG2kZMk+ZQWa44LFba0qaj8Odys&#10;gsIUaZoft1/Xy/w8b/eFST9MrtRo2OcLEIH68B/+a++0gtkUfr/EHyBX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Zo87LEAAAA2wAAAA8AAAAAAAAAAAAAAAAAmAIAAGRycy9k&#10;b3ducmV2LnhtbFBLBQYAAAAABAAEAPUAAACJAwAAAAA=&#10;" strokecolor="#8b8b00" strokeweight=".5pt">
                <v:fill opacity="0"/>
                <v:textbox inset="5.85pt,.7pt,5.85pt,.7pt"/>
              </v:rect>
              <v:rect id="Rectangle 84" o:spid="_x0000_s1107" style="position:absolute;left:4498;top:1440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FrxsMA&#10;AADbAAAADwAAAGRycy9kb3ducmV2LnhtbESPT4vCMBTE74LfITxhb5pWRLRrlCII25P4h909Pppn&#10;WmxeSpPV7rc3guBxmJnfMKtNbxtxo87XjhWkkwQEcel0zUbB+bQbL0D4gKyxcUwK/snDZj0crDDT&#10;7s4Huh2DERHCPkMFVQhtJqUvK7LoJ64ljt7FdRZDlJ2RusN7hNtGTpNkLi3WHBcqbGlbUXk9/lkF&#10;hSnSND/t9r8/y+9leyhMOjO5Uh+jPv8EEagP7/Cr/aUVLGbw/BJ/gF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YFrxsMAAADbAAAADwAAAAAAAAAAAAAAAACYAgAAZHJzL2Rv&#10;d25yZXYueG1sUEsFBgAAAAAEAAQA9QAAAIgDAAAAAA==&#10;" strokecolor="#8b8b00" strokeweight=".5pt">
                <v:fill opacity="0"/>
                <v:textbox inset="5.85pt,.7pt,5.85pt,.7pt"/>
              </v:rect>
              <v:rect id="Rectangle 85" o:spid="_x0000_s1108" style="position:absolute;left:4498;top:1891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3OXcQA&#10;AADbAAAADwAAAGRycy9kb3ducmV2LnhtbESPT4vCMBTE7wt+h/AEb2tacRetRimCYE+Lf1CPj+Zt&#10;WrZ5KU3U+u3NwsIeh5n5DbNc97YRd+p87VhBOk5AEJdO12wUnI7b9xkIH5A1No5JwZM8rFeDtyVm&#10;2j14T/dDMCJC2GeooAqhzaT0ZUUW/di1xNH7dp3FEGVnpO7wEeG2kZMk+ZQWa44LFba0qaj8Odys&#10;gsIUaZoft1/Xy/w8b/eFSacmV2o07PMFiEB9+A//tXdawewDfr/EHyBX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Nzl3EAAAA2wAAAA8AAAAAAAAAAAAAAAAAmAIAAGRycy9k&#10;b3ducmV2LnhtbFBLBQYAAAAABAAEAPUAAACJAwAAAAA=&#10;" strokecolor="#8b8b00" strokeweight=".5pt">
                <v:fill opacity="0"/>
                <v:textbox inset="5.85pt,.7pt,5.85pt,.7pt"/>
              </v:rect>
              <v:rect id="Rectangle 86" o:spid="_x0000_s1109" style="position:absolute;left:4498;top:234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9QKsMA&#10;AADbAAAADwAAAGRycy9kb3ducmV2LnhtbESPT4vCMBTE7wt+h/AEb2taEdFqlCII29PiH9Tjo3mm&#10;xealNFntfvvNguBxmJnfMKtNbxvxoM7XjhWk4wQEcel0zUbB6bj7nIPwAVlj45gU/JKHzXrwscJM&#10;uyfv6XEIRkQI+wwVVCG0mZS+rMiiH7uWOHo311kMUXZG6g6fEW4bOUmSmbRYc1yosKVtReX98GMV&#10;FKZI0/y4+75eFudFuy9MOjW5UqNhny9BBOrDO/xqf2kF8xn8f4k/QK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h9QKsMAAADbAAAADwAAAAAAAAAAAAAAAACYAgAAZHJzL2Rv&#10;d25yZXYueG1sUEsFBgAAAAAEAAQA9QAAAIgDAAAAAA==&#10;" strokecolor="#8b8b00" strokeweight=".5pt">
                <v:fill opacity="0"/>
                <v:textbox inset="5.85pt,.7pt,5.85pt,.7pt"/>
              </v:rect>
              <v:rect id="Rectangle 87" o:spid="_x0000_s1110" style="position:absolute;left:4498;top:279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P1scQA&#10;AADbAAAADwAAAGRycy9kb3ducmV2LnhtbESPT4vCMBTE7wt+h/AEb2takV2tRimCYE+Lf1CPj+Zt&#10;WrZ5KU3U+u3NwsIeh5n5DbNc97YRd+p87VhBOk5AEJdO12wUnI7b9xkIH5A1No5JwZM8rFeDtyVm&#10;2j14T/dDMCJC2GeooAqhzaT0ZUUW/di1xNH7dp3FEGVnpO7wEeG2kZMk+ZAWa44LFba0qaj8Odys&#10;gsIUaZoft1/Xy/w8b/eFSacmV2o07PMFiEB9+A//tXdawewTfr/EHyBX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lT9bHEAAAA2wAAAA8AAAAAAAAAAAAAAAAAmAIAAGRycy9k&#10;b3ducmV2LnhtbFBLBQYAAAAABAAEAPUAAACJAwAAAAA=&#10;" strokecolor="#8b8b00" strokeweight=".5pt">
                <v:fill opacity="0"/>
                <v:textbox inset="5.85pt,.7pt,5.85pt,.7pt"/>
              </v:rect>
              <v:rect id="Rectangle 88" o:spid="_x0000_s1111" style="position:absolute;left:4498;top:3245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xhw8EA&#10;AADbAAAADwAAAGRycy9kb3ducmV2LnhtbERPy2qDQBTdF/oPwy1014yWEqLJKFIQ6qrkQZvlxbkZ&#10;Jc4dcabG/n1mUejycN67crGDmGnyvWMF6SoBQdw63bNRcDrWLxsQPiBrHByTgl/yUBaPDzvMtbvx&#10;nuZDMCKGsM9RQRfCmEvp244s+pUbiSN3cZPFEOFkpJ7wFsPtIF+TZC0t9hwbOhzpvaP2evixChrT&#10;pGl1rD/P39lXNu4bk76ZSqnnp6Xaggi0hH/xn/tDK9jEsfFL/AGyu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jMYcPBAAAA2wAAAA8AAAAAAAAAAAAAAAAAmAIAAGRycy9kb3du&#10;cmV2LnhtbFBLBQYAAAAABAAEAPUAAACGAwAAAAA=&#10;" strokecolor="#8b8b00" strokeweight=".5pt">
                <v:fill opacity="0"/>
                <v:textbox inset="5.85pt,.7pt,5.85pt,.7pt"/>
              </v:rect>
              <v:rect id="Rectangle 89" o:spid="_x0000_s1112" style="position:absolute;left:4498;top:3697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4DEWMMA&#10;AADbAAAADwAAAGRycy9kb3ducmV2LnhtbESPT4vCMBTE78J+h/AWvGnaRcR2jVIWBHsS/+Du8dG8&#10;Tcs2L6XJav32RhA8DjPzG2a5HmwrLtT7xrGCdJqAIK6cbtgoOB03kwUIH5A1to5JwY08rFdvoyXm&#10;2l15T5dDMCJC2OeooA6hy6X0VU0W/dR1xNH7db3FEGVvpO7xGuG2lR9JMpcWG44LNXb0VVP1d/i3&#10;CkpTpmlx3Ox+vrNz1u1Lk85ModT4fSg+QQQawiv8bG+1gkUGjy/xB8jV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4DEWMMAAADbAAAADwAAAAAAAAAAAAAAAACYAgAAZHJzL2Rv&#10;d25yZXYueG1sUEsFBgAAAAAEAAQA9QAAAIgDAAAAAA==&#10;" strokecolor="#8b8b00" strokeweight=".5pt">
                <v:fill opacity="0"/>
                <v:textbox inset="5.85pt,.7pt,5.85pt,.7pt"/>
              </v:rect>
              <v:rect id="Rectangle 90" o:spid="_x0000_s1113" style="position:absolute;left:4498;top:414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2P7GMEA&#10;AADbAAAADwAAAGRycy9kb3ducmV2LnhtbERPz2vCMBS+D/wfwhvsNtMOGWtnlCIU7EnUMT0+mre0&#10;rHkpSVa7/94cBjt+fL/X29kOYiIfescK8mUGgrh1umej4ONcP7+BCBFZ4+CYFPxSgO1m8bDGUrsb&#10;H2k6RSNSCIcSFXQxjqWUoe3IYli6kThxX85bjAl6I7XHWwq3g3zJsldpsefU0OFIu47a79OPVdCY&#10;Js+rc324XorPYjw2Jl+ZSqmnx7l6BxFpjv/iP/deKyjS+vQl/QC5u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Nj+xjBAAAA2wAAAA8AAAAAAAAAAAAAAAAAmAIAAGRycy9kb3du&#10;cmV2LnhtbFBLBQYAAAAABAAEAPUAAACGAwAAAAA=&#10;" strokecolor="#8b8b00" strokeweight=".5pt">
                <v:fill opacity="0"/>
                <v:textbox inset="5.85pt,.7pt,5.85pt,.7pt"/>
              </v:rect>
              <v:rect id="Rectangle 91" o:spid="_x0000_s1114" style="position:absolute;left:4498;top:4599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9eg8QA&#10;AADbAAAADwAAAGRycy9kb3ducmV2LnhtbESPzWrDMBCE74W8g9hAbo2sEErtRgkmEKhPIT+0PS7W&#10;RjaxVsZSE+ftq0Khx2FmvmFWm9F14kZDaD1rUPMMBHHtTctWw/m0e34FESKywc4zaXhQgM168rTC&#10;wvg7H+h2jFYkCIcCNTQx9oWUoW7IYZj7njh5Fz84jEkOVpoB7wnuOrnIshfpsOW00GBP24bq6/Hb&#10;aahspVR52u2/PvOPvD9UVi1tqfVsOpZvICKN8T/81343GnIFv1/SD5D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wvXoPEAAAA2wAAAA8AAAAAAAAAAAAAAAAAmAIAAGRycy9k&#10;b3ducmV2LnhtbFBLBQYAAAAABAAEAPUAAACJAwAAAAA=&#10;" strokecolor="#8b8b00" strokeweight=".5pt">
                <v:fill opacity="0"/>
                <v:textbox inset="5.85pt,.7pt,5.85pt,.7pt"/>
              </v:rect>
              <v:rect id="Rectangle 92" o:spid="_x0000_s1115" style="position:absolute;left:4498;top:5051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3A9MMA&#10;AADbAAAADwAAAGRycy9kb3ducmV2LnhtbESPT4vCMBTE7wt+h/AEb2takcVWoxRB2J4W/6AeH80z&#10;LTYvpclq99tvFhY8DjPzG2a1GWwrHtT7xrGCdJqAIK6cbtgoOB137wsQPiBrbB2Tgh/ysFmP3laY&#10;a/fkPT0OwYgIYZ+jgjqELpfSVzVZ9FPXEUfv5nqLIcreSN3jM8JtK2dJ8iEtNhwXauxoW1N1P3xb&#10;BaUp07Q47r6ul+ycdfvSpHNTKDUZD8USRKAhvML/7U+tIJvB35f4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P3A9MMAAADbAAAADwAAAAAAAAAAAAAAAACYAgAAZHJzL2Rv&#10;d25yZXYueG1sUEsFBgAAAAAEAAQA9QAAAIgDAAAAAA==&#10;" strokecolor="#8b8b00" strokeweight=".5pt">
                <v:fill opacity="0"/>
                <v:textbox inset="5.85pt,.7pt,5.85pt,.7pt"/>
              </v:rect>
              <v:rect id="Rectangle 93" o:spid="_x0000_s1116" style="position:absolute;left:4498;top:5502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Flb8MA&#10;AADbAAAADwAAAGRycy9kb3ducmV2LnhtbESPQWvCQBSE74L/YXlCb7qJLaWJrhIEoTkVtajHR/a5&#10;CWbfhuxW03/fFYQeh5n5hlmuB9uKG/W+cawgnSUgiCunGzYKvg/b6QcIH5A1to5JwS95WK/GoyXm&#10;2t15R7d9MCJC2OeooA6hy6X0VU0W/cx1xNG7uN5iiLI3Uvd4j3DbynmSvEuLDceFGjva1FRd9z9W&#10;QWnKNC0O26/zKTtm3a406ZsplHqZDMUCRKAh/Ief7U+tIHuFx5f4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7Flb8MAAADbAAAADwAAAAAAAAAAAAAAAACYAgAAZHJzL2Rv&#10;d25yZXYueG1sUEsFBgAAAAAEAAQA9QAAAIgDAAAAAA==&#10;" strokecolor="#8b8b00" strokeweight=".5pt">
                <v:fill opacity="0"/>
                <v:textbox inset="5.85pt,.7pt,5.85pt,.7pt"/>
              </v:rect>
              <v:rect id="Rectangle 94" o:spid="_x0000_s1117" style="position:absolute;left:4498;top:595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j9G8MA&#10;AADbAAAADwAAAGRycy9kb3ducmV2LnhtbESPT4vCMBTE7wt+h/AEb2vaRRZbjVIEwZ4W/6AeH80z&#10;LTYvpclq99tvFhY8DjPzG2a5HmwrHtT7xrGCdJqAIK6cbtgoOB2373MQPiBrbB2Tgh/ysF6N3paY&#10;a/fkPT0OwYgIYZ+jgjqELpfSVzVZ9FPXEUfv5nqLIcreSN3jM8JtKz+S5FNabDgu1NjRpqbqfvi2&#10;CkpTpmlx3H5dL9k56/alSWemUGoyHooFiEBDeIX/2zutIJvB35f4A+Tq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Fj9G8MAAADbAAAADwAAAAAAAAAAAAAAAACYAgAAZHJzL2Rv&#10;d25yZXYueG1sUEsFBgAAAAAEAAQA9QAAAIgDAAAAAA==&#10;" strokecolor="#8b8b00" strokeweight=".5pt">
                <v:fill opacity="0"/>
                <v:textbox inset="5.85pt,.7pt,5.85pt,.7pt"/>
              </v:rect>
              <v:rect id="Rectangle 95" o:spid="_x0000_s1118" style="position:absolute;left:4498;top:6405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xRYgMMA&#10;AADbAAAADwAAAGRycy9kb3ducmV2LnhtbESPQWvCQBSE74L/YXlCb7qJtKWJrhIEoTkVtajHR/a5&#10;CWbfhuxW03/fFYQeh5n5hlmuB9uKG/W+cawgnSUgiCunGzYKvg/b6QcIH5A1to5JwS95WK/GoyXm&#10;2t15R7d9MCJC2OeooA6hy6X0VU0W/cx1xNG7uN5iiLI3Uvd4j3DbynmSvEuLDceFGjva1FRd9z9W&#10;QWnKNC0O26/zKTtm3a406asplHqZDMUCRKAh/Ief7U+tIHuDx5f4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xRYgMMAAADbAAAADwAAAAAAAAAAAAAAAACYAgAAZHJzL2Rv&#10;d25yZXYueG1sUEsFBgAAAAAEAAQA9QAAAIgDAAAAAA==&#10;" strokecolor="#8b8b00" strokeweight=".5pt">
                <v:fill opacity="0"/>
                <v:textbox inset="5.85pt,.7pt,5.85pt,.7pt"/>
              </v:rect>
              <v:rect id="Rectangle 96" o:spid="_x0000_s1119" style="position:absolute;left:4498;top:6856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bG98MA&#10;AADbAAAADwAAAGRycy9kb3ducmV2LnhtbESPT4vCMBTE78J+h/AWvGnaRcR2jVIWBHsS/+Du8dG8&#10;Tcs2L6XJav32RhA8DjPzG2a5HmwrLtT7xrGCdJqAIK6cbtgoOB03kwUIH5A1to5JwY08rFdvoyXm&#10;2l15T5dDMCJC2OeooA6hy6X0VU0W/dR1xNH7db3FEGVvpO7xGuG2lR9JMpcWG44LNXb0VVP1d/i3&#10;CkpTpmlx3Ox+vrNz1u1Lk85ModT4fSg+QQQawiv8bG+1gmwOjy/xB8jV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8bG98MAAADbAAAADwAAAAAAAAAAAAAAAACYAgAAZHJzL2Rv&#10;d25yZXYueG1sUEsFBgAAAAAEAAQA9QAAAIgDAAAAAA==&#10;" strokecolor="#8b8b00" strokeweight=".5pt">
                <v:fill opacity="0"/>
                <v:textbox inset="5.85pt,.7pt,5.85pt,.7pt"/>
              </v:rect>
              <v:rect id="Rectangle 97" o:spid="_x0000_s1120" style="position:absolute;left:4498;top:730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pjbMMA&#10;AADbAAAADwAAAGRycy9kb3ducmV2LnhtbESPQWvCQBSE74L/YXlCb7qJlLaJrhIEoTkVtajHR/a5&#10;CWbfhuxW03/fFYQeh5n5hlmuB9uKG/W+cawgnSUgiCunGzYKvg/b6QcIH5A1to5JwS95WK/GoyXm&#10;2t15R7d9MCJC2OeooA6hy6X0VU0W/cx1xNG7uN5iiLI3Uvd4j3DbynmSvEmLDceFGjva1FRd9z9W&#10;QWnKNC0O26/zKTtm3a406asplHqZDMUCRKAh/Ief7U+tIHuHx5f4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IpjbMMAAADbAAAADwAAAAAAAAAAAAAAAACYAgAAZHJzL2Rv&#10;d25yZXYueG1sUEsFBgAAAAAEAAQA9QAAAIgDAAAAAA==&#10;" strokecolor="#8b8b00" strokeweight=".5pt">
                <v:fill opacity="0"/>
                <v:textbox inset="5.85pt,.7pt,5.85pt,.7pt"/>
              </v:rect>
              <v:rect id="Rectangle 98" o:spid="_x0000_s1121" style="position:absolute;left:4498;top:7759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X3HsEA&#10;AADbAAAADwAAAGRycy9kb3ducmV2LnhtbERPz2vCMBS+D/wfwhvsNtMOGWtnlCIU7EnUMT0+mre0&#10;rHkpSVa7/94cBjt+fL/X29kOYiIfescK8mUGgrh1umej4ONcP7+BCBFZ4+CYFPxSgO1m8bDGUrsb&#10;H2k6RSNSCIcSFXQxjqWUoe3IYli6kThxX85bjAl6I7XHWwq3g3zJsldpsefU0OFIu47a79OPVdCY&#10;Js+rc324XorPYjw2Jl+ZSqmnx7l6BxFpjv/iP/deKyjS2PQl/QC5u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0V9x7BAAAA2wAAAA8AAAAAAAAAAAAAAAAAmAIAAGRycy9kb3du&#10;cmV2LnhtbFBLBQYAAAAABAAEAPUAAACGAwAAAAA=&#10;" strokecolor="#8b8b00" strokeweight=".5pt">
                <v:fill opacity="0"/>
                <v:textbox inset="5.85pt,.7pt,5.85pt,.7pt"/>
              </v:rect>
              <v:rect id="Rectangle 99" o:spid="_x0000_s1122" style="position:absolute;left:4498;top:8210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lShcQA&#10;AADbAAAADwAAAGRycy9kb3ducmV2LnhtbESPzWrDMBCE74G8g9hAb7HsUErtRjEmYKhPJT+0PS7W&#10;RjaxVsZSE/ftq0Khx2FmvmG25WwHcaPJ944VZEkKgrh1umej4Hyq188gfEDWODgmBd/kodwtF1ss&#10;tLvzgW7HYESEsC9QQRfCWEjp244s+sSNxNG7uMliiHIyUk94j3A7yE2aPkmLPceFDkfad9Rej19W&#10;QWOaLKtO9dvnR/6ej4fGZI+mUuphNVcvIALN4T/8137VCvIcfr/EHy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JZUoXEAAAA2wAAAA8AAAAAAAAAAAAAAAAAmAIAAGRycy9k&#10;b3ducmV2LnhtbFBLBQYAAAAABAAEAPUAAACJAwAAAAA=&#10;" strokecolor="#8b8b00" strokeweight=".5pt">
                <v:fill opacity="0"/>
                <v:textbox inset="5.85pt,.7pt,5.85pt,.7pt"/>
              </v:rect>
              <v:rect id="Rectangle 100" o:spid="_x0000_s1123" style="position:absolute;left:4498;top:8662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7OlcUA&#10;AADcAAAADwAAAGRycy9kb3ducmV2LnhtbESPT2vDMAzF74V9B6PBbq2TMsaS1i1hUFhOo3/odhSx&#10;6oTFcojdNvv202Gwm8R7eu+n9XbyvbrRGLvABvJFBoq4CbZjZ+B03M1fQcWEbLEPTAZ+KMJ28zBb&#10;Y2nDnfd0OySnJIRjiQbalIZS69i05DEuwkAs2iWMHpOso9N2xLuE+14vs+xFe+xYGloc6K2l5vtw&#10;9QZqV+d5ddx9fH0W52LY1y5/dpUxT49TtQKVaEr/5r/rdyv4meDLMzKB3v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3s6VxQAAANwAAAAPAAAAAAAAAAAAAAAAAJgCAABkcnMv&#10;ZG93bnJldi54bWxQSwUGAAAAAAQABAD1AAAAigMAAAAA&#10;" strokecolor="#8b8b00" strokeweight=".5pt">
                <v:fill opacity="0"/>
                <v:textbox inset="5.85pt,.7pt,5.85pt,.7pt"/>
              </v:rect>
              <v:rect id="Rectangle 101" o:spid="_x0000_s1124" style="position:absolute;left:4498;top:911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JrDsIA&#10;AADcAAAADwAAAGRycy9kb3ducmV2LnhtbERPS2sCMRC+F/wPYQRvNRuRolujLILQPRUfaI/DZppd&#10;upksm1S3/74RBG/z8T1ntRlcK67Uh8azBjXNQBBX3jRsNZyOu9cFiBCRDbaeScMfBdisRy8rzI2/&#10;8Z6uh2hFCuGQo4Y6xi6XMlQ1OQxT3xEn7tv3DmOCvZWmx1sKd62cZdmbdNhwaqixo21N1c/h12ko&#10;balUcdx9fl2W52W3L62a20LryXgo3kFEGuJT/HB/mDQ/U3B/Jl0g1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kmsOwgAAANwAAAAPAAAAAAAAAAAAAAAAAJgCAABkcnMvZG93&#10;bnJldi54bWxQSwUGAAAAAAQABAD1AAAAhwMAAAAA&#10;" strokecolor="#8b8b00" strokeweight=".5pt">
                <v:fill opacity="0"/>
                <v:textbox inset="5.85pt,.7pt,5.85pt,.7pt"/>
              </v:rect>
              <v:rect id="Rectangle 102" o:spid="_x0000_s1125" style="position:absolute;left:4498;top:9564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0D1ecMA&#10;AADcAAAADwAAAGRycy9kb3ducmV2LnhtbERPTWvDMAy9D/YfjAq7rU7KKGtat4RBYTmNJKXbUcSq&#10;ExrLIfaa7N/Xg8FuerxP7Q6z7cWNRt85VpAuExDEjdMdGwWn+vj8CsIHZI29Y1LwQx4O+8eHHWba&#10;TVzSrQpGxBD2GSpoQxgyKX3TkkW/dANx5C5utBgiHI3UI04x3PZylSRrabHj2NDiQG8tNdfq2yoo&#10;TJGmeX38+PrcnDdDWZj0xeRKPS3mfAsi0Bz+xX/udx3nJyv4fSZeIP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0D1ecMAAADcAAAADwAAAAAAAAAAAAAAAACYAgAAZHJzL2Rv&#10;d25yZXYueG1sUEsFBgAAAAAEAAQA9QAAAIgDAAAAAA==&#10;" strokecolor="#8b8b00" strokeweight=".5pt">
                <v:fill opacity="0"/>
                <v:textbox inset="5.85pt,.7pt,5.85pt,.7pt"/>
              </v:rect>
              <v:rect id="Rectangle 103" o:spid="_x0000_s1126" style="position:absolute;left:4498;top:10016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xQ4sIA&#10;AADcAAAADwAAAGRycy9kb3ducmV2LnhtbERPS4vCMBC+L/gfwgje1rS6iHaNUgRhe1p8oHscmtm0&#10;bDMpTVbrvzeC4G0+vucs171txIU6XztWkI4TEMSl0zUbBcfD9n0OwgdkjY1jUnAjD+vV4G2JmXZX&#10;3tFlH4yIIewzVFCF0GZS+rIii37sWuLI/brOYoiwM1J3eI3htpGTJJlJizXHhgpb2lRU/u3/rYLC&#10;FGmaH7bfP+fFadHuCpN+mFyp0bDPP0EE6sNL/HR/6Tg/mcLjmXiBXN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DFDiwgAAANwAAAAPAAAAAAAAAAAAAAAAAJgCAABkcnMvZG93&#10;bnJldi54bWxQSwUGAAAAAAQABAD1AAAAhwMAAAAA&#10;" strokecolor="#8b8b00" strokeweight=".5pt">
                <v:fill opacity="0"/>
                <v:textbox inset="5.85pt,.7pt,5.85pt,.7pt"/>
              </v:rect>
              <v:rect id="Rectangle 104" o:spid="_x0000_s1127" style="position:absolute;left:5170;top:1440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XIlsEA&#10;AADcAAAADwAAAGRycy9kb3ducmV2LnhtbERPS4vCMBC+C/sfwgh707QiotUoZUHYnhYfuHscmjEt&#10;NpPSRO3+eyMI3ubje85q09tG3KjztWMF6TgBQVw6XbNRcDxsR3MQPiBrbByTgn/ysFl/DFaYaXfn&#10;Hd32wYgYwj5DBVUIbSalLyuy6MeuJY7c2XUWQ4SdkbrDewy3jZwkyUxarDk2VNjSV0XlZX+1CgpT&#10;pGl+2P78/S5Oi3ZXmHRqcqU+h32+BBGoD2/xy/2t4/xkCs9n4gVy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/lyJbBAAAA3AAAAA8AAAAAAAAAAAAAAAAAmAIAAGRycy9kb3du&#10;cmV2LnhtbFBLBQYAAAAABAAEAPUAAACGAwAAAAA=&#10;" strokecolor="#8b8b00" strokeweight=".5pt">
                <v:fill opacity="0"/>
                <v:textbox inset="5.85pt,.7pt,5.85pt,.7pt"/>
              </v:rect>
              <v:rect id="Rectangle 105" o:spid="_x0000_s1128" style="position:absolute;left:5170;top:1891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ltDcIA&#10;AADcAAAADwAAAGRycy9kb3ducmV2LnhtbERPS4vCMBC+L/gfwgje1rTiinaNUgRhe1p8oHscmtm0&#10;bDMpTVbrvzeC4G0+vucs171txIU6XztWkI4TEMSl0zUbBcfD9n0OwgdkjY1jUnAjD+vV4G2JmXZX&#10;3tFlH4yIIewzVFCF0GZS+rIii37sWuLI/brOYoiwM1J3eI3htpGTJJlJizXHhgpb2lRU/u3/rYLC&#10;FGmaH7bfP+fFadHuCpNOTa7UaNjnnyAC9eElfrq/dJyffMDjmXiBXN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qW0NwgAAANwAAAAPAAAAAAAAAAAAAAAAAJgCAABkcnMvZG93&#10;bnJldi54bWxQSwUGAAAAAAQABAD1AAAAhwMAAAAA&#10;" strokecolor="#8b8b00" strokeweight=".5pt">
                <v:fill opacity="0"/>
                <v:textbox inset="5.85pt,.7pt,5.85pt,.7pt"/>
              </v:rect>
              <v:rect id="Rectangle 106" o:spid="_x0000_s1129" style="position:absolute;left:5170;top:234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vzesEA&#10;AADcAAAADwAAAGRycy9kb3ducmV2LnhtbERPS4vCMBC+C/sfwix407SyiFajlAVhexIfuHscmjEt&#10;20xKE7X+eyMI3ubje85y3dtGXKnztWMF6TgBQVw6XbNRcDxsRjMQPiBrbByTgjt5WK8+BkvMtLvx&#10;jq77YEQMYZ+hgiqENpPSlxVZ9GPXEkfu7DqLIcLOSN3hLYbbRk6SZCot1hwbKmzpu6Lyf3+xCgpT&#10;pGl+2Gz/fuenebsrTPplcqWGn32+ABGoD2/xy/2j4/xkCs9n4gVy9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B783rBAAAA3AAAAA8AAAAAAAAAAAAAAAAAmAIAAGRycy9kb3du&#10;cmV2LnhtbFBLBQYAAAAABAAEAPUAAACGAwAAAAA=&#10;" strokecolor="#8b8b00" strokeweight=".5pt">
                <v:fill opacity="0"/>
                <v:textbox inset="5.85pt,.7pt,5.85pt,.7pt"/>
              </v:rect>
              <v:rect id="Rectangle 107" o:spid="_x0000_s1130" style="position:absolute;left:5170;top:279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dW4cIA&#10;AADcAAAADwAAAGRycy9kb3ducmV2LnhtbERPS4vCMBC+L/gfwgje1rQiq3aNUgRhe1p8oHscmtm0&#10;bDMpTVbrvzeC4G0+vucs171txIU6XztWkI4TEMSl0zUbBcfD9n0OwgdkjY1jUnAjD+vV4G2JmXZX&#10;3tFlH4yIIewzVFCF0GZS+rIii37sWuLI/brOYoiwM1J3eI3htpGTJPmQFmuODRW2tKmo/Nv/WwWF&#10;KdI0P2y/f86L06LdFSadmlyp0bDPP0EE6sNL/HR/6Tg/mcHjmXiBXN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N1bhwgAAANwAAAAPAAAAAAAAAAAAAAAAAJgCAABkcnMvZG93&#10;bnJldi54bWxQSwUGAAAAAAQABAD1AAAAhwMAAAAA&#10;" strokecolor="#8b8b00" strokeweight=".5pt">
                <v:fill opacity="0"/>
                <v:textbox inset="5.85pt,.7pt,5.85pt,.7pt"/>
              </v:rect>
              <v:rect id="Rectangle 108" o:spid="_x0000_s1131" style="position:absolute;left:5170;top:3245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jCk8UA&#10;AADcAAAADwAAAGRycy9kb3ducmV2LnhtbESPT2vDMAzF74V9B6PBbq2TMsaS1i1hUFhOo3/odhSx&#10;6oTFcojdNvv202Gwm8R7eu+n9XbyvbrRGLvABvJFBoq4CbZjZ+B03M1fQcWEbLEPTAZ+KMJ28zBb&#10;Y2nDnfd0OySnJIRjiQbalIZS69i05DEuwkAs2iWMHpOso9N2xLuE+14vs+xFe+xYGloc6K2l5vtw&#10;9QZqV+d5ddx9fH0W52LY1y5/dpUxT49TtQKVaEr/5r/rdyv4mdDKMzKB3v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qMKTxQAAANwAAAAPAAAAAAAAAAAAAAAAAJgCAABkcnMv&#10;ZG93bnJldi54bWxQSwUGAAAAAAQABAD1AAAAigMAAAAA&#10;" strokecolor="#8b8b00" strokeweight=".5pt">
                <v:fill opacity="0"/>
                <v:textbox inset="5.85pt,.7pt,5.85pt,.7pt"/>
              </v:rect>
              <v:rect id="Rectangle 109" o:spid="_x0000_s1132" style="position:absolute;left:5170;top:3697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RnCMIA&#10;AADcAAAADwAAAGRycy9kb3ducmV2LnhtbERPyWrDMBC9B/IPYgK9xbJDKbUbxZiAoT6VLLQ9DtZE&#10;NrFGxlIT9++rQqG3ebx1tuVsB3GjyfeOFWRJCoK4dbpno+B8qtfPIHxA1jg4JgXf5KHcLRdbLLS7&#10;84Fux2BEDGFfoIIuhLGQ0rcdWfSJG4kjd3GTxRDhZKSe8B7D7SA3afokLfYcGzocad9Rez1+WQWN&#10;abKsOtVvnx/5ez4eGpM9mkqph9VcvYAINId/8Z/7Vcf5aQ6/z8QL5O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5GcIwgAAANwAAAAPAAAAAAAAAAAAAAAAAJgCAABkcnMvZG93&#10;bnJldi54bWxQSwUGAAAAAAQABAD1AAAAhwMAAAAA&#10;" strokecolor="#8b8b00" strokeweight=".5pt">
                <v:fill opacity="0"/>
                <v:textbox inset="5.85pt,.7pt,5.85pt,.7pt"/>
              </v:rect>
              <v:rect id="Rectangle 110" o:spid="_x0000_s1133" style="position:absolute;left:5170;top:414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dYSMUA&#10;AADcAAAADwAAAGRycy9kb3ducmV2LnhtbESPQWvDMAyF74P+B6PBbqvjUcaa1i2hUGhOo+3YdhSx&#10;6oTFcoi9Nvv302Gwm8R7eu/TejuFXl1pTF1kC2ZegCJuouvYW3g77x9fQKWM7LCPTBZ+KMF2M7tb&#10;Y+nijY90PWWvJIRTiRbanIdS69S0FDDN40As2iWOAbOso9duxJuEh14/FcWzDtixNLQ40K6l5uv0&#10;HSzUvjamOu9fPz+W78vhWHuz8JW1D/dTtQKVacr/5r/rgxN8I/jyjEy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B1hIxQAAANwAAAAPAAAAAAAAAAAAAAAAAJgCAABkcnMv&#10;ZG93bnJldi54bWxQSwUGAAAAAAQABAD1AAAAigMAAAAA&#10;" strokecolor="#8b8b00" strokeweight=".5pt">
                <v:fill opacity="0"/>
                <v:textbox inset="5.85pt,.7pt,5.85pt,.7pt"/>
              </v:rect>
              <v:rect id="Rectangle 111" o:spid="_x0000_s1134" style="position:absolute;left:5170;top:4599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v908IA&#10;AADcAAAADwAAAGRycy9kb3ducmV2LnhtbERPyWrDMBC9F/oPYgq9NbJCKY0bxZiAIT6FLCQ9DtZU&#10;NrVGxlIS5++rQqG3ebx1lsXkenGlMXSeNahZBoK48aZjq+F4qF7eQYSIbLD3TBruFKBYPT4sMTf+&#10;xju67qMVKYRDjhraGIdcytC05DDM/ECcuC8/OowJjlaaEW8p3PVynmVv0mHHqaHFgdYtNd/7i9NQ&#10;21qp8lBtP8+L02LY1Va92lLr56ep/AARaYr/4j/3xqT5SsHvM+kCuf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S/3TwgAAANwAAAAPAAAAAAAAAAAAAAAAAJgCAABkcnMvZG93&#10;bnJldi54bWxQSwUGAAAAAAQABAD1AAAAhwMAAAAA&#10;" strokecolor="#8b8b00" strokeweight=".5pt">
                <v:fill opacity="0"/>
                <v:textbox inset="5.85pt,.7pt,5.85pt,.7pt"/>
              </v:rect>
              <v:rect id="Rectangle 112" o:spid="_x0000_s1135" style="position:absolute;left:5170;top:5051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ljpMIA&#10;AADcAAAADwAAAGRycy9kb3ducmV2LnhtbERPyWrDMBC9F/oPYgq5NbJMCI0bxZhCoD6FLKQ9DtZU&#10;NrVGxlIT5++jQqG3ebx11uXkenGhMXSeNah5BoK48aZjq+F03D6/gAgR2WDvmTTcKEC5eXxYY2H8&#10;lfd0OUQrUgiHAjW0MQ6FlKFpyWGY+4E4cV9+dBgTHK00I15TuOtlnmVL6bDj1NDiQG8tNd+HH6eh&#10;trVS1XG7+/xYnVfDvrZqYSutZ09T9Qoi0hT/xX/ud5Pmqxx+n0kXyM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mWOkwgAAANwAAAAPAAAAAAAAAAAAAAAAAJgCAABkcnMvZG93&#10;bnJldi54bWxQSwUGAAAAAAQABAD1AAAAhwMAAAAA&#10;" strokecolor="#8b8b00" strokeweight=".5pt">
                <v:fill opacity="0"/>
                <v:textbox inset="5.85pt,.7pt,5.85pt,.7pt"/>
              </v:rect>
              <v:rect id="Rectangle 113" o:spid="_x0000_s1136" style="position:absolute;left:5170;top:5502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XGP8IA&#10;AADcAAAADwAAAGRycy9kb3ducmV2LnhtbERP32vCMBB+H/g/hBN8m2l0yOyMUgRhfRrq0D0ezS0t&#10;ay6lybT+92Yw8O0+vp+32gyuFRfqQ+NZg5pmIIgrbxq2Gj6Pu+dXECEiG2w9k4YbBdisR08rzI2/&#10;8p4uh2hFCuGQo4Y6xi6XMlQ1OQxT3xEn7tv3DmOCvZWmx2sKd62cZdlCOmw4NdTY0bam6ufw6zSU&#10;tlSqOO4+vs7L07Lbl1a92ELryXgo3kBEGuJD/O9+N2m+msPfM+kCub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1cY/wgAAANwAAAAPAAAAAAAAAAAAAAAAAJgCAABkcnMvZG93&#10;bnJldi54bWxQSwUGAAAAAAQABAD1AAAAhwMAAAAA&#10;" strokecolor="#8b8b00" strokeweight=".5pt">
                <v:fill opacity="0"/>
                <v:textbox inset="5.85pt,.7pt,5.85pt,.7pt"/>
              </v:rect>
              <v:rect id="Rectangle 114" o:spid="_x0000_s1137" style="position:absolute;left:5170;top:595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xeS8IA&#10;AADcAAAADwAAAGRycy9kb3ducmV2LnhtbERP32vCMBB+H/g/hBN8m2mGjFmNUgTBPok6po9Hc6bF&#10;5lKaTOt/vwwGe7uP7+ct14NrxZ360HjWoKYZCOLKm4aths/T9vUDRIjIBlvPpOFJAdar0csSc+Mf&#10;fKD7MVqRQjjkqKGOsculDFVNDsPUd8SJu/reYUywt9L0+EjhrpVvWfYuHTacGmrsaFNTdTt+Ow2l&#10;LZUqTtv95Tz/mneH0qqZLbSejIdiASLSEP/Ff+6dSfPVDH6fSRfI1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PF5LwgAAANwAAAAPAAAAAAAAAAAAAAAAAJgCAABkcnMvZG93&#10;bnJldi54bWxQSwUGAAAAAAQABAD1AAAAhwMAAAAA&#10;" strokecolor="#8b8b00" strokeweight=".5pt">
                <v:fill opacity="0"/>
                <v:textbox inset="5.85pt,.7pt,5.85pt,.7pt"/>
              </v:rect>
              <v:rect id="Rectangle 115" o:spid="_x0000_s1138" style="position:absolute;left:5170;top:6405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D70MIA&#10;AADcAAAADwAAAGRycy9kb3ducmV2LnhtbERP32vCMBB+H/g/hBN8m2nEyeyMUgRhfRrq0D0ezS0t&#10;ay6lybT+92Yw8O0+vp+32gyuFRfqQ+NZg5pmIIgrbxq2Gj6Pu+dXECEiG2w9k4YbBdisR08rzI2/&#10;8p4uh2hFCuGQo4Y6xi6XMlQ1OQxT3xEn7tv3DmOCvZWmx2sKd62cZdlCOmw4NdTY0bam6ufw6zSU&#10;tlSqOO4+vs7L07Lbl1bNbaH1ZDwUbyAiDfEh/ne/mzRfvcDfM+kCub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cPvQwgAAANwAAAAPAAAAAAAAAAAAAAAAAJgCAABkcnMvZG93&#10;bnJldi54bWxQSwUGAAAAAAQABAD1AAAAhwMAAAAA&#10;" strokecolor="#8b8b00" strokeweight=".5pt">
                <v:fill opacity="0"/>
                <v:textbox inset="5.85pt,.7pt,5.85pt,.7pt"/>
              </v:rect>
              <v:rect id="Rectangle 116" o:spid="_x0000_s1139" style="position:absolute;left:5170;top:6856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Jlp8IA&#10;AADcAAAADwAAAGRycy9kb3ducmV2LnhtbERP32vCMBB+H/g/hBP2NtMMkVmNUgTBPok6po9Hc6bF&#10;5lKaTLv/3gwGe7uP7+ct14NrxZ360HjWoCYZCOLKm4aths/T9u0DRIjIBlvPpOGHAqxXo5cl5sY/&#10;+ED3Y7QihXDIUUMdY5dLGaqaHIaJ74gTd/W9w5hgb6Xp8ZHCXSvfs2wmHTacGmrsaFNTdTt+Ow2l&#10;LZUqTtv95Tz/mneH0qqpLbR+HQ/FAkSkIf6L/9w7k+arGfw+ky6Qq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omWnwgAAANwAAAAPAAAAAAAAAAAAAAAAAJgCAABkcnMvZG93&#10;bnJldi54bWxQSwUGAAAAAAQABAD1AAAAhwMAAAAA&#10;" strokecolor="#8b8b00" strokeweight=".5pt">
                <v:fill opacity="0"/>
                <v:textbox inset="5.85pt,.7pt,5.85pt,.7pt"/>
              </v:rect>
              <v:rect id="Rectangle 117" o:spid="_x0000_s1140" style="position:absolute;left:5170;top:730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7APMIA&#10;AADcAAAADwAAAGRycy9kb3ducmV2LnhtbERP32vCMBB+H/g/hBN8m2lE5uyMUgRhfRrq0D0ezS0t&#10;ay6lybT+92Yw8O0+vp+32gyuFRfqQ+NZg5pmIIgrbxq2Gj6Pu+dXECEiG2w9k4YbBdisR08rzI2/&#10;8p4uh2hFCuGQo4Y6xi6XMlQ1OQxT3xEn7tv3DmOCvZWmx2sKd62cZdmLdNhwaqixo21N1c/h12ko&#10;balUcdx9fJ2Xp2W3L62a20LryXgo3kBEGuJD/O9+N2m+WsDfM+kCub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7sA8wgAAANwAAAAPAAAAAAAAAAAAAAAAAJgCAABkcnMvZG93&#10;bnJldi54bWxQSwUGAAAAAAQABAD1AAAAhwMAAAAA&#10;" strokecolor="#8b8b00" strokeweight=".5pt">
                <v:fill opacity="0"/>
                <v:textbox inset="5.85pt,.7pt,5.85pt,.7pt"/>
              </v:rect>
              <v:rect id="Rectangle 118" o:spid="_x0000_s1141" style="position:absolute;left:5170;top:7759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FUTsUA&#10;AADcAAAADwAAAGRycy9kb3ducmV2LnhtbESPQWvDMAyF74P+B6PBbqvjUcaa1i2hUGhOo+3YdhSx&#10;6oTFcoi9Nvv302Gwm8R7eu/TejuFXl1pTF1kC2ZegCJuouvYW3g77x9fQKWM7LCPTBZ+KMF2M7tb&#10;Y+nijY90PWWvJIRTiRbanIdS69S0FDDN40As2iWOAbOso9duxJuEh14/FcWzDtixNLQ40K6l5uv0&#10;HSzUvjamOu9fPz+W78vhWHuz8JW1D/dTtQKVacr/5r/rgxN8I7TyjEy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cVROxQAAANwAAAAPAAAAAAAAAAAAAAAAAJgCAABkcnMv&#10;ZG93bnJldi54bWxQSwUGAAAAAAQABAD1AAAAigMAAAAA&#10;" strokecolor="#8b8b00" strokeweight=".5pt">
                <v:fill opacity="0"/>
                <v:textbox inset="5.85pt,.7pt,5.85pt,.7pt"/>
              </v:rect>
              <v:rect id="Rectangle 119" o:spid="_x0000_s1142" style="position:absolute;left:5170;top:8210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3x1cIA&#10;AADcAAAADwAAAGRycy9kb3ducmV2LnhtbERPS2vCQBC+F/wPywje6mZFSpO6ShCE5iQ+aHscsuMm&#10;mJ0N2a3Gf98tFHqbj+85q83oOnGjIbSeNah5BoK49qZlq+F82j2/gggR2WDnmTQ8KMBmPXlaYWH8&#10;nQ90O0YrUgiHAjU0MfaFlKFuyGGY+544cRc/OIwJDlaaAe8p3HVykWUv0mHLqaHBnrYN1dfjt9NQ&#10;2Uqp8rTbf33mH3l/qKxa2lLr2XQs30BEGuO/+M/9btJ8lcPvM+kCuf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PfHVwgAAANwAAAAPAAAAAAAAAAAAAAAAAJgCAABkcnMvZG93&#10;bnJldi54bWxQSwUGAAAAAAQABAD1AAAAhwMAAAAA&#10;" strokecolor="#8b8b00" strokeweight=".5pt">
                <v:fill opacity="0"/>
                <v:textbox inset="5.85pt,.7pt,5.85pt,.7pt"/>
              </v:rect>
              <v:rect id="Rectangle 120" o:spid="_x0000_s1143" style="position:absolute;left:5170;top:8662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uS9cUA&#10;AADcAAAADwAAAGRycy9kb3ducmV2LnhtbESPT2vDMAzF74N+B6PCbquTMsaa1i2hUFhOo3/YehSx&#10;6oTGcojdNvv202Gwm8R7eu+n1Wb0nbrTENvABvJZBoq4DrZlZ+B03L28g4oJ2WIXmAz8UITNevK0&#10;wsKGB+/pfkhOSQjHAg00KfWF1rFuyGOchZ5YtEsYPCZZB6ftgA8J952eZ9mb9tiyNDTY07ah+nq4&#10;eQOVq/K8PO4+z9+Lr0W/r1z+6kpjnqdjuQSVaEz/5r/rDyv4c8GXZ2QCvf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a5L1xQAAANwAAAAPAAAAAAAAAAAAAAAAAJgCAABkcnMv&#10;ZG93bnJldi54bWxQSwUGAAAAAAQABAD1AAAAigMAAAAA&#10;" strokecolor="#8b8b00" strokeweight=".5pt">
                <v:fill opacity="0"/>
                <v:textbox inset="5.85pt,.7pt,5.85pt,.7pt"/>
              </v:rect>
              <v:rect id="Rectangle 121" o:spid="_x0000_s1144" style="position:absolute;left:5170;top:911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c3bsIA&#10;AADcAAAADwAAAGRycy9kb3ducmV2LnhtbERPyWrDMBC9F/oPYgq5NbJMCI0bxZhCoD6FLKQ9DtZU&#10;NrVGxlIT5++jQqG3ebx11uXkenGhMXSeNah5BoK48aZjq+F03D6/gAgR2WDvmTTcKEC5eXxYY2H8&#10;lfd0OUQrUgiHAjW0MQ6FlKFpyWGY+4E4cV9+dBgTHK00I15TuOtlnmVL6bDj1NDiQG8tNd+HH6eh&#10;trVS1XG7+/xYnVfDvrZqYSutZ09T9Qoi0hT/xX/ud5Pm5wp+n0kXyM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JzduwgAAANwAAAAPAAAAAAAAAAAAAAAAAJgCAABkcnMvZG93&#10;bnJldi54bWxQSwUGAAAAAAQABAD1AAAAhwMAAAAA&#10;" strokecolor="#8b8b00" strokeweight=".5pt">
                <v:fill opacity="0"/>
                <v:textbox inset="5.85pt,.7pt,5.85pt,.7pt"/>
              </v:rect>
              <v:rect id="Rectangle 122" o:spid="_x0000_s1145" style="position:absolute;left:5170;top:9564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WpGcMA&#10;AADcAAAADwAAAGRycy9kb3ducmV2LnhtbERPTWvDMAy9D/ofjAa9rU5CGUtaJ4RCoTmNtmPbUcSq&#10;ExbLIXbb7N/Pg8FuerxPbavZDuJGk+8dK0hXCQji1umejYK38/7pBYQPyBoHx6TgmzxU5eJhi4V2&#10;dz7S7RSMiCHsC1TQhTAWUvq2I4t+5UbiyF3cZDFEOBmpJ7zHcDvILEmepcWeY0OHI+06ar9OV6ug&#10;MU2a1uf96+dH/p6Px8aka1MrtXyc6w2IQHP4F/+5DzrOzzL4fSZeIM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PWpGcMAAADcAAAADwAAAAAAAAAAAAAAAACYAgAAZHJzL2Rv&#10;d25yZXYueG1sUEsFBgAAAAAEAAQA9QAAAIgDAAAAAA==&#10;" strokecolor="#8b8b00" strokeweight=".5pt">
                <v:fill opacity="0"/>
                <v:textbox inset="5.85pt,.7pt,5.85pt,.7pt"/>
              </v:rect>
              <v:rect id="Rectangle 123" o:spid="_x0000_s1146" style="position:absolute;left:5170;top:10016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7kMgsIA&#10;AADcAAAADwAAAGRycy9kb3ducmV2LnhtbERPS4vCMBC+L+x/CLOwtzWtK6LVKGVB2J7EB+pxaMa0&#10;bDMpTVbrvzeC4G0+vufMl71txIU6XztWkA4SEMSl0zUbBfvd6msCwgdkjY1jUnAjD8vF+9scM+2u&#10;vKHLNhgRQ9hnqKAKoc2k9GVFFv3AtcSRO7vOYoiwM1J3eI3htpHDJBlLizXHhgpb+qmo/Nv+WwWF&#10;KdI0363Wp+P0MG03hUlHJlfq86PPZyAC9eElfrp/dZw//IbHM/ECub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uQyCwgAAANwAAAAPAAAAAAAAAAAAAAAAAJgCAABkcnMvZG93&#10;bnJldi54bWxQSwUGAAAAAAQABAD1AAAAhwMAAAAA&#10;" strokecolor="#8b8b00" strokeweight=".5pt">
                <v:fill opacity="0"/>
                <v:textbox inset="5.85pt,.7pt,5.85pt,.7pt"/>
              </v:rect>
              <v:rect id="Rectangle 124" o:spid="_x0000_s1147" style="position:absolute;left:5842;top:1440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CU9sEA&#10;AADcAAAADwAAAGRycy9kb3ducmV2LnhtbERPS4vCMBC+L/gfwgje1rQiy1qNUgTBnsQH6nFoxrTY&#10;TEoTtf77zcLC3ubje85i1dtGPKnztWMF6TgBQVw6XbNRcDpuPr9B+ICssXFMCt7kYbUcfCww0+7F&#10;e3oeghExhH2GCqoQ2kxKX1Zk0Y9dSxy5m+sshgg7I3WHrxhuGzlJki9psebYUGFL64rK++FhFRSm&#10;SNP8uNldL7PzrN0XJp2aXKnRsM/nIAL14V/8597qOH8yhd9n4gVy+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RQlPbBAAAA3AAAAA8AAAAAAAAAAAAAAAAAmAIAAGRycy9kb3du&#10;cmV2LnhtbFBLBQYAAAAABAAEAPUAAACGAwAAAAA=&#10;" strokecolor="#8b8b00" strokeweight=".5pt">
                <v:fill opacity="0"/>
                <v:textbox inset="5.85pt,.7pt,5.85pt,.7pt"/>
              </v:rect>
              <v:rect id="Rectangle 125" o:spid="_x0000_s1148" style="position:absolute;left:5842;top:1891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wxbcIA&#10;AADcAAAADwAAAGRycy9kb3ducmV2LnhtbERPS4vCMBC+L+x/CLOwtzWtrKLVKGVB2J7EB+pxaMa0&#10;bDMpTVbrvzeC4G0+vufMl71txIU6XztWkA4SEMSl0zUbBfvd6msCwgdkjY1jUnAjD8vF+9scM+2u&#10;vKHLNhgRQ9hnqKAKoc2k9GVFFv3AtcSRO7vOYoiwM1J3eI3htpHDJBlLizXHhgpb+qmo/Nv+WwWF&#10;KdI0363Wp+P0MG03hUm/Ta7U50efz0AE6sNL/HT/6jh/OILHM/ECub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HDFtwgAAANwAAAAPAAAAAAAAAAAAAAAAAJgCAABkcnMvZG93&#10;bnJldi54bWxQSwUGAAAAAAQABAD1AAAAhwMAAAAA&#10;" strokecolor="#8b8b00" strokeweight=".5pt">
                <v:fill opacity="0"/>
                <v:textbox inset="5.85pt,.7pt,5.85pt,.7pt"/>
              </v:rect>
              <v:rect id="Rectangle 126" o:spid="_x0000_s1149" style="position:absolute;left:5842;top:234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86vGsEA&#10;AADcAAAADwAAAGRycy9kb3ducmV2LnhtbERPS4vCMBC+C/6HMII3TSuLaNcoRRC2J/HB7h6HZkyL&#10;zaQ0Ueu/NwsL3ubje85q09tG3KnztWMF6TQBQVw6XbNRcD7tJgsQPiBrbByTgid52KyHgxVm2j34&#10;QPdjMCKGsM9QQRVCm0npy4os+qlriSN3cZ3FEGFnpO7wEcNtI2dJMpcWa44NFba0rai8Hm9WQWGK&#10;NM1Pu/3vz/J72R4Kk36YXKnxqM8/QQTqw1v87/7Scf5sDn/PxAvk+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vOrxrBAAAA3AAAAA8AAAAAAAAAAAAAAAAAmAIAAGRycy9kb3du&#10;cmV2LnhtbFBLBQYAAAAABAAEAPUAAACGAwAAAAA=&#10;" strokecolor="#8b8b00" strokeweight=".5pt">
                <v:fill opacity="0"/>
                <v:textbox inset="5.85pt,.7pt,5.85pt,.7pt"/>
              </v:rect>
              <v:rect id="Rectangle 127" o:spid="_x0000_s1150" style="position:absolute;left:5842;top:279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IKgcIA&#10;AADcAAAADwAAAGRycy9kb3ducmV2LnhtbERPS4vCMBC+L+x/CLOwtzWtLD6qUcqCsD2JD9Tj0Ixp&#10;2WZSmqzWf28Ewdt8fM+ZL3vbiAt1vnasIB0kIIhLp2s2Cva71dcEhA/IGhvHpOBGHpaL97c5Ztpd&#10;eUOXbTAihrDPUEEVQptJ6cuKLPqBa4kjd3adxRBhZ6Tu8BrDbSOHSTKSFmuODRW29FNR+bf9twoK&#10;U6RpvlutT8fpYdpuCpN+m1ypz48+n4EI1IeX+On+1XH+cAyPZ+IFcn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ggqBwgAAANwAAAAPAAAAAAAAAAAAAAAAAJgCAABkcnMvZG93&#10;bnJldi54bWxQSwUGAAAAAAQABAD1AAAAhwMAAAAA&#10;" strokecolor="#8b8b00" strokeweight=".5pt">
                <v:fill opacity="0"/>
                <v:textbox inset="5.85pt,.7pt,5.85pt,.7pt"/>
              </v:rect>
              <v:rect id="Rectangle 128" o:spid="_x0000_s1151" style="position:absolute;left:5842;top:3245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2e88UA&#10;AADcAAAADwAAAGRycy9kb3ducmV2LnhtbESPT2vDMAzF74N+B6PCbquTMsaa1i2hUFhOo3/YehSx&#10;6oTGcojdNvv202Gwm8R7eu+n1Wb0nbrTENvABvJZBoq4DrZlZ+B03L28g4oJ2WIXmAz8UITNevK0&#10;wsKGB+/pfkhOSQjHAg00KfWF1rFuyGOchZ5YtEsYPCZZB6ftgA8J952eZ9mb9tiyNDTY07ah+nq4&#10;eQOVq/K8PO4+z9+Lr0W/r1z+6kpjnqdjuQSVaEz/5r/rDyv4c6GVZ2QCvf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HZ7zxQAAANwAAAAPAAAAAAAAAAAAAAAAAJgCAABkcnMv&#10;ZG93bnJldi54bWxQSwUGAAAAAAQABAD1AAAAigMAAAAA&#10;" strokecolor="#8b8b00" strokeweight=".5pt">
                <v:fill opacity="0"/>
                <v:textbox inset="5.85pt,.7pt,5.85pt,.7pt"/>
              </v:rect>
              <v:rect id="Rectangle 129" o:spid="_x0000_s1152" style="position:absolute;left:5842;top:3697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E7aMIA&#10;AADcAAAADwAAAGRycy9kb3ducmV2LnhtbERPS4vCMBC+L/gfwgje1rQii61GKYKwPS0+UI9DM6bF&#10;ZlKarHb//WZhwdt8fM9ZbQbbigf1vnGsIJ0mIIgrpxs2Ck7H3fsChA/IGlvHpOCHPGzWo7cV5to9&#10;eU+PQzAihrDPUUEdQpdL6auaLPqp64gjd3O9xRBhb6Tu8RnDbStnSfIhLTYcG2rsaFtTdT98WwWl&#10;KdO0OO6+rpfsnHX70qRzUyg1GQ/FEkSgIbzE/+5PHefPMvh7Jl4g1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UTtowgAAANwAAAAPAAAAAAAAAAAAAAAAAJgCAABkcnMvZG93&#10;bnJldi54bWxQSwUGAAAAAAQABAD1AAAAhwMAAAAA&#10;" strokecolor="#8b8b00" strokeweight=".5pt">
                <v:fill opacity="0"/>
                <v:textbox inset="5.85pt,.7pt,5.85pt,.7pt"/>
              </v:rect>
              <v:rect id="Rectangle 130" o:spid="_x0000_s1153" style="position:absolute;left:5842;top:414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IEKMYA&#10;AADcAAAADwAAAGRycy9kb3ducmV2LnhtbESPT2vDMAzF74V9B6PBbq2TrpQ1q1vCoLCcRv+w7Shi&#10;zQmL5RC7bfbtp0OhN4n39N5P6+3oO3WhIbaBDeSzDBRxHWzLzsDpuJu+gIoJ2WIXmAz8UYTt5mGy&#10;xsKGK+/pckhOSQjHAg00KfWF1rFuyGOchZ5YtJ8weEyyDk7bAa8S7js9z7Kl9tiyNDTY01tD9e/h&#10;7A1Ursrz8rj7+P5afa76feXyhSuNeXocy1dQicZ0N9+u363gPwu+PCMT6M0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rIEKMYAAADcAAAADwAAAAAAAAAAAAAAAACYAgAAZHJz&#10;L2Rvd25yZXYueG1sUEsFBgAAAAAEAAQA9QAAAIsDAAAAAA==&#10;" strokecolor="#8b8b00" strokeweight=".5pt">
                <v:fill opacity="0"/>
                <v:textbox inset="5.85pt,.7pt,5.85pt,.7pt"/>
              </v:rect>
              <v:rect id="Rectangle 131" o:spid="_x0000_s1154" style="position:absolute;left:5842;top:4599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6hs8IA&#10;AADcAAAADwAAAGRycy9kb3ducmV2LnhtbERP32vCMBB+H/g/hBN8m2l0yOyMUgRhfRrq0D0ezS0t&#10;ay6lybT+92Yw8O0+vp+32gyuFRfqQ+NZg5pmIIgrbxq2Gj6Pu+dXECEiG2w9k4YbBdisR08rzI2/&#10;8p4uh2hFCuGQo4Y6xi6XMlQ1OQxT3xEn7tv3DmOCvZWmx2sKd62cZdlCOmw4NdTY0bam6ufw6zSU&#10;tlSqOO4+vs7L07Lbl1a92ELryXgo3kBEGuJD/O9+N2n+XMHfM+kCub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/qGzwgAAANwAAAAPAAAAAAAAAAAAAAAAAJgCAABkcnMvZG93&#10;bnJldi54bWxQSwUGAAAAAAQABAD1AAAAhwMAAAAA&#10;" strokecolor="#8b8b00" strokeweight=".5pt">
                <v:fill opacity="0"/>
                <v:textbox inset="5.85pt,.7pt,5.85pt,.7pt"/>
              </v:rect>
              <v:rect id="Rectangle 132" o:spid="_x0000_s1155" style="position:absolute;left:5842;top:5051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w/xMIA&#10;AADcAAAADwAAAGRycy9kb3ducmV2LnhtbERPS4vCMBC+L+x/CLOwtzWtK6LVKGVB2J7EB+pxaMa0&#10;bDMpTVbrvzeC4G0+vufMl71txIU6XztWkA4SEMSl0zUbBfvd6msCwgdkjY1jUnAjD8vF+9scM+2u&#10;vKHLNhgRQ9hnqKAKoc2k9GVFFv3AtcSRO7vOYoiwM1J3eI3htpHDJBlLizXHhgpb+qmo/Nv+WwWF&#10;KdI0363Wp+P0MG03hUlHJlfq86PPZyAC9eElfrp/dZz/PYTHM/ECub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LD/EwgAAANwAAAAPAAAAAAAAAAAAAAAAAJgCAABkcnMvZG93&#10;bnJldi54bWxQSwUGAAAAAAQABAD1AAAAhwMAAAAA&#10;" strokecolor="#8b8b00" strokeweight=".5pt">
                <v:fill opacity="0"/>
                <v:textbox inset="5.85pt,.7pt,5.85pt,.7pt"/>
              </v:rect>
              <v:rect id="Rectangle 133" o:spid="_x0000_s1156" style="position:absolute;left:5842;top:5502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CaX8IA&#10;AADcAAAADwAAAGRycy9kb3ducmV2LnhtbERPTWvCQBC9C/6HZYTedBMtRaOrBEFoTkUjtschO26C&#10;2dmQXTX9991Cobd5vM/Z7Abbigf1vnGsIJ0lIIgrpxs2Cs7lYboE4QOyxtYxKfgmD7vteLTBTLsn&#10;H+lxCkbEEPYZKqhD6DIpfVWTRT9zHXHkrq63GCLsjdQ9PmO4beU8Sd6kxYZjQ40d7Wuqbqe7VVCY&#10;Ik3z8vDx9bm6rLpjYdJXkyv1MhnyNYhAQ/gX/7nfdZy/WMDvM/ECuf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YJpfwgAAANwAAAAPAAAAAAAAAAAAAAAAAJgCAABkcnMvZG93&#10;bnJldi54bWxQSwUGAAAAAAQABAD1AAAAhwMAAAAA&#10;" strokecolor="#8b8b00" strokeweight=".5pt">
                <v:fill opacity="0"/>
                <v:textbox inset="5.85pt,.7pt,5.85pt,.7pt"/>
              </v:rect>
              <v:rect id="Rectangle 134" o:spid="_x0000_s1157" style="position:absolute;left:5842;top:595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kCK8IA&#10;AADcAAAADwAAAGRycy9kb3ducmV2LnhtbERPTWvCQBC9C/0PyxR6002sFI2uEgpCcxKNqMchO25C&#10;s7Mhu2r6791Cobd5vM9ZbQbbijv1vnGsIJ0kIIgrpxs2Co7ldjwH4QOyxtYxKfghD5v1y2iFmXYP&#10;3tP9EIyIIewzVFCH0GVS+qomi37iOuLIXV1vMUTYG6l7fMRw28ppknxIiw3Hhho7+qyp+j7crILC&#10;FGmal9vd5bw4Lbp9YdKZyZV6ex3yJYhAQ/gX/7m/dJz/PoPfZ+IFcv0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iQIrwgAAANwAAAAPAAAAAAAAAAAAAAAAAJgCAABkcnMvZG93&#10;bnJldi54bWxQSwUGAAAAAAQABAD1AAAAhwMAAAAA&#10;" strokecolor="#8b8b00" strokeweight=".5pt">
                <v:fill opacity="0"/>
                <v:textbox inset="5.85pt,.7pt,5.85pt,.7pt"/>
              </v:rect>
              <v:rect id="Rectangle 135" o:spid="_x0000_s1158" style="position:absolute;left:5842;top:6405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WnsMMA&#10;AADcAAAADwAAAGRycy9kb3ducmV2LnhtbERPS2vCQBC+F/wPywje6ibaSk1dJRQEcxIfVI9DdroJ&#10;ZmdDdqvx33eFgrf5+J6zWPW2EVfqfO1YQTpOQBCXTtdsFBwP69cPED4ga2wck4I7eVgtBy8LzLS7&#10;8Y6u+2BEDGGfoYIqhDaT0pcVWfRj1xJH7sd1FkOEnZG6w1sMt42cJMlMWqw5NlTY0ldF5WX/axUU&#10;pkjT/LDenk/z73m7K0z6ZnKlRsM+/wQRqA9P8b97o+P86Ts8nokXy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sWnsMMAAADcAAAADwAAAAAAAAAAAAAAAACYAgAAZHJzL2Rv&#10;d25yZXYueG1sUEsFBgAAAAAEAAQA9QAAAIgDAAAAAA==&#10;" strokecolor="#8b8b00" strokeweight=".5pt">
                <v:fill opacity="0"/>
                <v:textbox inset="5.85pt,.7pt,5.85pt,.7pt"/>
              </v:rect>
              <v:rect id="Rectangle 136" o:spid="_x0000_s1159" style="position:absolute;left:5842;top:6856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c5x8IA&#10;AADcAAAADwAAAGRycy9kb3ducmV2LnhtbERPTWvCQBC9F/wPywje6iZapEZXCYJgTkUjbY9DdtwE&#10;s7Mhu2r8991Cobd5vM9Zbwfbijv1vnGsIJ0mIIgrpxs2Cs7l/vUdhA/IGlvHpOBJHrab0csaM+0e&#10;fKT7KRgRQ9hnqKAOocuk9FVNFv3UdcSRu7jeYoiwN1L3+IjhtpWzJFlIiw3Hhho72tVUXU83q6Aw&#10;RZrm5f7j+2v5ueyOhUnfTK7UZDzkKxCBhvAv/nMfdJw/X8DvM/ECuf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FznHwgAAANwAAAAPAAAAAAAAAAAAAAAAAJgCAABkcnMvZG93&#10;bnJldi54bWxQSwUGAAAAAAQABAD1AAAAhwMAAAAA&#10;" strokecolor="#8b8b00" strokeweight=".5pt">
                <v:fill opacity="0"/>
                <v:textbox inset="5.85pt,.7pt,5.85pt,.7pt"/>
              </v:rect>
              <v:rect id="Rectangle 137" o:spid="_x0000_s1160" style="position:absolute;left:5842;top:730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ucXMMA&#10;AADcAAAADwAAAGRycy9kb3ducmV2LnhtbERPS2vCQBC+F/wPywje6iZaak1dJRQEcxIfVI9DdroJ&#10;ZmdDdqvx33eFgrf5+J6zWPW2EVfqfO1YQTpOQBCXTtdsFBwP69cPED4ga2wck4I7eVgtBy8LzLS7&#10;8Y6u+2BEDGGfoYIqhDaT0pcVWfRj1xJH7sd1FkOEnZG6w1sMt42cJMm7tFhzbKiwpa+Kysv+1yoo&#10;TJGm+WG9PZ/m3/N2V5j0zeRKjYZ9/gkiUB+e4n/3Rsf50xk8nokXy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VucXMMAAADcAAAADwAAAAAAAAAAAAAAAACYAgAAZHJzL2Rv&#10;d25yZXYueG1sUEsFBgAAAAAEAAQA9QAAAIgDAAAAAA==&#10;" strokecolor="#8b8b00" strokeweight=".5pt">
                <v:fill opacity="0"/>
                <v:textbox inset="5.85pt,.7pt,5.85pt,.7pt"/>
              </v:rect>
              <v:rect id="Rectangle 138" o:spid="_x0000_s1161" style="position:absolute;left:5842;top:7759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QILsYA&#10;AADcAAAADwAAAGRycy9kb3ducmV2LnhtbESPT2vDMAzF74V9B6PBbq2TrpQ1q1vCoLCcRv+w7Shi&#10;zQmL5RC7bfbtp0OhN4n39N5P6+3oO3WhIbaBDeSzDBRxHWzLzsDpuJu+gIoJ2WIXmAz8UYTt5mGy&#10;xsKGK+/pckhOSQjHAg00KfWF1rFuyGOchZ5YtJ8weEyyDk7bAa8S7js9z7Kl9tiyNDTY01tD9e/h&#10;7A1Ursrz8rj7+P5afa76feXyhSuNeXocy1dQicZ0N9+u363gPwutPCMT6M0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MQILsYAAADcAAAADwAAAAAAAAAAAAAAAACYAgAAZHJz&#10;L2Rvd25yZXYueG1sUEsFBgAAAAAEAAQA9QAAAIsDAAAAAA==&#10;" strokecolor="#8b8b00" strokeweight=".5pt">
                <v:fill opacity="0"/>
                <v:textbox inset="5.85pt,.7pt,5.85pt,.7pt"/>
              </v:rect>
              <v:rect id="Rectangle 139" o:spid="_x0000_s1162" style="position:absolute;left:5842;top:8210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ittcIA&#10;AADcAAAADwAAAGRycy9kb3ducmV2LnhtbERPTWvCQBC9C/6HZYTedBNbShNdJQhCcypqUY9DdtwE&#10;s7Mhu9X033cFobd5vM9Zrgfbihv1vnGsIJ0lIIgrpxs2Cr4P2+kHCB+QNbaOScEveVivxqMl5trd&#10;eUe3fTAihrDPUUEdQpdL6auaLPqZ64gjd3G9xRBhb6Tu8R7DbSvnSfIuLTYcG2rsaFNTdd3/WAWl&#10;KdO0OGy/zqfsmHW70qRvplDqZTIUCxCBhvAvfro/dZz/msHjmXiBXP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iK21wgAAANwAAAAPAAAAAAAAAAAAAAAAAJgCAABkcnMvZG93&#10;bnJldi54bWxQSwUGAAAAAAQABAD1AAAAhwMAAAAA&#10;" strokecolor="#8b8b00" strokeweight=".5pt">
                <v:fill opacity="0"/>
                <v:textbox inset="5.85pt,.7pt,5.85pt,.7pt"/>
              </v:rect>
              <v:rect id="Rectangle 140" o:spid="_x0000_s1163" style="position:absolute;left:5842;top:8662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R3VcUA&#10;AADcAAAADwAAAGRycy9kb3ducmV2LnhtbESPT2vDMAzF74N+B6PCbquTUsaa1i2hUFhOo39oexSx&#10;5oTFcoi9Nvv202Gwm8R7eu+n9Xb0nbrTENvABvJZBoq4DrZlZ+B82r+8gYoJ2WIXmAz8UITtZvK0&#10;xsKGBx/ofkxOSQjHAg00KfWF1rFuyGOchZ5YtM8weEyyDk7bAR8S7js9z7JX7bFlaWiwp11D9dfx&#10;2xuoXJXn5Wn/cbsuL8v+ULl84UpjnqdjuQKVaEz/5r/rdyv4C8GXZ2QCvf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tHdVxQAAANwAAAAPAAAAAAAAAAAAAAAAAJgCAABkcnMv&#10;ZG93bnJldi54bWxQSwUGAAAAAAQABAD1AAAAigMAAAAA&#10;" strokecolor="#8b8b00" strokeweight=".5pt">
                <v:fill opacity="0"/>
                <v:textbox inset="5.85pt,.7pt,5.85pt,.7pt"/>
              </v:rect>
              <v:rect id="Rectangle 141" o:spid="_x0000_s1164" style="position:absolute;left:5842;top:911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jSzsIA&#10;AADcAAAADwAAAGRycy9kb3ducmV2LnhtbERP32vCMBB+H/g/hBN8m2mGjFmNUgTBPok6po9Hc6bF&#10;5lKaTOt/vwwGe7uP7+ct14NrxZ360HjWoKYZCOLKm4aths/T9vUDRIjIBlvPpOFJAdar0csSc+Mf&#10;fKD7MVqRQjjkqKGOsculDFVNDsPUd8SJu/reYUywt9L0+EjhrpVvWfYuHTacGmrsaFNTdTt+Ow2l&#10;LZUqTtv95Tz/mneH0qqZLbSejIdiASLSEP/Ff+6dSfNnCn6fSRfI1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+NLOwgAAANwAAAAPAAAAAAAAAAAAAAAAAJgCAABkcnMvZG93&#10;bnJldi54bWxQSwUGAAAAAAQABAD1AAAAhwMAAAAA&#10;" strokecolor="#8b8b00" strokeweight=".5pt">
                <v:fill opacity="0"/>
                <v:textbox inset="5.85pt,.7pt,5.85pt,.7pt"/>
              </v:rect>
              <v:rect id="Rectangle 142" o:spid="_x0000_s1165" style="position:absolute;left:5842;top:9564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pMucEA&#10;AADcAAAADwAAAGRycy9kb3ducmV2LnhtbERPS4vCMBC+L/gfwgje1rQiy1qNUgTBnsQH6nFoxrTY&#10;TEoTtf77zcLC3ubje85i1dtGPKnztWMF6TgBQVw6XbNRcDpuPr9B+ICssXFMCt7kYbUcfCww0+7F&#10;e3oeghExhH2GCqoQ2kxKX1Zk0Y9dSxy5m+sshgg7I3WHrxhuGzlJki9psebYUGFL64rK++FhFRSm&#10;SNP8uNldL7PzrN0XJp2aXKnRsM/nIAL14V/8597qOH86gd9n4gVy+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kqTLnBAAAA3AAAAA8AAAAAAAAAAAAAAAAAmAIAAGRycy9kb3du&#10;cmV2LnhtbFBLBQYAAAAABAAEAPUAAACGAwAAAAA=&#10;" strokecolor="#8b8b00" strokeweight=".5pt">
                <v:fill opacity="0"/>
                <v:textbox inset="5.85pt,.7pt,5.85pt,.7pt"/>
              </v:rect>
              <v:rect id="Rectangle 143" o:spid="_x0000_s1166" style="position:absolute;left:5842;top:10016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bpIsIA&#10;AADcAAAADwAAAGRycy9kb3ducmV2LnhtbERPTWvCQBC9C/0PyxR6002sFI2uEgpCcxKNqMchO25C&#10;s7Mhu2r6791Cobd5vM9ZbQbbijv1vnGsIJ0kIIgrpxs2Co7ldjwH4QOyxtYxKfghD5v1y2iFmXYP&#10;3tP9EIyIIewzVFCH0GVS+qomi37iOuLIXV1vMUTYG6l7fMRw28ppknxIiw3Hhho7+qyp+j7crILC&#10;FGmal9vd5bw4Lbp9YdKZyZV6ex3yJYhAQ/gX/7m/dJw/e4ffZ+IFcv0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ZukiwgAAANwAAAAPAAAAAAAAAAAAAAAAAJgCAABkcnMvZG93&#10;bnJldi54bWxQSwUGAAAAAAQABAD1AAAAhwMAAAAA&#10;" strokecolor="#8b8b00" strokeweight=".5pt">
                <v:fill opacity="0"/>
                <v:textbox inset="5.85pt,.7pt,5.85pt,.7pt"/>
              </v:rect>
              <v:rect id="Rectangle 144" o:spid="_x0000_s1167" style="position:absolute;left:6514;top:1440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9xVsIA&#10;AADcAAAADwAAAGRycy9kb3ducmV2LnhtbERPS4vCMBC+L/gfwgje1rRLWbQapQiCPS0+UI9DM6bF&#10;ZlKarHb//WZhwdt8fM9Zrgfbigf1vnGsIJ0mIIgrpxs2Ck7H7fsMhA/IGlvHpOCHPKxXo7cl5to9&#10;eU+PQzAihrDPUUEdQpdL6auaLPqp64gjd3O9xRBhb6Tu8RnDbSs/kuRTWmw4NtTY0aam6n74tgpK&#10;U6Zpcdx+XS/z87zblybNTKHUZDwUCxCBhvAS/7t3Os7PMvh7Jl4gV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j3FWwgAAANwAAAAPAAAAAAAAAAAAAAAAAJgCAABkcnMvZG93&#10;bnJldi54bWxQSwUGAAAAAAQABAD1AAAAhwMAAAAA&#10;" strokecolor="#8b8b00" strokeweight=".5pt">
                <v:fill opacity="0"/>
                <v:textbox inset="5.85pt,.7pt,5.85pt,.7pt"/>
              </v:rect>
              <v:rect id="Rectangle 145" o:spid="_x0000_s1168" style="position:absolute;left:6514;top:1891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PUzcIA&#10;AADcAAAADwAAAGRycy9kb3ducmV2LnhtbERPTWvCQBC9C/6HZYTedBOxRaOrBEFoTkUjtschO26C&#10;2dmQXTX9991Cobd5vM/Z7Abbigf1vnGsIJ0lIIgrpxs2Cs7lYboE4QOyxtYxKfgmD7vteLTBTLsn&#10;H+lxCkbEEPYZKqhD6DIpfVWTRT9zHXHkrq63GCLsjdQ9PmO4beU8Sd6kxYZjQ40d7Wuqbqe7VVCY&#10;Ik3z8vDx9bm6rLpjYdKFyZV6mQz5GkSgIfyL/9zvOs5fvMLvM/ECuf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w9TNwgAAANwAAAAPAAAAAAAAAAAAAAAAAJgCAABkcnMvZG93&#10;bnJldi54bWxQSwUGAAAAAAQABAD1AAAAhwMAAAAA&#10;" strokecolor="#8b8b00" strokeweight=".5pt">
                <v:fill opacity="0"/>
                <v:textbox inset="5.85pt,.7pt,5.85pt,.7pt"/>
              </v:rect>
              <v:rect id="Rectangle 146" o:spid="_x0000_s1169" style="position:absolute;left:6514;top:234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FKusEA&#10;AADcAAAADwAAAGRycy9kb3ducmV2LnhtbERPS4vCMBC+C/6HMMLeNK2IaNcoRRC2J/HB7h6HZkyL&#10;zaQ0We3+eyMI3ubje85q09tG3KjztWMF6SQBQVw6XbNRcD7txgsQPiBrbByTgn/ysFkPByvMtLvz&#10;gW7HYEQMYZ+hgiqENpPSlxVZ9BPXEkfu4jqLIcLOSN3hPYbbRk6TZC4t1hwbKmxpW1F5Pf5ZBYUp&#10;0jQ/7fa/P8vvZXsoTDozuVIfoz7/BBGoD2/xy/2l4/zZHJ7PxAvk+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YRSrrBAAAA3AAAAA8AAAAAAAAAAAAAAAAAmAIAAGRycy9kb3du&#10;cmV2LnhtbFBLBQYAAAAABAAEAPUAAACGAwAAAAA=&#10;" strokecolor="#8b8b00" strokeweight=".5pt">
                <v:fill opacity="0"/>
                <v:textbox inset="5.85pt,.7pt,5.85pt,.7pt"/>
              </v:rect>
              <v:rect id="Rectangle 147" o:spid="_x0000_s1170" style="position:absolute;left:6514;top:279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3vIcIA&#10;AADcAAAADwAAAGRycy9kb3ducmV2LnhtbERPTWvCQBC9C/6HZYTedBORVqOrBEFoTkUjtschO26C&#10;2dmQXTX9991Cobd5vM/Z7Abbigf1vnGsIJ0lIIgrpxs2Cs7lYboE4QOyxtYxKfgmD7vteLTBTLsn&#10;H+lxCkbEEPYZKqhD6DIpfVWTRT9zHXHkrq63GCLsjdQ9PmO4beU8SV6lxYZjQ40d7Wuqbqe7VVCY&#10;Ik3z8vDx9bm6rLpjYdKFyZV6mQz5GkSgIfyL/9zvOs5fvMHvM/ECuf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Xe8hwgAAANwAAAAPAAAAAAAAAAAAAAAAAJgCAABkcnMvZG93&#10;bnJldi54bWxQSwUGAAAAAAQABAD1AAAAhwMAAAAA&#10;" strokecolor="#8b8b00" strokeweight=".5pt">
                <v:fill opacity="0"/>
                <v:textbox inset="5.85pt,.7pt,5.85pt,.7pt"/>
              </v:rect>
              <v:rect id="Rectangle 148" o:spid="_x0000_s1171" style="position:absolute;left:6514;top:3245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J7U8UA&#10;AADcAAAADwAAAGRycy9kb3ducmV2LnhtbESPT2vDMAzF74N+B6PCbquTUsaa1i2hUFhOo39oexSx&#10;5oTFcoi9Nvv202Gwm8R7eu+n9Xb0nbrTENvABvJZBoq4DrZlZ+B82r+8gYoJ2WIXmAz8UITtZvK0&#10;xsKGBx/ofkxOSQjHAg00KfWF1rFuyGOchZ5YtM8weEyyDk7bAR8S7js9z7JX7bFlaWiwp11D9dfx&#10;2xuoXJXn5Wn/cbsuL8v+ULl84UpjnqdjuQKVaEz/5r/rdyv4C6GVZ2QCvf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wntTxQAAANwAAAAPAAAAAAAAAAAAAAAAAJgCAABkcnMv&#10;ZG93bnJldi54bWxQSwUGAAAAAAQABAD1AAAAigMAAAAA&#10;" strokecolor="#8b8b00" strokeweight=".5pt">
                <v:fill opacity="0"/>
                <v:textbox inset="5.85pt,.7pt,5.85pt,.7pt"/>
              </v:rect>
              <v:rect id="Rectangle 149" o:spid="_x0000_s1172" style="position:absolute;left:6514;top:3697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7eyMIA&#10;AADcAAAADwAAAGRycy9kb3ducmV2LnhtbERPS4vCMBC+L/gfwgje1rSLLLYapQiCPS0+UI9DM6bF&#10;ZlKarHb//WZhwdt8fM9Zrgfbigf1vnGsIJ0mIIgrpxs2Ck7H7fschA/IGlvHpOCHPKxXo7cl5to9&#10;eU+PQzAihrDPUUEdQpdL6auaLPqp64gjd3O9xRBhb6Tu8RnDbSs/kuRTWmw4NtTY0aam6n74tgpK&#10;U6Zpcdx+XS/ZOev2pUlnplBqMh6KBYhAQ3iJ/907HefPMvh7Jl4gV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jt7IwgAAANwAAAAPAAAAAAAAAAAAAAAAAJgCAABkcnMvZG93&#10;bnJldi54bWxQSwUGAAAAAAQABAD1AAAAhwMAAAAA&#10;" strokecolor="#8b8b00" strokeweight=".5pt">
                <v:fill opacity="0"/>
                <v:textbox inset="5.85pt,.7pt,5.85pt,.7pt"/>
              </v:rect>
              <v:rect id="Rectangle 150" o:spid="_x0000_s1173" style="position:absolute;left:6514;top:414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3hiMYA&#10;AADcAAAADwAAAGRycy9kb3ducmV2LnhtbESPT2vDMAzF74V9B6PBbq2TspY1q1vCoLCcRv+w7Shi&#10;zQmL5RC7bfbtp0OhN4n39N5P6+3oO3WhIbaBDeSzDBRxHWzLzsDpuJu+gIoJ2WIXmAz8UYTt5mGy&#10;xsKGK+/pckhOSQjHAg00KfWF1rFuyGOchZ5YtJ8weEyyDk7bAa8S7js9z7Kl9tiyNDTY01tD9e/h&#10;7A1Ursrz8rj7+P5afa76feXyZ1ca8/Q4lq+gEo3pbr5dv1vBXwi+PCMT6M0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23hiMYAAADcAAAADwAAAAAAAAAAAAAAAACYAgAAZHJz&#10;L2Rvd25yZXYueG1sUEsFBgAAAAAEAAQA9QAAAIsDAAAAAA==&#10;" strokecolor="#8b8b00" strokeweight=".5pt">
                <v:fill opacity="0"/>
                <v:textbox inset="5.85pt,.7pt,5.85pt,.7pt"/>
              </v:rect>
              <v:rect id="Rectangle 151" o:spid="_x0000_s1174" style="position:absolute;left:6514;top:4599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FEE8IA&#10;AADcAAAADwAAAGRycy9kb3ducmV2LnhtbERP32vCMBB+H/g/hBN8m2nEyeyMUgRhfRrq0D0ezS0t&#10;ay6lybT+92Yw8O0+vp+32gyuFRfqQ+NZg5pmIIgrbxq2Gj6Pu+dXECEiG2w9k4YbBdisR08rzI2/&#10;8p4uh2hFCuGQo4Y6xi6XMlQ1OQxT3xEn7tv3DmOCvZWmx2sKd62cZdlCOmw4NdTY0bam6ufw6zSU&#10;tlSqOO4+vs7L07Lbl1bNbaH1ZDwUbyAiDfEh/ne/mzT/RcHfM+kCub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IUQTwgAAANwAAAAPAAAAAAAAAAAAAAAAAJgCAABkcnMvZG93&#10;bnJldi54bWxQSwUGAAAAAAQABAD1AAAAhwMAAAAA&#10;" strokecolor="#8b8b00" strokeweight=".5pt">
                <v:fill opacity="0"/>
                <v:textbox inset="5.85pt,.7pt,5.85pt,.7pt"/>
              </v:rect>
              <v:rect id="Rectangle 152" o:spid="_x0000_s1175" style="position:absolute;left:6514;top:5051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PaZMIA&#10;AADcAAAADwAAAGRycy9kb3ducmV2LnhtbERPS4vCMBC+L+x/CLOwtzWtrKLVKGVB2J7EB+pxaMa0&#10;bDMpTVbrvzeC4G0+vufMl71txIU6XztWkA4SEMSl0zUbBfvd6msCwgdkjY1jUnAjD8vF+9scM+2u&#10;vKHLNhgRQ9hnqKAKoc2k9GVFFv3AtcSRO7vOYoiwM1J3eI3htpHDJBlLizXHhgpb+qmo/Nv+WwWF&#10;KdI0363Wp+P0MG03hUm/Ta7U50efz0AE6sNL/HT/6jh/NITHM/ECub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89pkwgAAANwAAAAPAAAAAAAAAAAAAAAAAJgCAABkcnMvZG93&#10;bnJldi54bWxQSwUGAAAAAAQABAD1AAAAhwMAAAAA&#10;" strokecolor="#8b8b00" strokeweight=".5pt">
                <v:fill opacity="0"/>
                <v:textbox inset="5.85pt,.7pt,5.85pt,.7pt"/>
              </v:rect>
              <v:rect id="Rectangle 153" o:spid="_x0000_s1176" style="position:absolute;left:6514;top:5502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9//8MA&#10;AADcAAAADwAAAGRycy9kb3ducmV2LnhtbERPS2vCQBC+F/wPywje6ibaSk1dJRQEcxIfVI9DdroJ&#10;ZmdDdqvx33eFgrf5+J6zWPW2EVfqfO1YQTpOQBCXTtdsFBwP69cPED4ga2wck4I7eVgtBy8LzLS7&#10;8Y6u+2BEDGGfoYIqhDaT0pcVWfRj1xJH7sd1FkOEnZG6w1sMt42cJMlMWqw5NlTY0ldF5WX/axUU&#10;pkjT/LDenk/z73m7K0z6ZnKlRsM+/wQRqA9P8b97o+P89yk8nokXy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79//8MAAADcAAAADwAAAAAAAAAAAAAAAACYAgAAZHJzL2Rv&#10;d25yZXYueG1sUEsFBgAAAAAEAAQA9QAAAIgDAAAAAA==&#10;" strokecolor="#8b8b00" strokeweight=".5pt">
                <v:fill opacity="0"/>
                <v:textbox inset="5.85pt,.7pt,5.85pt,.7pt"/>
              </v:rect>
              <v:rect id="Rectangle 154" o:spid="_x0000_s1177" style="position:absolute;left:6514;top:595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bni8IA&#10;AADcAAAADwAAAGRycy9kb3ducmV2LnhtbERPTWvCQBC9C/6HZYTedBOxRaOrBEFoTkUjtschO26C&#10;2dmQXTX9991Cobd5vM/Z7Abbigf1vnGsIJ0lIIgrpxs2Cs7lYboE4QOyxtYxKfgmD7vteLTBTLsn&#10;H+lxCkbEEPYZKqhD6DIpfVWTRT9zHXHkrq63GCLsjdQ9PmO4beU8Sd6kxYZjQ40d7Wuqbqe7VVCY&#10;Ik3z8vDx9bm6rLpjYdKFyZV6mQz5GkSgIfyL/9zvOs5/XcDvM/ECuf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VueLwgAAANwAAAAPAAAAAAAAAAAAAAAAAJgCAABkcnMvZG93&#10;bnJldi54bWxQSwUGAAAAAAQABAD1AAAAhwMAAAAA&#10;" strokecolor="#8b8b00" strokeweight=".5pt">
                <v:fill opacity="0"/>
                <v:textbox inset="5.85pt,.7pt,5.85pt,.7pt"/>
              </v:rect>
              <v:rect id="Rectangle 155" o:spid="_x0000_s1178" style="position:absolute;left:6514;top:6405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pCEMIA&#10;AADcAAAADwAAAGRycy9kb3ducmV2LnhtbERPTWvCQBC9C/0PyxR6002kFo2uEgpCcxKNqMchO25C&#10;s7Mhu2r6791Cobd5vM9ZbQbbijv1vnGsIJ0kIIgrpxs2Co7ldjwH4QOyxtYxKfghD5v1y2iFmXYP&#10;3tP9EIyIIewzVFCH0GVS+qomi37iOuLIXV1vMUTYG6l7fMRw28ppknxIiw3Hhho7+qyp+j7crILC&#10;FGmal9vd5bw4Lbp9YdJ3kyv19jrkSxCBhvAv/nN/6Th/NoPfZ+IFcv0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GkIQwgAAANwAAAAPAAAAAAAAAAAAAAAAAJgCAABkcnMvZG93&#10;bnJldi54bWxQSwUGAAAAAAQABAD1AAAAhwMAAAAA&#10;" strokecolor="#8b8b00" strokeweight=".5pt">
                <v:fill opacity="0"/>
                <v:textbox inset="5.85pt,.7pt,5.85pt,.7pt"/>
              </v:rect>
              <v:rect id="Rectangle 156" o:spid="_x0000_s1179" style="position:absolute;left:6514;top:6856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jcZ8IA&#10;AADcAAAADwAAAGRycy9kb3ducmV2LnhtbERPTWvCQBC9F/wPywje6iZipUZXCYJgTkUjbY9DdtwE&#10;s7Mhu2r8991Cobd5vM9Zbwfbijv1vnGsIJ0mIIgrpxs2Cs7l/vUdhA/IGlvHpOBJHrab0csaM+0e&#10;fKT7KRgRQ9hnqKAOocuk9FVNFv3UdcSRu7jeYoiwN1L3+IjhtpWzJFlIiw3Hhho72tVUXU83q6Aw&#10;RZrm5f7j+2v5ueyOhUnnJldqMh7yFYhAQ/gX/7kPOs5/W8DvM/ECuf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yNxnwgAAANwAAAAPAAAAAAAAAAAAAAAAAJgCAABkcnMvZG93&#10;bnJldi54bWxQSwUGAAAAAAQABAD1AAAAhwMAAAAA&#10;" strokecolor="#8b8b00" strokeweight=".5pt">
                <v:fill opacity="0"/>
                <v:textbox inset="5.85pt,.7pt,5.85pt,.7pt"/>
              </v:rect>
              <v:rect id="Rectangle 157" o:spid="_x0000_s1180" style="position:absolute;left:6514;top:730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R5/MMA&#10;AADcAAAADwAAAGRycy9kb3ducmV2LnhtbERPS2vCQBC+F/wPywje6iZia01dJRQEcxIfVI9DdroJ&#10;ZmdDdqvx33eFgrf5+J6zWPW2EVfqfO1YQTpOQBCXTtdsFBwP69cPED4ga2wck4I7eVgtBy8LzLS7&#10;8Y6u+2BEDGGfoYIqhDaT0pcVWfRj1xJH7sd1FkOEnZG6w1sMt42cJMm7tFhzbKiwpa+Kysv+1yoo&#10;TJGm+WG9PZ/m3/N2V5h0anKlRsM+/wQRqA9P8b97o+P8txk8nokXy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IR5/MMAAADcAAAADwAAAAAAAAAAAAAAAACYAgAAZHJzL2Rv&#10;d25yZXYueG1sUEsFBgAAAAAEAAQA9QAAAIgDAAAAAA==&#10;" strokecolor="#8b8b00" strokeweight=".5pt">
                <v:fill opacity="0"/>
                <v:textbox inset="5.85pt,.7pt,5.85pt,.7pt"/>
              </v:rect>
              <v:rect id="Rectangle 158" o:spid="_x0000_s1181" style="position:absolute;left:6514;top:7759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vtjsYA&#10;AADcAAAADwAAAGRycy9kb3ducmV2LnhtbESPT2vDMAzF74V9B6PBbq2TspY1q1vCoLCcRv+w7Shi&#10;zQmL5RC7bfbtp0OhN4n39N5P6+3oO3WhIbaBDeSzDBRxHWzLzsDpuJu+gIoJ2WIXmAz8UYTt5mGy&#10;xsKGK+/pckhOSQjHAg00KfWF1rFuyGOchZ5YtJ8weEyyDk7bAa8S7js9z7Kl9tiyNDTY01tD9e/h&#10;7A1Ursrz8rj7+P5afa76feXyZ1ca8/Q4lq+gEo3pbr5dv1vBXwitPCMT6M0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RvtjsYAAADcAAAADwAAAAAAAAAAAAAAAACYAgAAZHJz&#10;L2Rvd25yZXYueG1sUEsFBgAAAAAEAAQA9QAAAIsDAAAAAA==&#10;" strokecolor="#8b8b00" strokeweight=".5pt">
                <v:fill opacity="0"/>
                <v:textbox inset="5.85pt,.7pt,5.85pt,.7pt"/>
              </v:rect>
              <v:rect id="Rectangle 159" o:spid="_x0000_s1182" style="position:absolute;left:6514;top:8210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dIFcIA&#10;AADcAAAADwAAAGRycy9kb3ducmV2LnhtbERPTWvCQBC9C/6HZYTedBNpSxNdJQhCcypqUY9DdtwE&#10;s7Mhu9X033cFobd5vM9Zrgfbihv1vnGsIJ0lIIgrpxs2Cr4P2+kHCB+QNbaOScEveVivxqMl5trd&#10;eUe3fTAihrDPUUEdQpdL6auaLPqZ64gjd3G9xRBhb6Tu8R7DbSvnSfIuLTYcG2rsaFNTdd3/WAWl&#10;KdO0OGy/zqfsmHW70qSvplDqZTIUCxCBhvAvfro/dZz/lsHjmXiBXP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V0gVwgAAANwAAAAPAAAAAAAAAAAAAAAAAJgCAABkcnMvZG93&#10;bnJldi54bWxQSwUGAAAAAAQABAD1AAAAhwMAAAAA&#10;" strokecolor="#8b8b00" strokeweight=".5pt">
                <v:fill opacity="0"/>
                <v:textbox inset="5.85pt,.7pt,5.85pt,.7pt"/>
              </v:rect>
              <v:rect id="Rectangle 160" o:spid="_x0000_s1183" style="position:absolute;left:6514;top:8662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ErNcUA&#10;AADcAAAADwAAAGRycy9kb3ducmV2LnhtbESPT2vDMAzF74N9B6PBbquTMUqb1i1hUFhOo3/YehSx&#10;6oTGcoi9Nvv21aHQm8R7eu+n5Xr0nbrQENvABvJJBoq4DrZlZ+Cw37zNQMWEbLELTAb+KcJ69fy0&#10;xMKGK2/psktOSQjHAg00KfWF1rFuyGOchJ5YtFMYPCZZB6ftgFcJ951+z7Kp9tiyNDTY02dD9Xn3&#10;5w1Ursrzcr/5Pv7Of+b9tnL5hyuNeX0ZywWoRGN6mO/XX1bwp4Ivz8gEe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ASs1xQAAANwAAAAPAAAAAAAAAAAAAAAAAJgCAABkcnMv&#10;ZG93bnJldi54bWxQSwUGAAAAAAQABAD1AAAAigMAAAAA&#10;" strokecolor="#8b8b00" strokeweight=".5pt">
                <v:fill opacity="0"/>
                <v:textbox inset="5.85pt,.7pt,5.85pt,.7pt"/>
              </v:rect>
              <v:rect id="Rectangle 161" o:spid="_x0000_s1184" style="position:absolute;left:6514;top:911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2OrsIA&#10;AADcAAAADwAAAGRycy9kb3ducmV2LnhtbERP32vCMBB+H/g/hBP2NtMMkVmNUgTBPok6po9Hc6bF&#10;5lKaTLv/3gwGe7uP7+ct14NrxZ360HjWoCYZCOLKm4aths/T9u0DRIjIBlvPpOGHAqxXo5cl5sY/&#10;+ED3Y7QihXDIUUMdY5dLGaqaHIaJ74gTd/W9w5hgb6Xp8ZHCXSvfs2wmHTacGmrsaFNTdTt+Ow2l&#10;LZUqTtv95Tz/mneH0qqpLbR+HQ/FAkSkIf6L/9w7k+bPFPw+ky6Qq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TY6uwgAAANwAAAAPAAAAAAAAAAAAAAAAAJgCAABkcnMvZG93&#10;bnJldi54bWxQSwUGAAAAAAQABAD1AAAAhwMAAAAA&#10;" strokecolor="#8b8b00" strokeweight=".5pt">
                <v:fill opacity="0"/>
                <v:textbox inset="5.85pt,.7pt,5.85pt,.7pt"/>
              </v:rect>
              <v:rect id="Rectangle 162" o:spid="_x0000_s1185" style="position:absolute;left:6514;top:9564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8Q2cEA&#10;AADcAAAADwAAAGRycy9kb3ducmV2LnhtbERPS4vCMBC+C/6HMII3TSuLaNcoRRC2J/HB7h6HZkyL&#10;zaQ0Ueu/NwsL3ubje85q09tG3KnztWMF6TQBQVw6XbNRcD7tJgsQPiBrbByTgid52KyHgxVm2j34&#10;QPdjMCKGsM9QQRVCm0npy4os+qlriSN3cZ3FEGFnpO7wEcNtI2dJMpcWa44NFba0rai8Hm9WQWGK&#10;NM1Pu/3vz/J72R4Kk36YXKnxqM8/QQTqw1v87/7Scf58Bn/PxAvk+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KfENnBAAAA3AAAAA8AAAAAAAAAAAAAAAAAmAIAAGRycy9kb3du&#10;cmV2LnhtbFBLBQYAAAAABAAEAPUAAACGAwAAAAA=&#10;" strokecolor="#8b8b00" strokeweight=".5pt">
                <v:fill opacity="0"/>
                <v:textbox inset="5.85pt,.7pt,5.85pt,.7pt"/>
              </v:rect>
              <v:rect id="Rectangle 163" o:spid="_x0000_s1186" style="position:absolute;left:6514;top:10016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O1QsIA&#10;AADcAAAADwAAAGRycy9kb3ducmV2LnhtbERPTWvCQBC9F/wPywje6iZapEZXCYJgTkUjbY9DdtwE&#10;s7Mhu2r8991Cobd5vM9Zbwfbijv1vnGsIJ0mIIgrpxs2Cs7l/vUdhA/IGlvHpOBJHrab0csaM+0e&#10;fKT7KRgRQ9hnqKAOocuk9FVNFv3UdcSRu7jeYoiwN1L3+IjhtpWzJFlIiw3Hhho72tVUXU83q6Aw&#10;RZrm5f7j+2v5ueyOhUnfTK7UZDzkKxCBhvAv/nMfdJy/mMPvM/ECuf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07VCwgAAANwAAAAPAAAAAAAAAAAAAAAAAJgCAABkcnMvZG93&#10;bnJldi54bWxQSwUGAAAAAAQABAD1AAAAhwMAAAAA&#10;" strokecolor="#8b8b00" strokeweight=".5pt">
                <v:fill opacity="0"/>
                <v:textbox inset="5.85pt,.7pt,5.85pt,.7pt"/>
              </v:rect>
              <v:rect id="Rectangle 164" o:spid="_x0000_s1187" style="position:absolute;left:7186;top:1440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otNsEA&#10;AADcAAAADwAAAGRycy9kb3ducmV2LnhtbERPS4vCMBC+C/6HMMLeNK2IaNcoRRC2J/HB7h6HZkyL&#10;zaQ0We3+eyMI3ubje85q09tG3KjztWMF6SQBQVw6XbNRcD7txgsQPiBrbByTgn/ysFkPByvMtLvz&#10;gW7HYEQMYZ+hgiqENpPSlxVZ9BPXEkfu4jqLIcLOSN3hPYbbRk6TZC4t1hwbKmxpW1F5Pf5ZBYUp&#10;0jQ/7fa/P8vvZXsoTDozuVIfoz7/BBGoD2/xy/2l4/z5DJ7PxAvk+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I6LTbBAAAA3AAAAA8AAAAAAAAAAAAAAAAAmAIAAGRycy9kb3du&#10;cmV2LnhtbFBLBQYAAAAABAAEAPUAAACGAwAAAAA=&#10;" strokecolor="#8b8b00" strokeweight=".5pt">
                <v:fill opacity="0"/>
                <v:textbox inset="5.85pt,.7pt,5.85pt,.7pt"/>
              </v:rect>
              <v:rect id="Rectangle 165" o:spid="_x0000_s1188" style="position:absolute;left:7186;top:1891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aIrcIA&#10;AADcAAAADwAAAGRycy9kb3ducmV2LnhtbERPTWvCQBC9F/wPywje6iZipUZXCYJgTkUjbY9DdtwE&#10;s7Mhu2r8991Cobd5vM9Zbwfbijv1vnGsIJ0mIIgrpxs2Cs7l/vUdhA/IGlvHpOBJHrab0csaM+0e&#10;fKT7KRgRQ9hnqKAOocuk9FVNFv3UdcSRu7jeYoiwN1L3+IjhtpWzJFlIiw3Hhho72tVUXU83q6Aw&#10;RZrm5f7j+2v5ueyOhUnnJldqMh7yFYhAQ/gX/7kPOs5fvMHvM/ECuf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doitwgAAANwAAAAPAAAAAAAAAAAAAAAAAJgCAABkcnMvZG93&#10;bnJldi54bWxQSwUGAAAAAAQABAD1AAAAhwMAAAAA&#10;" strokecolor="#8b8b00" strokeweight=".5pt">
                <v:fill opacity="0"/>
                <v:textbox inset="5.85pt,.7pt,5.85pt,.7pt"/>
              </v:rect>
              <v:rect id="Rectangle 166" o:spid="_x0000_s1189" style="position:absolute;left:7186;top:234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QW2sIA&#10;AADcAAAADwAAAGRycy9kb3ducmV2LnhtbERPTYvCMBC9L/gfwgh7W9MuUrQapQiCPS3qsnocmjEt&#10;NpPSZLX77zeC4G0e73OW68G24ka9bxwrSCcJCOLK6YaNgu/j9mMGwgdkja1jUvBHHtar0dsSc+3u&#10;vKfbIRgRQ9jnqKAOocul9FVNFv3EdcSRu7jeYoiwN1L3eI/htpWfSZJJiw3Hhho72tRUXQ+/VkFp&#10;yjQtjtuv82n+M+/2pUmnplDqfTwUCxCBhvASP907HednGTyeiRfI1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pBbawgAAANwAAAAPAAAAAAAAAAAAAAAAAJgCAABkcnMvZG93&#10;bnJldi54bWxQSwUGAAAAAAQABAD1AAAAhwMAAAAA&#10;" strokecolor="#8b8b00" strokeweight=".5pt">
                <v:fill opacity="0"/>
                <v:textbox inset="5.85pt,.7pt,5.85pt,.7pt"/>
              </v:rect>
              <v:rect id="Rectangle 167" o:spid="_x0000_s1190" style="position:absolute;left:7186;top:279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izQcIA&#10;AADcAAAADwAAAGRycy9kb3ducmV2LnhtbERPTWvCQBC9C/0PyxR6002kWI2uEgpCcxKNqMchO25C&#10;s7Mhu2r6791Cobd5vM9ZbQbbijv1vnGsIJ0kIIgrpxs2Co7ldjwH4QOyxtYxKfghD5v1y2iFmXYP&#10;3tP9EIyIIewzVFCH0GVS+qomi37iOuLIXV1vMUTYG6l7fMRw28ppksykxYZjQ40dfdZUfR9uVkFh&#10;ijTNy+3ucl6cFt2+MOm7yZV6ex3yJYhAQ/gX/7m/dJw/+4DfZ+IFcv0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6LNBwgAAANwAAAAPAAAAAAAAAAAAAAAAAJgCAABkcnMvZG93&#10;bnJldi54bWxQSwUGAAAAAAQABAD1AAAAhwMAAAAA&#10;" strokecolor="#8b8b00" strokeweight=".5pt">
                <v:fill opacity="0"/>
                <v:textbox inset="5.85pt,.7pt,5.85pt,.7pt"/>
              </v:rect>
              <v:rect id="Rectangle 168" o:spid="_x0000_s1191" style="position:absolute;left:7186;top:3245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cnM8UA&#10;AADcAAAADwAAAGRycy9kb3ducmV2LnhtbESPT2vDMAzF74N9B6PBbquTMUqb1i1hUFhOo3/YehSx&#10;6oTGcoi9Nvv21aHQm8R7eu+n5Xr0nbrQENvABvJJBoq4DrZlZ+Cw37zNQMWEbLELTAb+KcJ69fy0&#10;xMKGK2/psktOSQjHAg00KfWF1rFuyGOchJ5YtFMYPCZZB6ftgFcJ951+z7Kp9tiyNDTY02dD9Xn3&#10;5w1Ursrzcr/5Pv7Of+b9tnL5hyuNeX0ZywWoRGN6mO/XX1bwp0Irz8gEe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dyczxQAAANwAAAAPAAAAAAAAAAAAAAAAAJgCAABkcnMv&#10;ZG93bnJldi54bWxQSwUGAAAAAAQABAD1AAAAigMAAAAA&#10;" strokecolor="#8b8b00" strokeweight=".5pt">
                <v:fill opacity="0"/>
                <v:textbox inset="5.85pt,.7pt,5.85pt,.7pt"/>
              </v:rect>
              <v:rect id="Rectangle 169" o:spid="_x0000_s1192" style="position:absolute;left:7186;top:3697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uCqMIA&#10;AADcAAAADwAAAGRycy9kb3ducmV2LnhtbERPS4vCMBC+C/sfwix407SLiO0apSwI9iQ+cPc4NLNp&#10;2WZSmqzWf28Ewdt8fM9Zrgfbigv1vnGsIJ0mIIgrpxs2Ck7HzWQBwgdkja1jUnAjD+vV22iJuXZX&#10;3tPlEIyIIexzVFCH0OVS+qomi37qOuLI/breYoiwN1L3eI3htpUfSTKXFhuODTV29FVT9Xf4twpK&#10;U6Zpcdzsfr6zc9btS5POTKHU+H0oPkEEGsJL/HRvdZw/z+DxTLxAr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O4KowgAAANwAAAAPAAAAAAAAAAAAAAAAAJgCAABkcnMvZG93&#10;bnJldi54bWxQSwUGAAAAAAQABAD1AAAAhwMAAAAA&#10;" strokecolor="#8b8b00" strokeweight=".5pt">
                <v:fill opacity="0"/>
                <v:textbox inset="5.85pt,.7pt,5.85pt,.7pt"/>
              </v:rect>
              <v:rect id="Rectangle 170" o:spid="_x0000_s1193" style="position:absolute;left:7186;top:414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i96MYA&#10;AADcAAAADwAAAGRycy9kb3ducmV2LnhtbESPT2vDMAzF74V9B6PBbq2TMto1q1vCoLCcRv+w7Shi&#10;zQmL5RC7bfbtp0OhN4n39N5P6+3oO3WhIbaBDeSzDBRxHWzLzsDpuJu+gIoJ2WIXmAz8UYTt5mGy&#10;xsKGK+/pckhOSQjHAg00KfWF1rFuyGOchZ5YtJ8weEyyDk7bAa8S7js9z7KF9tiyNDTY01tD9e/h&#10;7A1Ursrz8rj7+P5afa76feXyZ1ca8/Q4lq+gEo3pbr5dv1vBXwq+PCMT6M0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Ni96MYAAADcAAAADwAAAAAAAAAAAAAAAACYAgAAZHJz&#10;L2Rvd25yZXYueG1sUEsFBgAAAAAEAAQA9QAAAIsDAAAAAA==&#10;" strokecolor="#8b8b00" strokeweight=".5pt">
                <v:fill opacity="0"/>
                <v:textbox inset="5.85pt,.7pt,5.85pt,.7pt"/>
              </v:rect>
              <v:rect id="Rectangle 171" o:spid="_x0000_s1194" style="position:absolute;left:7186;top:4599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QYc8IA&#10;AADcAAAADwAAAGRycy9kb3ducmV2LnhtbERP32vCMBB+H/g/hBN8m2lE5uyMUgRhfRrq0D0ezS0t&#10;ay6lybT+92Yw8O0+vp+32gyuFRfqQ+NZg5pmIIgrbxq2Gj6Pu+dXECEiG2w9k4YbBdisR08rzI2/&#10;8p4uh2hFCuGQo4Y6xi6XMlQ1OQxT3xEn7tv3DmOCvZWmx2sKd62cZdmLdNhwaqixo21N1c/h12ko&#10;balUcdx9fJ2Xp2W3L62a20LryXgo3kBEGuJD/O9+N2n+QsHfM+kCub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lBhzwgAAANwAAAAPAAAAAAAAAAAAAAAAAJgCAABkcnMvZG93&#10;bnJldi54bWxQSwUGAAAAAAQABAD1AAAAhwMAAAAA&#10;" strokecolor="#8b8b00" strokeweight=".5pt">
                <v:fill opacity="0"/>
                <v:textbox inset="5.85pt,.7pt,5.85pt,.7pt"/>
              </v:rect>
              <v:rect id="Rectangle 172" o:spid="_x0000_s1195" style="position:absolute;left:7186;top:5051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aGBMIA&#10;AADcAAAADwAAAGRycy9kb3ducmV2LnhtbERPS4vCMBC+L+x/CLOwtzWtLD6qUcqCsD2JD9Tj0Ixp&#10;2WZSmqzWf28Ewdt8fM+ZL3vbiAt1vnasIB0kIIhLp2s2Cva71dcEhA/IGhvHpOBGHpaL97c5Ztpd&#10;eUOXbTAihrDPUEEVQptJ6cuKLPqBa4kjd3adxRBhZ6Tu8BrDbSOHSTKSFmuODRW29FNR+bf9twoK&#10;U6RpvlutT8fpYdpuCpN+m1ypz48+n4EI1IeX+On+1XH+eAiPZ+IFcn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RoYEwgAAANwAAAAPAAAAAAAAAAAAAAAAAJgCAABkcnMvZG93&#10;bnJldi54bWxQSwUGAAAAAAQABAD1AAAAhwMAAAAA&#10;" strokecolor="#8b8b00" strokeweight=".5pt">
                <v:fill opacity="0"/>
                <v:textbox inset="5.85pt,.7pt,5.85pt,.7pt"/>
              </v:rect>
              <v:rect id="Rectangle 173" o:spid="_x0000_s1196" style="position:absolute;left:7186;top:5502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ojn8MA&#10;AADcAAAADwAAAGRycy9kb3ducmV2LnhtbERPS2vCQBC+F/wPywje6iZaak1dJRQEcxIfVI9DdroJ&#10;ZmdDdqvx33eFgrf5+J6zWPW2EVfqfO1YQTpOQBCXTtdsFBwP69cPED4ga2wck4I7eVgtBy8LzLS7&#10;8Y6u+2BEDGGfoYIqhDaT0pcVWfRj1xJH7sd1FkOEnZG6w1sMt42cJMm7tFhzbKiwpa+Kysv+1yoo&#10;TJGm+WG9PZ/m3/N2V5j0zeRKjYZ9/gkiUB+e4n/3Rsf5syk8nokXy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Aojn8MAAADcAAAADwAAAAAAAAAAAAAAAACYAgAAZHJzL2Rv&#10;d25yZXYueG1sUEsFBgAAAAAEAAQA9QAAAIgDAAAAAA==&#10;" strokecolor="#8b8b00" strokeweight=".5pt">
                <v:fill opacity="0"/>
                <v:textbox inset="5.85pt,.7pt,5.85pt,.7pt"/>
              </v:rect>
              <v:rect id="Rectangle 174" o:spid="_x0000_s1197" style="position:absolute;left:7186;top:595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O768IA&#10;AADcAAAADwAAAGRycy9kb3ducmV2LnhtbERPTWvCQBC9C/6HZYTedBORVqOrBEFoTkUjtschO26C&#10;2dmQXTX9991Cobd5vM/Z7Abbigf1vnGsIJ0lIIgrpxs2Cs7lYboE4QOyxtYxKfgmD7vteLTBTLsn&#10;H+lxCkbEEPYZKqhD6DIpfVWTRT9zHXHkrq63GCLsjdQ9PmO4beU8SV6lxYZjQ40d7Wuqbqe7VVCY&#10;Ik3z8vDx9bm6rLpjYdKFyZV6mQz5GkSgIfyL/9zvOs5/W8DvM/ECuf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47vrwgAAANwAAAAPAAAAAAAAAAAAAAAAAJgCAABkcnMvZG93&#10;bnJldi54bWxQSwUGAAAAAAQABAD1AAAAhwMAAAAA&#10;" strokecolor="#8b8b00" strokeweight=".5pt">
                <v:fill opacity="0"/>
                <v:textbox inset="5.85pt,.7pt,5.85pt,.7pt"/>
              </v:rect>
              <v:rect id="Rectangle 175" o:spid="_x0000_s1198" style="position:absolute;left:7186;top:6405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8ecMMA&#10;AADcAAAADwAAAGRycy9kb3ducmV2LnhtbERPS2vCQBC+F/wPywje6iZia01dJRQEcxIfVI9DdroJ&#10;ZmdDdqvx33eFgrf5+J6zWPW2EVfqfO1YQTpOQBCXTtdsFBwP69cPED4ga2wck4I7eVgtBy8LzLS7&#10;8Y6u+2BEDGGfoYIqhDaT0pcVWfRj1xJH7sd1FkOEnZG6w1sMt42cJMm7tFhzbKiwpa+Kysv+1yoo&#10;TJGm+WG9PZ/m3/N2V5h0anKlRsM+/wQRqA9P8b97o+P82Rs8nokXy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K8ecMMAAADcAAAADwAAAAAAAAAAAAAAAACYAgAAZHJzL2Rv&#10;d25yZXYueG1sUEsFBgAAAAAEAAQA9QAAAIgDAAAAAA==&#10;" strokecolor="#8b8b00" strokeweight=".5pt">
                <v:fill opacity="0"/>
                <v:textbox inset="5.85pt,.7pt,5.85pt,.7pt"/>
              </v:rect>
              <v:rect id="Rectangle 176" o:spid="_x0000_s1199" style="position:absolute;left:7186;top:6856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2AB8IA&#10;AADcAAAADwAAAGRycy9kb3ducmV2LnhtbERPTWvCQBC9C/0PyxR6002kWI2uEgpCcxKNqMchO25C&#10;s7Mhu2r6791Cobd5vM9ZbQbbijv1vnGsIJ0kIIgrpxs2Co7ldjwH4QOyxtYxKfghD5v1y2iFmXYP&#10;3tP9EIyIIewzVFCH0GVS+qomi37iOuLIXV1vMUTYG6l7fMRw28ppksykxYZjQ40dfdZUfR9uVkFh&#10;ijTNy+3ucl6cFt2+MOm7yZV6ex3yJYhAQ/gX/7m/dJz/MYPfZ+IFcv0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fYAHwgAAANwAAAAPAAAAAAAAAAAAAAAAAJgCAABkcnMvZG93&#10;bnJldi54bWxQSwUGAAAAAAQABAD1AAAAhwMAAAAA&#10;" strokecolor="#8b8b00" strokeweight=".5pt">
                <v:fill opacity="0"/>
                <v:textbox inset="5.85pt,.7pt,5.85pt,.7pt"/>
              </v:rect>
              <v:rect id="Rectangle 177" o:spid="_x0000_s1200" style="position:absolute;left:7186;top:730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ElnMIA&#10;AADcAAAADwAAAGRycy9kb3ducmV2LnhtbERPTWvCQBC9F/wPywje6iYitUZXCYJgTkUjbY9DdtwE&#10;s7Mhu2r8991Cobd5vM9Zbwfbijv1vnGsIJ0mIIgrpxs2Cs7l/vUdhA/IGlvHpOBJHrab0csaM+0e&#10;fKT7KRgRQ9hnqKAOocuk9FVNFv3UdcSRu7jeYoiwN1L3+IjhtpWzJHmTFhuODTV2tKupup5uVkFh&#10;ijTNy/3H99fyc9kdC5POTa7UZDzkKxCBhvAv/nMfdJy/WMDvM/ECuf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MSWcwgAAANwAAAAPAAAAAAAAAAAAAAAAAJgCAABkcnMvZG93&#10;bnJldi54bWxQSwUGAAAAAAQABAD1AAAAhwMAAAAA&#10;" strokecolor="#8b8b00" strokeweight=".5pt">
                <v:fill opacity="0"/>
                <v:textbox inset="5.85pt,.7pt,5.85pt,.7pt"/>
              </v:rect>
              <v:rect id="Rectangle 178" o:spid="_x0000_s1201" style="position:absolute;left:7186;top:7759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6x7sYA&#10;AADcAAAADwAAAGRycy9kb3ducmV2LnhtbESPT2vDMAzF74V9B6PBbq2TMto1q1vCoLCcRv+w7Shi&#10;zQmL5RC7bfbtp0OhN4n39N5P6+3oO3WhIbaBDeSzDBRxHWzLzsDpuJu+gIoJ2WIXmAz8UYTt5mGy&#10;xsKGK+/pckhOSQjHAg00KfWF1rFuyGOchZ5YtJ8weEyyDk7bAa8S7js9z7KF9tiyNDTY01tD9e/h&#10;7A1Ursrz8rj7+P5afa76feXyZ1ca8/Q4lq+gEo3pbr5dv1vBXwqtPCMT6M0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q6x7sYAAADcAAAADwAAAAAAAAAAAAAAAACYAgAAZHJz&#10;L2Rvd25yZXYueG1sUEsFBgAAAAAEAAQA9QAAAIsDAAAAAA==&#10;" strokecolor="#8b8b00" strokeweight=".5pt">
                <v:fill opacity="0"/>
                <v:textbox inset="5.85pt,.7pt,5.85pt,.7pt"/>
              </v:rect>
              <v:rect id="Rectangle 179" o:spid="_x0000_s1202" style="position:absolute;left:7186;top:8210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IUdcIA&#10;AADcAAAADwAAAGRycy9kb3ducmV2LnhtbERPTWvCQBC9C/6HZYTedBMpbRNdJQhCcypqUY9DdtwE&#10;s7Mhu9X033cFobd5vM9Zrgfbihv1vnGsIJ0lIIgrpxs2Cr4P2+kHCB+QNbaOScEveVivxqMl5trd&#10;eUe3fTAihrDPUUEdQpdL6auaLPqZ64gjd3G9xRBhb6Tu8R7DbSvnSfImLTYcG2rsaFNTdd3/WAWl&#10;KdO0OGy/zqfsmHW70qSvplDqZTIUCxCBhvAvfro/dZz/nsHjmXiBXP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4hR1wgAAANwAAAAPAAAAAAAAAAAAAAAAAJgCAABkcnMvZG93&#10;bnJldi54bWxQSwUGAAAAAAQABAD1AAAAhwMAAAAA&#10;" strokecolor="#8b8b00" strokeweight=".5pt">
                <v:fill opacity="0"/>
                <v:textbox inset="5.85pt,.7pt,5.85pt,.7pt"/>
              </v:rect>
              <v:rect id="Rectangle 180" o:spid="_x0000_s1203" style="position:absolute;left:7186;top:8662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3Nz8UA&#10;AADcAAAADwAAAGRycy9kb3ducmV2LnhtbESPT2vDMAzF74V+B6PCbq2TMkab1S2hUGhOo3/YdhSx&#10;5oTFcojdNvv202Gwm8R7eu+nzW70nbrTENvABvJFBoq4DrZlZ+B6OcxXoGJCttgFJgM/FGG3nU42&#10;WNjw4BPdz8kpCeFYoIEmpb7QOtYNeYyL0BOL9hUGj0nWwWk74EPCfaeXWfaiPbYsDQ32tG+o/j7f&#10;vIHKVXleXg5vnx/r93V/qlz+7EpjnmZj+Qoq0Zj+zX/XRyv4K8GXZ2QCvf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Dc3PxQAAANwAAAAPAAAAAAAAAAAAAAAAAJgCAABkcnMv&#10;ZG93bnJldi54bWxQSwUGAAAAAAQABAD1AAAAigMAAAAA&#10;" strokecolor="#8b8b00" strokeweight=".5pt">
                <v:fill opacity="0"/>
                <v:textbox inset="5.85pt,.7pt,5.85pt,.7pt"/>
              </v:rect>
              <v:rect id="Rectangle 181" o:spid="_x0000_s1204" style="position:absolute;left:7186;top:911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FoVMIA&#10;AADcAAAADwAAAGRycy9kb3ducmV2LnhtbERP32vCMBB+H/g/hBP2NtMMGVqNUgTBPok6po9Hc6bF&#10;5lKaTLv/3gwGe7uP7+ct14NrxZ360HjWoCYZCOLKm4aths/T9m0GIkRkg61n0vBDAdar0csSc+Mf&#10;fKD7MVqRQjjkqKGOsculDFVNDsPEd8SJu/reYUywt9L0+EjhrpXvWfYhHTacGmrsaFNTdTt+Ow2l&#10;LZUqTtv95Tz/mneH0qqpLbR+HQ/FAkSkIf6L/9w7k+bPFPw+ky6Qq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QWhUwgAAANwAAAAPAAAAAAAAAAAAAAAAAJgCAABkcnMvZG93&#10;bnJldi54bWxQSwUGAAAAAAQABAD1AAAAhwMAAAAA&#10;" strokecolor="#8b8b00" strokeweight=".5pt">
                <v:fill opacity="0"/>
                <v:textbox inset="5.85pt,.7pt,5.85pt,.7pt"/>
              </v:rect>
              <v:rect id="Rectangle 182" o:spid="_x0000_s1205" style="position:absolute;left:7186;top:9564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P2I8EA&#10;AADcAAAADwAAAGRycy9kb3ducmV2LnhtbERPS4vCMBC+C/6HMII3TSvLol2jFEHYnsQHu3scmjEt&#10;NpPSRK3/3iwI3ubje85y3dtG3KjztWMF6TQBQVw6XbNRcDpuJ3MQPiBrbByTggd5WK+GgyVm2t15&#10;T7dDMCKGsM9QQRVCm0npy4os+qlriSN3dp3FEGFnpO7wHsNtI2dJ8ikt1hwbKmxpU1F5OVytgsIU&#10;aZoft7u/38XPot0XJv0wuVLjUZ9/gQjUh7f45f7Wcf58Bv/PxAvk6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KT9iPBAAAA3AAAAA8AAAAAAAAAAAAAAAAAmAIAAGRycy9kb3du&#10;cmV2LnhtbFBLBQYAAAAABAAEAPUAAACGAwAAAAA=&#10;" strokecolor="#8b8b00" strokeweight=".5pt">
                <v:fill opacity="0"/>
                <v:textbox inset="5.85pt,.7pt,5.85pt,.7pt"/>
              </v:rect>
              <v:rect id="Rectangle 183" o:spid="_x0000_s1206" style="position:absolute;left:7186;top:10016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9TuMIA&#10;AADcAAAADwAAAGRycy9kb3ducmV2LnhtbERPS4vCMBC+L/gfwgje1rS6LFqNUgTBnhYfqMehmU3L&#10;NpPSRK3/3iws7G0+vucs171txJ06XztWkI4TEMSl0zUbBafj9n0GwgdkjY1jUvAkD+vV4G2JmXYP&#10;3tP9EIyIIewzVFCF0GZS+rIii37sWuLIfbvOYoiwM1J3+IjhtpGTJPmUFmuODRW2tKmo/DncrILC&#10;FGmaH7df18v8PG/3hUk/TK7UaNjnCxCB+vAv/nPvdJw/m8LvM/ECuX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31O4wgAAANwAAAAPAAAAAAAAAAAAAAAAAJgCAABkcnMvZG93&#10;bnJldi54bWxQSwUGAAAAAAQABAD1AAAAhwMAAAAA&#10;" strokecolor="#8b8b00" strokeweight=".5pt">
                <v:fill opacity="0"/>
                <v:textbox inset="5.85pt,.7pt,5.85pt,.7pt"/>
              </v:rect>
              <v:rect id="Rectangle 184" o:spid="_x0000_s1207" style="position:absolute;left:7858;top:1440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bLzMEA&#10;AADcAAAADwAAAGRycy9kb3ducmV2LnhtbERPS4vCMBC+C/6HMMLeNK2IaNcoRRC2J/HB7h6HZkyL&#10;zaQ0We3+eyMI3ubje85q09tG3KjztWMF6SQBQVw6XbNRcD7txgsQPiBrbByTgn/ysFkPByvMtLvz&#10;gW7HYEQMYZ+hgiqENpPSlxVZ9BPXEkfu4jqLIcLOSN3hPYbbRk6TZC4t1hwbKmxpW1F5Pf5ZBYUp&#10;0jQ/7fa/P8vvZXsoTDozuVIfoz7/BBGoD2/xy/2l4/zFDJ7PxAvk+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I2y8zBAAAA3AAAAA8AAAAAAAAAAAAAAAAAmAIAAGRycy9kb3du&#10;cmV2LnhtbFBLBQYAAAAABAAEAPUAAACGAwAAAAA=&#10;" strokecolor="#8b8b00" strokeweight=".5pt">
                <v:fill opacity="0"/>
                <v:textbox inset="5.85pt,.7pt,5.85pt,.7pt"/>
              </v:rect>
              <v:rect id="Rectangle 185" o:spid="_x0000_s1208" style="position:absolute;left:7858;top:1891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puV8IA&#10;AADcAAAADwAAAGRycy9kb3ducmV2LnhtbERPS4vCMBC+L/gfwgje1rTiLlqNUgTBnhYfqMehmU3L&#10;NpPSRK3/3iws7G0+vucs171txJ06XztWkI4TEMSl0zUbBafj9n0GwgdkjY1jUvAkD+vV4G2JmXYP&#10;3tP9EIyIIewzVFCF0GZS+rIii37sWuLIfbvOYoiwM1J3+IjhtpGTJPmUFmuODRW2tKmo/DncrILC&#10;FGmaH7df18v8PG/3hUmnJldqNOzzBYhAffgX/7l3Os6ffcDvM/ECuX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em5XwgAAANwAAAAPAAAAAAAAAAAAAAAAAJgCAABkcnMvZG93&#10;bnJldi54bWxQSwUGAAAAAAQABAD1AAAAhwMAAAAA&#10;" strokecolor="#8b8b00" strokeweight=".5pt">
                <v:fill opacity="0"/>
                <v:textbox inset="5.85pt,.7pt,5.85pt,.7pt"/>
              </v:rect>
              <v:rect id="Rectangle 186" o:spid="_x0000_s1209" style="position:absolute;left:7858;top:234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jwIMEA&#10;AADcAAAADwAAAGRycy9kb3ducmV2LnhtbERPS4vCMBC+L/gfwgje1rQiotUoRRC2p8UH6nFoxrTY&#10;TEqT1e6/3ywI3ubje85q09tGPKjztWMF6TgBQVw6XbNRcDruPucgfEDW2DgmBb/kYbMefKww0+7J&#10;e3ocghExhH2GCqoQ2kxKX1Zk0Y9dSxy5m+sshgg7I3WHzxhuGzlJkpm0WHNsqLClbUXl/fBjFRSm&#10;SNP8uPu+XhbnRbsvTDo1uVKjYZ8vQQTqw1v8cn/pOH8+g/9n4gVy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2o8CDBAAAA3AAAAA8AAAAAAAAAAAAAAAAAmAIAAGRycy9kb3du&#10;cmV2LnhtbFBLBQYAAAAABAAEAPUAAACGAwAAAAA=&#10;" strokecolor="#8b8b00" strokeweight=".5pt">
                <v:fill opacity="0"/>
                <v:textbox inset="5.85pt,.7pt,5.85pt,.7pt"/>
              </v:rect>
              <v:rect id="Rectangle 187" o:spid="_x0000_s1210" style="position:absolute;left:7858;top:279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RVu8IA&#10;AADcAAAADwAAAGRycy9kb3ducmV2LnhtbERPS4vCMBC+L/gfwgje1rQiu1qNUgTBnhYfqMehmU3L&#10;NpPSRK3/3iws7G0+vucs171txJ06XztWkI4TEMSl0zUbBafj9n0GwgdkjY1jUvAkD+vV4G2JmXYP&#10;3tP9EIyIIewzVFCF0GZS+rIii37sWuLIfbvOYoiwM1J3+IjhtpGTJPmQFmuODRW2tKmo/DncrILC&#10;FGmaH7df18v8PG/3hUmnJldqNOzzBYhAffgX/7l3Os6ffcLvM/ECuX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5FW7wgAAANwAAAAPAAAAAAAAAAAAAAAAAJgCAABkcnMvZG93&#10;bnJldi54bWxQSwUGAAAAAAQABAD1AAAAhwMAAAAA&#10;" strokecolor="#8b8b00" strokeweight=".5pt">
                <v:fill opacity="0"/>
                <v:textbox inset="5.85pt,.7pt,5.85pt,.7pt"/>
              </v:rect>
              <v:rect id="Rectangle 188" o:spid="_x0000_s1211" style="position:absolute;left:7858;top:3245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3vBycUA&#10;AADcAAAADwAAAGRycy9kb3ducmV2LnhtbESPT2vDMAzF74V+B6PCbq2TMkab1S2hUGhOo3/YdhSx&#10;5oTFcojdNvv202Gwm8R7eu+nzW70nbrTENvABvJFBoq4DrZlZ+B6OcxXoGJCttgFJgM/FGG3nU42&#10;WNjw4BPdz8kpCeFYoIEmpb7QOtYNeYyL0BOL9hUGj0nWwWk74EPCfaeXWfaiPbYsDQ32tG+o/j7f&#10;vIHKVXleXg5vnx/r93V/qlz+7EpjnmZj+Qoq0Zj+zX/XRyv4K6GVZ2QCvf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e8HJxQAAANwAAAAPAAAAAAAAAAAAAAAAAJgCAABkcnMv&#10;ZG93bnJldi54bWxQSwUGAAAAAAQABAD1AAAAigMAAAAA&#10;" strokecolor="#8b8b00" strokeweight=".5pt">
                <v:fill opacity="0"/>
                <v:textbox inset="5.85pt,.7pt,5.85pt,.7pt"/>
              </v:rect>
              <v:rect id="Rectangle 189" o:spid="_x0000_s1212" style="position:absolute;left:7858;top:3697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dkUsIA&#10;AADcAAAADwAAAGRycy9kb3ducmV2LnhtbERPS4vCMBC+C/sfwix407SLiO0apSwI9iQ+cPc4NLNp&#10;2WZSmqzWf28Ewdt8fM9Zrgfbigv1vnGsIJ0mIIgrpxs2Ck7HzWQBwgdkja1jUnAjD+vV22iJuXZX&#10;3tPlEIyIIexzVFCH0OVS+qomi37qOuLI/breYoiwN1L3eI3htpUfSTKXFhuODTV29FVT9Xf4twpK&#10;U6Zpcdzsfr6zc9btS5POTKHU+H0oPkEEGsJL/HRvdZy/yODxTLxAr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N2RSwgAAANwAAAAPAAAAAAAAAAAAAAAAAJgCAABkcnMvZG93&#10;bnJldi54bWxQSwUGAAAAAAQABAD1AAAAhwMAAAAA&#10;" strokecolor="#8b8b00" strokeweight=".5pt">
                <v:fill opacity="0"/>
                <v:textbox inset="5.85pt,.7pt,5.85pt,.7pt"/>
              </v:rect>
              <v:rect id="Rectangle 190" o:spid="_x0000_s1213" style="position:absolute;left:7858;top:414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RbEsUA&#10;AADcAAAADwAAAGRycy9kb3ducmV2LnhtbESPQWvDMAyF74X9B6PCbq2TMsaS1i1hUFhOo+3YdhSx&#10;6oTGcojdNvv302Gwm8R7eu/TZjf5Xt1ojF1gA/kyA0XcBNuxM/Bx2i9eQMWEbLEPTAZ+KMJu+zDb&#10;YGnDnQ90OyanJIRjiQbalIZS69i05DEuw0As2jmMHpOso9N2xLuE+16vsuxZe+xYGloc6LWl5nK8&#10;egO1q/O8Ou3fv7+Kz2I41C5/cpUxj/OpWoNKNKV/89/1mxX8QvDlGZlAb3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1FsSxQAAANwAAAAPAAAAAAAAAAAAAAAAAJgCAABkcnMv&#10;ZG93bnJldi54bWxQSwUGAAAAAAQABAD1AAAAigMAAAAA&#10;" strokecolor="#8b8b00" strokeweight=".5pt">
                <v:fill opacity="0"/>
                <v:textbox inset="5.85pt,.7pt,5.85pt,.7pt"/>
              </v:rect>
              <v:rect id="Rectangle 191" o:spid="_x0000_s1214" style="position:absolute;left:7858;top:4599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j+icIA&#10;AADcAAAADwAAAGRycy9kb3ducmV2LnhtbERPS2vCQBC+F/wPywje6mZFSpO6ShCE5iQ+aHscsuMm&#10;mJ0N2a3Gf98tFHqbj+85q83oOnGjIbSeNah5BoK49qZlq+F82j2/gggR2WDnmTQ8KMBmPXlaYWH8&#10;nQ90O0YrUgiHAjU0MfaFlKFuyGGY+544cRc/OIwJDlaaAe8p3HVykWUv0mHLqaHBnrYN1dfjt9NQ&#10;2Uqp8rTbf33mH3l/qKxa2lLr2XQs30BEGuO/+M/9btL8XMHvM+kCuf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mP6JwgAAANwAAAAPAAAAAAAAAAAAAAAAAJgCAABkcnMvZG93&#10;bnJldi54bWxQSwUGAAAAAAQABAD1AAAAhwMAAAAA&#10;" strokecolor="#8b8b00" strokeweight=".5pt">
                <v:fill opacity="0"/>
                <v:textbox inset="5.85pt,.7pt,5.85pt,.7pt"/>
              </v:rect>
              <v:rect id="Rectangle 192" o:spid="_x0000_s1215" style="position:absolute;left:7858;top:5051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pg/sIA&#10;AADcAAAADwAAAGRycy9kb3ducmV2LnhtbERPS4vCMBC+L/gfwgje1rQii61GKYKwPS0+UI9DM6bF&#10;ZlKarHb//WZhwdt8fM9ZbQbbigf1vnGsIJ0mIIgrpxs2Ck7H3fsChA/IGlvHpOCHPGzWo7cV5to9&#10;eU+PQzAihrDPUUEdQpdL6auaLPqp64gjd3O9xRBhb6Tu8RnDbStnSfIhLTYcG2rsaFtTdT98WwWl&#10;KdO0OO6+rpfsnHX70qRzUyg1GQ/FEkSgIbzE/+5PHednM/h7Jl4g1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SmD+wgAAANwAAAAPAAAAAAAAAAAAAAAAAJgCAABkcnMvZG93&#10;bnJldi54bWxQSwUGAAAAAAQABAD1AAAAhwMAAAAA&#10;" strokecolor="#8b8b00" strokeweight=".5pt">
                <v:fill opacity="0"/>
                <v:textbox inset="5.85pt,.7pt,5.85pt,.7pt"/>
              </v:rect>
              <v:rect id="Rectangle 193" o:spid="_x0000_s1216" style="position:absolute;left:7858;top:5502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bFZcIA&#10;AADcAAAADwAAAGRycy9kb3ducmV2LnhtbERPTWvCQBC9C/6HZYTedBNbShNdJQhCcypqUY9DdtwE&#10;s7Mhu9X033cFobd5vM9Zrgfbihv1vnGsIJ0lIIgrpxs2Cr4P2+kHCB+QNbaOScEveVivxqMl5trd&#10;eUe3fTAihrDPUUEdQpdL6auaLPqZ64gjd3G9xRBhb6Tu8R7DbSvnSfIuLTYcG2rsaFNTdd3/WAWl&#10;KdO0OGy/zqfsmHW70qRvplDqZTIUCxCBhvAvfro/dZyfvcLjmXiBXP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BsVlwgAAANwAAAAPAAAAAAAAAAAAAAAAAJgCAABkcnMvZG93&#10;bnJldi54bWxQSwUGAAAAAAQABAD1AAAAhwMAAAAA&#10;" strokecolor="#8b8b00" strokeweight=".5pt">
                <v:fill opacity="0"/>
                <v:textbox inset="5.85pt,.7pt,5.85pt,.7pt"/>
              </v:rect>
              <v:rect id="Rectangle 194" o:spid="_x0000_s1217" style="position:absolute;left:7858;top:595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+9dEcIA&#10;AADcAAAADwAAAGRycy9kb3ducmV2LnhtbERPS4vCMBC+L/gfwgje1rSLLLYapQiCPS0+UI9DM6bF&#10;ZlKarHb//WZhwdt8fM9Zrgfbigf1vnGsIJ0mIIgrpxs2Ck7H7fschA/IGlvHpOCHPKxXo7cl5to9&#10;eU+PQzAihrDPUUEdQpdL6auaLPqp64gjd3O9xRBhb6Tu8RnDbSs/kuRTWmw4NtTY0aam6n74tgpK&#10;U6Zpcdx+XS/ZOev2pUlnplBqMh6KBYhAQ3iJ/907HednM/h7Jl4gV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710RwgAAANwAAAAPAAAAAAAAAAAAAAAAAJgCAABkcnMvZG93&#10;bnJldi54bWxQSwUGAAAAAAQABAD1AAAAhwMAAAAA&#10;" strokecolor="#8b8b00" strokeweight=".5pt">
                <v:fill opacity="0"/>
                <v:textbox inset="5.85pt,.7pt,5.85pt,.7pt"/>
              </v:rect>
              <v:rect id="Rectangle 195" o:spid="_x0000_s1218" style="position:absolute;left:7858;top:6405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P4isIA&#10;AADcAAAADwAAAGRycy9kb3ducmV2LnhtbERPTWvCQBC9C/6HZYTedBNpSxNdJQhCcypqUY9DdtwE&#10;s7Mhu9X033cFobd5vM9Zrgfbihv1vnGsIJ0lIIgrpxs2Cr4P2+kHCB+QNbaOScEveVivxqMl5trd&#10;eUe3fTAihrDPUUEdQpdL6auaLPqZ64gjd3G9xRBhb6Tu8R7DbSvnSfIuLTYcG2rsaFNTdd3/WAWl&#10;KdO0OGy/zqfsmHW70qSvplDqZTIUCxCBhvAvfro/dZyfvcHjmXiBXP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o/iKwgAAANwAAAAPAAAAAAAAAAAAAAAAAJgCAABkcnMvZG93&#10;bnJldi54bWxQSwUGAAAAAAQABAD1AAAAhwMAAAAA&#10;" strokecolor="#8b8b00" strokeweight=".5pt">
                <v:fill opacity="0"/>
                <v:textbox inset="5.85pt,.7pt,5.85pt,.7pt"/>
              </v:rect>
              <v:rect id="Rectangle 196" o:spid="_x0000_s1219" style="position:absolute;left:7858;top:6856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Fm/cIA&#10;AADcAAAADwAAAGRycy9kb3ducmV2LnhtbERPS4vCMBC+C/sfwix407SLiO0apSwI9iQ+cPc4NLNp&#10;2WZSmqzWf28Ewdt8fM9Zrgfbigv1vnGsIJ0mIIgrpxs2Ck7HzWQBwgdkja1jUnAjD+vV22iJuXZX&#10;3tPlEIyIIexzVFCH0OVS+qomi37qOuLI/breYoiwN1L3eI3htpUfSTKXFhuODTV29FVT9Xf4twpK&#10;U6Zpcdzsfr6zc9btS5POTKHU+H0oPkEEGsJL/HRvdZyfzeHxTLxAr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cWb9wgAAANwAAAAPAAAAAAAAAAAAAAAAAJgCAABkcnMvZG93&#10;bnJldi54bWxQSwUGAAAAAAQABAD1AAAAhwMAAAAA&#10;" strokecolor="#8b8b00" strokeweight=".5pt">
                <v:fill opacity="0"/>
                <v:textbox inset="5.85pt,.7pt,5.85pt,.7pt"/>
              </v:rect>
              <v:rect id="Rectangle 197" o:spid="_x0000_s1220" style="position:absolute;left:7858;top:730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3DZsIA&#10;AADcAAAADwAAAGRycy9kb3ducmV2LnhtbERPTWvCQBC9C/6HZYTedBMpbRNdJQhCcypqUY9DdtwE&#10;s7Mhu9X033cFobd5vM9Zrgfbihv1vnGsIJ0lIIgrpxs2Cr4P2+kHCB+QNbaOScEveVivxqMl5trd&#10;eUe3fTAihrDPUUEdQpdL6auaLPqZ64gjd3G9xRBhb6Tu8R7DbSvnSfImLTYcG2rsaFNTdd3/WAWl&#10;KdO0OGy/zqfsmHW70qSvplDqZTIUCxCBhvAvfro/dZyfvcPjmXiBXP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PcNmwgAAANwAAAAPAAAAAAAAAAAAAAAAAJgCAABkcnMvZG93&#10;bnJldi54bWxQSwUGAAAAAAQABAD1AAAAhwMAAAAA&#10;" strokecolor="#8b8b00" strokeweight=".5pt">
                <v:fill opacity="0"/>
                <v:textbox inset="5.85pt,.7pt,5.85pt,.7pt"/>
              </v:rect>
              <v:rect id="Rectangle 198" o:spid="_x0000_s1221" style="position:absolute;left:7858;top:7759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JXFMUA&#10;AADcAAAADwAAAGRycy9kb3ducmV2LnhtbESPQWvDMAyF74X9B6PCbq2TMsaS1i1hUFhOo+3YdhSx&#10;6oTGcojdNvv302Gwm8R7eu/TZjf5Xt1ojF1gA/kyA0XcBNuxM/Bx2i9eQMWEbLEPTAZ+KMJu+zDb&#10;YGnDnQ90OyanJIRjiQbalIZS69i05DEuw0As2jmMHpOso9N2xLuE+16vsuxZe+xYGloc6LWl5nK8&#10;egO1q/O8Ou3fv7+Kz2I41C5/cpUxj/OpWoNKNKV/89/1mxX8QmjlGZlAb3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olcUxQAAANwAAAAPAAAAAAAAAAAAAAAAAJgCAABkcnMv&#10;ZG93bnJldi54bWxQSwUGAAAAAAQABAD1AAAAigMAAAAA&#10;" strokecolor="#8b8b00" strokeweight=".5pt">
                <v:fill opacity="0"/>
                <v:textbox inset="5.85pt,.7pt,5.85pt,.7pt"/>
              </v:rect>
              <v:rect id="Rectangle 199" o:spid="_x0000_s1222" style="position:absolute;left:7858;top:8210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7yj8IA&#10;AADcAAAADwAAAGRycy9kb3ducmV2LnhtbERPyWrDMBC9B/IPYgK9xbJDKbUbxZiAoT6VLLQ9DtZE&#10;NrFGxlIT9++rQqG3ebx1tuVsB3GjyfeOFWRJCoK4dbpno+B8qtfPIHxA1jg4JgXf5KHcLRdbLLS7&#10;84Fux2BEDGFfoIIuhLGQ0rcdWfSJG4kjd3GTxRDhZKSe8B7D7SA3afokLfYcGzocad9Rez1+WQWN&#10;abKsOtVvnx/5ez4eGpM9mkqph9VcvYAINId/8Z/7Vcf5eQ6/z8QL5O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7vKPwgAAANwAAAAPAAAAAAAAAAAAAAAAAJgCAABkcnMvZG93&#10;bnJldi54bWxQSwUGAAAAAAQABAD1AAAAhwMAAAAA&#10;" strokecolor="#8b8b00" strokeweight=".5pt">
                <v:fill opacity="0"/>
                <v:textbox inset="5.85pt,.7pt,5.85pt,.7pt"/>
              </v:rect>
              <v:rect id="Rectangle 200" o:spid="_x0000_s1223" style="position:absolute;left:7858;top:8662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uv6cMA&#10;AADcAAAADwAAAGRycy9kb3ducmV2LnhtbESPT4vCMBTE7wt+h/AEb2takUWrUYogbE+Lf1CPj+aZ&#10;FpuX0mS1++03guBxmJnfMMt1bxtxp87XjhWk4wQEcel0zUbB8bD9nIHwAVlj45gU/JGH9WrwscRM&#10;uwfv6L4PRkQI+wwVVCG0mZS+rMiiH7uWOHpX11kMUXZG6g4fEW4bOUmSL2mx5rhQYUubisrb/tcq&#10;KEyRpvlh+3M5z0/zdleYdGpypUbDPl+ACNSHd/jV/tYKIhGeZ+IRkK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/uv6cMAAADcAAAADwAAAAAAAAAAAAAAAACYAgAAZHJzL2Rv&#10;d25yZXYueG1sUEsFBgAAAAAEAAQA9QAAAIgDAAAAAA==&#10;" strokecolor="#8b8b00" strokeweight=".5pt">
                <v:fill opacity="0"/>
                <v:textbox inset="5.85pt,.7pt,5.85pt,.7pt"/>
              </v:rect>
              <v:rect id="Rectangle 201" o:spid="_x0000_s1224" style="position:absolute;left:7858;top:911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cKcsUA&#10;AADcAAAADwAAAGRycy9kb3ducmV2LnhtbESPzWrDMBCE74W+g9hCbo0sE0LjRjGmEKhPIT+kPS7W&#10;Vja1VsZSE+fto0Khx2FmvmHW5eR6caExdJ41qHkGgrjxpmOr4XTcPr+ACBHZYO+ZNNwoQLl5fFhj&#10;YfyV93Q5RCsShEOBGtoYh0LK0LTkMMz9QJy8Lz86jEmOVpoRrwnuepln2VI67DgttDjQW0vN9+HH&#10;aahtrVR13O4+P1bn1bCvrVrYSuvZ01S9gog0xf/wX/vdaMgzBb9n0hGQm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twpyxQAAANwAAAAPAAAAAAAAAAAAAAAAAJgCAABkcnMv&#10;ZG93bnJldi54bWxQSwUGAAAAAAQABAD1AAAAigMAAAAA&#10;" strokecolor="#8b8b00" strokeweight=".5pt">
                <v:fill opacity="0"/>
                <v:textbox inset="5.85pt,.7pt,5.85pt,.7pt"/>
              </v:rect>
              <v:rect id="Rectangle 202" o:spid="_x0000_s1225" style="position:absolute;left:7858;top:9564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WUBcUA&#10;AADcAAAADwAAAGRycy9kb3ducmV2LnhtbESPwWrDMBBE74X8g9hCbo1sE0rtRDYmEIhPJUlpe1ys&#10;jWxqrYylJO7fV4VCj8PMvGG21WwHcaPJ944VpKsEBHHrdM9Gwdt5//QCwgdkjYNjUvBNHqpy8bDF&#10;Qrs7H+l2CkZECPsCFXQhjIWUvu3Iol+5kTh6FzdZDFFORuoJ7xFuB5klybO02HNc6HCkXUft1+lq&#10;FTSmSdP6vH/9/Mjf8/HYmHRtaqWWj3O9ARFoDv/hv/ZBK8iSDH7PxCMgy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ZZQFxQAAANwAAAAPAAAAAAAAAAAAAAAAAJgCAABkcnMv&#10;ZG93bnJldi54bWxQSwUGAAAAAAQABAD1AAAAigMAAAAA&#10;" strokecolor="#8b8b00" strokeweight=".5pt">
                <v:fill opacity="0"/>
                <v:textbox inset="5.85pt,.7pt,5.85pt,.7pt"/>
              </v:rect>
              <v:rect id="Rectangle 203" o:spid="_x0000_s1226" style="position:absolute;left:7858;top:10016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kxnsQA&#10;AADcAAAADwAAAGRycy9kb3ducmV2LnhtbESPT4vCMBTE7wv7HcJb2Nua1hXRapSyIGxP4h/U46N5&#10;pmWbl9JktX57Iwgeh5n5DTNf9rYRF+p87VhBOkhAEJdO12wU7HerrwkIH5A1No5JwY08LBfvb3PM&#10;tLvyhi7bYESEsM9QQRVCm0npy4os+oFriaN3dp3FEGVnpO7wGuG2kcMkGUuLNceFClv6qaj82/5b&#10;BYUp0jTfrdan4/QwbTeFSUcmV+rzo89nIAL14RV+tn+1gmHyDY8z8QjIx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spMZ7EAAAA3AAAAA8AAAAAAAAAAAAAAAAAmAIAAGRycy9k&#10;b3ducmV2LnhtbFBLBQYAAAAABAAEAPUAAACJAwAAAAA=&#10;" strokecolor="#8b8b00" strokeweight=".5pt">
                <v:fill opacity="0"/>
                <v:textbox inset="5.85pt,.7pt,5.85pt,.7pt"/>
              </v:rect>
              <v:rect id="Rectangle 204" o:spid="_x0000_s1227" style="position:absolute;left:8530;top:1440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Cp6sQA&#10;AADcAAAADwAAAGRycy9kb3ducmV2LnhtbESPT4vCMBTE7wt+h/AEb2takWWtRimCYE/iH9Tjo3mm&#10;xealNFHrt98sLOxxmJnfMItVbxvxpM7XjhWk4wQEcel0zUbB6bj5/AbhA7LGxjEpeJOH1XLwscBM&#10;uxfv6XkIRkQI+wwVVCG0mZS+rMiiH7uWOHo311kMUXZG6g5fEW4bOUmSL2mx5rhQYUvrisr74WEV&#10;FKZI0/y42V0vs/Os3RcmnZpcqdGwz+cgAvXhP/zX3moFk2QKv2fiEZD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AqerEAAAA3AAAAA8AAAAAAAAAAAAAAAAAmAIAAGRycy9k&#10;b3ducmV2LnhtbFBLBQYAAAAABAAEAPUAAACJAwAAAAA=&#10;" strokecolor="#8b8b00" strokeweight=".5pt">
                <v:fill opacity="0"/>
                <v:textbox inset="5.85pt,.7pt,5.85pt,.7pt"/>
              </v:rect>
              <v:rect id="Rectangle 205" o:spid="_x0000_s1228" style="position:absolute;left:8530;top:1891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wMccQA&#10;AADcAAAADwAAAGRycy9kb3ducmV2LnhtbESPT4vCMBTE7wv7HcJb2NuaVlbRapSyIGxP4h/U46N5&#10;pmWbl9JktX57Iwgeh5n5DTNf9rYRF+p87VhBOkhAEJdO12wU7HerrwkIH5A1No5JwY08LBfvb3PM&#10;tLvyhi7bYESEsM9QQRVCm0npy4os+oFriaN3dp3FEGVnpO7wGuG2kcMkGUuLNceFClv6qaj82/5b&#10;BYUp0jTfrdan4/QwbTeFSb9NrtTnR5/PQATqwyv8bP9qBcNkBI8z8QjIx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uMDHHEAAAA3AAAAA8AAAAAAAAAAAAAAAAAmAIAAGRycy9k&#10;b3ducmV2LnhtbFBLBQYAAAAABAAEAPUAAACJAwAAAAA=&#10;" strokecolor="#8b8b00" strokeweight=".5pt">
                <v:fill opacity="0"/>
                <v:textbox inset="5.85pt,.7pt,5.85pt,.7pt"/>
              </v:rect>
              <v:rect id="Rectangle 206" o:spid="_x0000_s1229" style="position:absolute;left:8530;top:234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6SBsQA&#10;AADcAAAADwAAAGRycy9kb3ducmV2LnhtbESPT4vCMBTE74LfITzBm6aVRbRrlCII25P4h909Pppn&#10;WmxeShO1fnuzsOBxmJnfMKtNbxtxp87XjhWk0wQEcel0zUbB+bSbLED4gKyxcUwKnuRhsx4OVphp&#10;9+AD3Y/BiAhhn6GCKoQ2k9KXFVn0U9cSR+/iOoshys5I3eEjwm0jZ0kylxZrjgsVtrStqLweb1ZB&#10;YYo0zU+7/e/P8nvZHgqTfphcqfGozz9BBOrDO/zf/tIKZskc/s7EIyDX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ekgbEAAAA3AAAAA8AAAAAAAAAAAAAAAAAmAIAAGRycy9k&#10;b3ducmV2LnhtbFBLBQYAAAAABAAEAPUAAACJAwAAAAA=&#10;" strokecolor="#8b8b00" strokeweight=".5pt">
                <v:fill opacity="0"/>
                <v:textbox inset="5.85pt,.7pt,5.85pt,.7pt"/>
              </v:rect>
              <v:rect id="Rectangle 207" o:spid="_x0000_s1230" style="position:absolute;left:8530;top:279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I3ncUA&#10;AADcAAAADwAAAGRycy9kb3ducmV2LnhtbESPW4vCMBSE3xf2P4SzsG9rWlm8VKOUBWH7JF5QHw/N&#10;MS3bnJQmq/XfG0HwcZiZb5j5sreNuFDna8cK0kECgrh0umajYL9bfU1A+ICssXFMCm7kYbl4f5tj&#10;pt2VN3TZBiMihH2GCqoQ2kxKX1Zk0Q9cSxy9s+sshig7I3WH1wi3jRwmyUharDkuVNjST0Xl3/bf&#10;KihMkab5brU+HaeHabspTPptcqU+P/p8BiJQH17hZ/tXKxgmY3iciUdAL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EjedxQAAANwAAAAPAAAAAAAAAAAAAAAAAJgCAABkcnMv&#10;ZG93bnJldi54bWxQSwUGAAAAAAQABAD1AAAAigMAAAAA&#10;" strokecolor="#8b8b00" strokeweight=".5pt">
                <v:fill opacity="0"/>
                <v:textbox inset="5.85pt,.7pt,5.85pt,.7pt"/>
              </v:rect>
              <v:rect id="Rectangle 208" o:spid="_x0000_s1231" style="position:absolute;left:8530;top:3245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2j78AA&#10;AADcAAAADwAAAGRycy9kb3ducmV2LnhtbERPy4rCMBTdD/gP4QruxrQiw1iNUgTBrsQH6vLSXNNi&#10;c1OaqPXvzWJglofzXqx624gndb52rCAdJyCIS6drNgpOx833LwgfkDU2jknBmzysloOvBWbavXhP&#10;z0MwIoawz1BBFUKbSenLiiz6sWuJI3dzncUQYWek7vAVw20jJ0nyIy3WHBsqbGldUXk/PKyCwhRp&#10;mh83u+tldp61+8KkU5MrNRr2+RxEoD78i//cW61gksS18Uw8An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Y2j78AAAADcAAAADwAAAAAAAAAAAAAAAACYAgAAZHJzL2Rvd25y&#10;ZXYueG1sUEsFBgAAAAAEAAQA9QAAAIUDAAAAAA==&#10;" strokecolor="#8b8b00" strokeweight=".5pt">
                <v:fill opacity="0"/>
                <v:textbox inset="5.85pt,.7pt,5.85pt,.7pt"/>
              </v:rect>
              <v:rect id="Rectangle 209" o:spid="_x0000_s1232" style="position:absolute;left:8530;top:3697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EGdMQA&#10;AADcAAAADwAAAGRycy9kb3ducmV2LnhtbESPQWvCQBSE74L/YXkFb7qJiDTRVYIgNCdRS9vjI/vc&#10;hGbfhuxW4793BaHHYWa+YdbbwbbiSr1vHCtIZwkI4srpho2Cz/N++g7CB2SNrWNScCcP2814tMZc&#10;uxsf6XoKRkQI+xwV1CF0uZS+qsmin7mOOHoX11sMUfZG6h5vEW5bOU+SpbTYcFyosaNdTdXv6c8q&#10;KE2ZpsV5f/j5zr6y7liadGEKpSZvQ7ECEWgI/+FX+0MrmCcZPM/EIyA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rBBnTEAAAA3AAAAA8AAAAAAAAAAAAAAAAAmAIAAGRycy9k&#10;b3ducmV2LnhtbFBLBQYAAAAABAAEAPUAAACJAwAAAAA=&#10;" strokecolor="#8b8b00" strokeweight=".5pt">
                <v:fill opacity="0"/>
                <v:textbox inset="5.85pt,.7pt,5.85pt,.7pt"/>
              </v:rect>
              <v:rect id="Rectangle 210" o:spid="_x0000_s1233" style="position:absolute;left:8530;top:414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I5NMIA&#10;AADcAAAADwAAAGRycy9kb3ducmV2LnhtbERPyWrDMBC9B/oPYgq5JbJMKbUbJZiCoT6VLCQ9DtZU&#10;NrVGxlIT5++rQ6HHx9s3u9kN4kpT6D1rUOsMBHHrTc9Ww+lYr15AhIhscPBMGu4UYLd9WGywNP7G&#10;e7oeohUphEOJGroYx1LK0HbkMKz9SJy4Lz85jAlOVpoJbyncDTLPsmfpsOfU0OFIbx2134cfp6Gx&#10;jVLVsf74vBTnYtw3Vj3ZSuvl41y9gog0x3/xn/vdaMhVmp/OpCMgt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Ijk0wgAAANwAAAAPAAAAAAAAAAAAAAAAAJgCAABkcnMvZG93&#10;bnJldi54bWxQSwUGAAAAAAQABAD1AAAAhwMAAAAA&#10;" strokecolor="#8b8b00" strokeweight=".5pt">
                <v:fill opacity="0"/>
                <v:textbox inset="5.85pt,.7pt,5.85pt,.7pt"/>
              </v:rect>
              <v:rect id="Rectangle 211" o:spid="_x0000_s1234" style="position:absolute;left:8530;top:4599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6cr8QA&#10;AADcAAAADwAAAGRycy9kb3ducmV2LnhtbESPzWrDMBCE74W+g9hCbo0sE0LjRjGmEKhPIT+kPS7W&#10;Vja1VsZSE+fto0Khx2FmvmHW5eR6caExdJ41qHkGgrjxpmOr4XTcPr+ACBHZYO+ZNNwoQLl5fFhj&#10;YfyV93Q5RCsShEOBGtoYh0LK0LTkMMz9QJy8Lz86jEmOVpoRrwnuepln2VI67DgttDjQW0vN9+HH&#10;aahtrVR13O4+P1bn1bCvrVrYSuvZ01S9gog0xf/wX/vdaMiVgt8z6QjIz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FunK/EAAAA3AAAAA8AAAAAAAAAAAAAAAAAmAIAAGRycy9k&#10;b3ducmV2LnhtbFBLBQYAAAAABAAEAPUAAACJAwAAAAA=&#10;" strokecolor="#8b8b00" strokeweight=".5pt">
                <v:fill opacity="0"/>
                <v:textbox inset="5.85pt,.7pt,5.85pt,.7pt"/>
              </v:rect>
              <v:rect id="Rectangle 212" o:spid="_x0000_s1235" style="position:absolute;left:8530;top:5051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wC2MUA&#10;AADcAAAADwAAAGRycy9kb3ducmV2LnhtbESPzWrDMBCE74W+g9hCb40sU0riRAmmEKhPIT+kPS7W&#10;Rja1VsZSE+ftq0Agx2FmvmEWq9F14kxDaD1rUJMMBHHtTctWw2G/fpuCCBHZYOeZNFwpwGr5/LTA&#10;wvgLb+m8i1YkCIcCNTQx9oWUoW7IYZj4njh5Jz84jEkOVpoBLwnuOpln2Yd02HJaaLCnz4bq392f&#10;01DZSqlyv978fM+Os35bWfVuS61fX8ZyDiLSGB/he/vLaMhVDrcz6QjI5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vALYxQAAANwAAAAPAAAAAAAAAAAAAAAAAJgCAABkcnMv&#10;ZG93bnJldi54bWxQSwUGAAAAAAQABAD1AAAAigMAAAAA&#10;" strokecolor="#8b8b00" strokeweight=".5pt">
                <v:fill opacity="0"/>
                <v:textbox inset="5.85pt,.7pt,5.85pt,.7pt"/>
              </v:rect>
              <v:rect id="Rectangle 213" o:spid="_x0000_s1236" style="position:absolute;left:8530;top:5502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CnQ8UA&#10;AADcAAAADwAAAGRycy9kb3ducmV2LnhtbESPT2sCMRTE70K/Q3gFb5qNFqmrUZaC0D0V/1A9PjbP&#10;7NLNy7JJdfvtm0LB4zAzv2HW28G14kZ9aDxrUNMMBHHlTcNWw+m4m7yCCBHZYOuZNPxQgO3mabTG&#10;3Pg77+l2iFYkCIccNdQxdrmUoarJYZj6jjh5V987jEn2Vpoe7wnuWjnLsoV02HBaqLGjt5qqr8O3&#10;01DaUqniuPu4nJefy25fWvViC63Hz0OxAhFpiI/wf/vdaJipOfydSUdAb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8KdDxQAAANwAAAAPAAAAAAAAAAAAAAAAAJgCAABkcnMv&#10;ZG93bnJldi54bWxQSwUGAAAAAAQABAD1AAAAigMAAAAA&#10;" strokecolor="#8b8b00" strokeweight=".5pt">
                <v:fill opacity="0"/>
                <v:textbox inset="5.85pt,.7pt,5.85pt,.7pt"/>
              </v:rect>
              <v:rect id="Rectangle 214" o:spid="_x0000_s1237" style="position:absolute;left:8530;top:595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k/N8QA&#10;AADcAAAADwAAAGRycy9kb3ducmV2LnhtbESPT2sCMRTE70K/Q3iF3jQbEamrUZaC0D2Jf2g9PjbP&#10;7OLmZdmkun57Uyj0OMzMb5jVZnCtuFEfGs8a1CQDQVx507DVcDpux+8gQkQ22HomDQ8KsFm/jFaY&#10;G3/nPd0O0YoE4ZCjhjrGLpcyVDU5DBPfESfv4nuHMcneStPjPcFdK6dZNpcOG04LNXb0UVN1Pfw4&#10;DaUtlSqO2935e/G16PalVTNbaP32OhRLEJGG+B/+a38aDVM1g98z6QjI9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EZPzfEAAAA3AAAAA8AAAAAAAAAAAAAAAAAmAIAAGRycy9k&#10;b3ducmV2LnhtbFBLBQYAAAAABAAEAPUAAACJAwAAAAA=&#10;" strokecolor="#8b8b00" strokeweight=".5pt">
                <v:fill opacity="0"/>
                <v:textbox inset="5.85pt,.7pt,5.85pt,.7pt"/>
              </v:rect>
              <v:rect id="Rectangle 215" o:spid="_x0000_s1238" style="position:absolute;left:8530;top:6405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WarMUA&#10;AADcAAAADwAAAGRycy9kb3ducmV2LnhtbESPT2sCMRTE70K/Q3gFb5qNWKmrUZaC0D0V/1A9PjbP&#10;7NLNy7JJdfvtm0LB4zAzv2HW28G14kZ9aDxrUNMMBHHlTcNWw+m4m7yCCBHZYOuZNPxQgO3mabTG&#10;3Pg77+l2iFYkCIccNdQxdrmUoarJYZj6jjh5V987jEn2Vpoe7wnuWjnLsoV02HBaqLGjt5qqr8O3&#10;01DaUqniuPu4nJefy25fWjW3hdbj56FYgYg0xEf4v/1uNMzUC/ydSUdAb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VZqsxQAAANwAAAAPAAAAAAAAAAAAAAAAAJgCAABkcnMv&#10;ZG93bnJldi54bWxQSwUGAAAAAAQABAD1AAAAigMAAAAA&#10;" strokecolor="#8b8b00" strokeweight=".5pt">
                <v:fill opacity="0"/>
                <v:textbox inset="5.85pt,.7pt,5.85pt,.7pt"/>
              </v:rect>
              <v:rect id="Rectangle 216" o:spid="_x0000_s1239" style="position:absolute;left:8530;top:6856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cE28QA&#10;AADcAAAADwAAAGRycy9kb3ducmV2LnhtbESPT2sCMRTE74V+h/AK3mo2IlK3RlkKgnsS/9D2+Ng8&#10;s4ubl2WT6vrtjSD0OMzMb5jFanCtuFAfGs8a1DgDQVx507DVcDys3z9AhIhssPVMGm4UYLV8fVlg&#10;bvyVd3TZRysShEOOGuoYu1zKUNXkMIx9R5y8k+8dxiR7K02P1wR3rZxk2Uw6bDgt1NjRV03Vef/n&#10;NJS2VKo4rLe/P/PvebcrrZraQuvR21B8gog0xP/ws70xGiZqBo8z6QjI5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6HBNvEAAAA3AAAAA8AAAAAAAAAAAAAAAAAmAIAAGRycy9k&#10;b3ducmV2LnhtbFBLBQYAAAAABAAEAPUAAACJAwAAAAA=&#10;" strokecolor="#8b8b00" strokeweight=".5pt">
                <v:fill opacity="0"/>
                <v:textbox inset="5.85pt,.7pt,5.85pt,.7pt"/>
              </v:rect>
              <v:rect id="Rectangle 217" o:spid="_x0000_s1240" style="position:absolute;left:8530;top:730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uhQMUA&#10;AADcAAAADwAAAGRycy9kb3ducmV2LnhtbESPT2sCMRTE70K/Q3gFb5qNSK2rUZaC0D0V/1A9PjbP&#10;7NLNy7JJdfvtm0LB4zAzv2HW28G14kZ9aDxrUNMMBHHlTcNWw+m4m7yCCBHZYOuZNPxQgO3mabTG&#10;3Pg77+l2iFYkCIccNdQxdrmUoarJYZj6jjh5V987jEn2Vpoe7wnuWjnLshfpsOG0UGNHbzVVX4dv&#10;p6G0pVLFcfdxOS8/l92+tGpuC63Hz0OxAhFpiI/wf/vdaJipBfydSUdAb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y6FAxQAAANwAAAAPAAAAAAAAAAAAAAAAAJgCAABkcnMv&#10;ZG93bnJldi54bWxQSwUGAAAAAAQABAD1AAAAigMAAAAA&#10;" strokecolor="#8b8b00" strokeweight=".5pt">
                <v:fill opacity="0"/>
                <v:textbox inset="5.85pt,.7pt,5.85pt,.7pt"/>
              </v:rect>
              <v:rect id="Rectangle 218" o:spid="_x0000_s1241" style="position:absolute;left:8530;top:7759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Q1MsIA&#10;AADcAAAADwAAAGRycy9kb3ducmV2LnhtbERPyWrDMBC9B/oPYgq5JbJMKbUbJZiCoT6VLCQ9DtZU&#10;NrVGxlIT5++rQ6HHx9s3u9kN4kpT6D1rUOsMBHHrTc9Ww+lYr15AhIhscPBMGu4UYLd9WGywNP7G&#10;e7oeohUphEOJGroYx1LK0HbkMKz9SJy4Lz85jAlOVpoJbyncDTLPsmfpsOfU0OFIbx2134cfp6Gx&#10;jVLVsf74vBTnYtw3Vj3ZSuvl41y9gog0x3/xn/vdaMhVWpvOpCMgt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VDUywgAAANwAAAAPAAAAAAAAAAAAAAAAAJgCAABkcnMvZG93&#10;bnJldi54bWxQSwUGAAAAAAQABAD1AAAAhwMAAAAA&#10;" strokecolor="#8b8b00" strokeweight=".5pt">
                <v:fill opacity="0"/>
                <v:textbox inset="5.85pt,.7pt,5.85pt,.7pt"/>
              </v:rect>
              <v:rect id="Rectangle 219" o:spid="_x0000_s1242" style="position:absolute;left:8530;top:8210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iQqcUA&#10;AADcAAAADwAAAGRycy9kb3ducmV2LnhtbESPzWrDMBCE74W+g9hCb42sUErsRAmmEKhPIT+kPS7W&#10;Rja1VsZSE+ftq0Agx2FmvmEWq9F14kxDaD1rUJMMBHHtTctWw2G/fpuBCBHZYOeZNFwpwGr5/LTA&#10;wvgLb+m8i1YkCIcCNTQx9oWUoW7IYZj4njh5Jz84jEkOVpoBLwnuOjnNsg/psOW00GBPnw3Vv7s/&#10;p6GylVLlfr35+c6Peb+trHq3pdavL2M5BxFpjI/wvf1lNExVDrcz6QjI5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GJCpxQAAANwAAAAPAAAAAAAAAAAAAAAAAJgCAABkcnMv&#10;ZG93bnJldi54bWxQSwUGAAAAAAQABAD1AAAAigMAAAAA&#10;" strokecolor="#8b8b00" strokeweight=".5pt">
                <v:fill opacity="0"/>
                <v:textbox inset="5.85pt,.7pt,5.85pt,.7pt"/>
              </v:rect>
              <v:rect id="Rectangle 220" o:spid="_x0000_s1243" style="position:absolute;left:8530;top:8662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7zicEA&#10;AADcAAAADwAAAGRycy9kb3ducmV2LnhtbERPy4rCMBTdD/gP4QruxrRlGMZqlCII05X4QF1emmta&#10;bG5KE7X+vVkMzPJw3ovVYFvxoN43jhWk0wQEceV0w0bB8bD5/AHhA7LG1jEpeJGH1XL0scBcuyfv&#10;6LEPRsQQ9jkqqEPocil9VZNFP3UdceSurrcYIuyN1D0+Y7htZZYk39Jiw7Ghxo7WNVW3/d0qKE2Z&#10;psVhs72cZ6dZtytN+mUKpSbjoZiDCDSEf/Gf+1cryLI4P56JR0Au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BO84nBAAAA3AAAAA8AAAAAAAAAAAAAAAAAmAIAAGRycy9kb3du&#10;cmV2LnhtbFBLBQYAAAAABAAEAPUAAACGAwAAAAA=&#10;" strokecolor="#8b8b00" strokeweight=".5pt">
                <v:fill opacity="0"/>
                <v:textbox inset="5.85pt,.7pt,5.85pt,.7pt"/>
              </v:rect>
              <v:rect id="Rectangle 221" o:spid="_x0000_s1244" style="position:absolute;left:8530;top:911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JWEsUA&#10;AADcAAAADwAAAGRycy9kb3ducmV2LnhtbESPzWrDMBCE74W+g9hCb40sU0riRAmmEKhPIT+kPS7W&#10;Rja1VsZSE+ftq0Agx2FmvmEWq9F14kxDaD1rUJMMBHHtTctWw2G/fpuCCBHZYOeZNFwpwGr5/LTA&#10;wvgLb+m8i1YkCIcCNTQx9oWUoW7IYZj4njh5Jz84jEkOVpoBLwnuOpln2Yd02HJaaLCnz4bq392f&#10;01DZSqlyv978fM+Os35bWfVuS61fX8ZyDiLSGB/he/vLaMhzBbcz6QjI5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AlYSxQAAANwAAAAPAAAAAAAAAAAAAAAAAJgCAABkcnMv&#10;ZG93bnJldi54bWxQSwUGAAAAAAQABAD1AAAAigMAAAAA&#10;" strokecolor="#8b8b00" strokeweight=".5pt">
                <v:fill opacity="0"/>
                <v:textbox inset="5.85pt,.7pt,5.85pt,.7pt"/>
              </v:rect>
              <v:rect id="Rectangle 222" o:spid="_x0000_s1245" style="position:absolute;left:8530;top:9564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DIZcUA&#10;AADcAAAADwAAAGRycy9kb3ducmV2LnhtbESPwWrDMBBE74X8g9hCbo1sE0rtRDYmEIhPJUlpe1ys&#10;jWxqrYylJO7fV4VCj8PMvGG21WwHcaPJ944VpKsEBHHrdM9Gwdt5//QCwgdkjYNjUvBNHqpy8bDF&#10;Qrs7H+l2CkZECPsCFXQhjIWUvu3Iol+5kTh6FzdZDFFORuoJ7xFuB5klybO02HNc6HCkXUft1+lq&#10;FTSmSdP6vH/9/Mjf8/HYmHRtaqWWj3O9ARFoDv/hv/ZBK8iyDH7PxCMgy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0MhlxQAAANwAAAAPAAAAAAAAAAAAAAAAAJgCAABkcnMv&#10;ZG93bnJldi54bWxQSwUGAAAAAAQABAD1AAAAigMAAAAA&#10;" strokecolor="#8b8b00" strokeweight=".5pt">
                <v:fill opacity="0"/>
                <v:textbox inset="5.85pt,.7pt,5.85pt,.7pt"/>
              </v:rect>
              <v:rect id="Rectangle 223" o:spid="_x0000_s1246" style="position:absolute;left:8530;top:10016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xt/sUA&#10;AADcAAAADwAAAGRycy9kb3ducmV2LnhtbESPT2vCQBTE7wW/w/IKvdVNUik1ukoQBHMS/1A9PrLP&#10;TWj2bciuGr+9Wyj0OMzMb5j5crCtuFHvG8cK0nECgrhyumGj4HhYv3+B8AFZY+uYFDzIw3Ixeplj&#10;rt2dd3TbByMihH2OCuoQulxKX9Vk0Y9dRxy9i+sthih7I3WP9wi3rcyS5FNabDgu1NjRqqbqZ3+1&#10;CkpTpmlxWG/Pp+n3tNuVJp2YQqm316GYgQg0hP/wX3ujFWTZB/yeiUdAL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nG3+xQAAANwAAAAPAAAAAAAAAAAAAAAAAJgCAABkcnMv&#10;ZG93bnJldi54bWxQSwUGAAAAAAQABAD1AAAAigMAAAAA&#10;" strokecolor="#8b8b00" strokeweight=".5pt">
                <v:fill opacity="0"/>
                <v:textbox inset="5.85pt,.7pt,5.85pt,.7pt"/>
              </v:rect>
              <v:rect id="Rectangle 224" o:spid="_x0000_s1247" style="position:absolute;left:9202;top:1440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X1isUA&#10;AADcAAAADwAAAGRycy9kb3ducmV2LnhtbESPT2vCQBTE74LfYXlCb7pJEDGpqwRBaE7FP7Q9PrKv&#10;m9Ds25BdNf32bqHgcZiZ3zCb3Wg7caPBt44VpIsEBHHtdMtGweV8mK9B+ICssXNMCn7Jw247nWyw&#10;0O7OR7qdghERwr5ABU0IfSGlrxuy6BeuJ47etxsshigHI/WA9wi3ncySZCUtthwXGuxp31D9c7pa&#10;BZWp0rQ8H96/PvOPvD9WJl2aUqmX2Vi+ggg0hmf4v/2mFWTZEv7OxCMgt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dfWKxQAAANwAAAAPAAAAAAAAAAAAAAAAAJgCAABkcnMv&#10;ZG93bnJldi54bWxQSwUGAAAAAAQABAD1AAAAigMAAAAA&#10;" strokecolor="#8b8b00" strokeweight=".5pt">
                <v:fill opacity="0"/>
                <v:textbox inset="5.85pt,.7pt,5.85pt,.7pt"/>
              </v:rect>
              <v:rect id="Rectangle 225" o:spid="_x0000_s1248" style="position:absolute;left:9202;top:1891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lQEcUA&#10;AADcAAAADwAAAGRycy9kb3ducmV2LnhtbESPT2vCQBTE7wW/w/IKvdVNQi01ukoQBHMS/1A9PrLP&#10;TWj2bciuGr+9Wyj0OMzMb5j5crCtuFHvG8cK0nECgrhyumGj4HhYv3+B8AFZY+uYFDzIw3Ixeplj&#10;rt2dd3TbByMihH2OCuoQulxKX9Vk0Y9dRxy9i+sthih7I3WP9wi3rcyS5FNabDgu1NjRqqbqZ3+1&#10;CkpTpmlxWG/Pp+n3tNuVJv0whVJvr0MxAxFoCP/hv/ZGK8iyCfyeiUdAL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OVARxQAAANwAAAAPAAAAAAAAAAAAAAAAAJgCAABkcnMv&#10;ZG93bnJldi54bWxQSwUGAAAAAAQABAD1AAAAigMAAAAA&#10;" strokecolor="#8b8b00" strokeweight=".5pt">
                <v:fill opacity="0"/>
                <v:textbox inset="5.85pt,.7pt,5.85pt,.7pt"/>
              </v:rect>
              <v:rect id="Rectangle 226" o:spid="_x0000_s1249" style="position:absolute;left:9202;top:234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vOZsUA&#10;AADcAAAADwAAAGRycy9kb3ducmV2LnhtbESPT2vCQBTE70K/w/IKvekmoUiTukoQhOYk/kF7fGSf&#10;m2D2bciumn57t1DocZiZ3zCL1Wg7cafBt44VpLMEBHHtdMtGwfGwmX6A8AFZY+eYFPyQh9XyZbLA&#10;QrsH7+i+D0ZECPsCFTQh9IWUvm7Iop+5njh6FzdYDFEORuoBHxFuO5klyVxabDkuNNjTuqH6ur9Z&#10;BZWp0rQ8bLbf5/yU97vKpO+mVOrtdSw/QQQaw3/4r/2lFWTZHH7PxCMgl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685mxQAAANwAAAAPAAAAAAAAAAAAAAAAAJgCAABkcnMv&#10;ZG93bnJldi54bWxQSwUGAAAAAAQABAD1AAAAigMAAAAA&#10;" strokecolor="#8b8b00" strokeweight=".5pt">
                <v:fill opacity="0"/>
                <v:textbox inset="5.85pt,.7pt,5.85pt,.7pt"/>
              </v:rect>
              <v:rect id="Rectangle 227" o:spid="_x0000_s1250" style="position:absolute;left:9202;top:279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dr/cUA&#10;AADcAAAADwAAAGRycy9kb3ducmV2LnhtbESPT2vCQBTE7wW/w/IKvdVNQrE1ukoQBHMS/1A9PrLP&#10;TWj2bciuGr+9Wyj0OMzMb5j5crCtuFHvG8cK0nECgrhyumGj4HhYv3+B8AFZY+uYFDzIw3Ixeplj&#10;rt2dd3TbByMihH2OCuoQulxKX9Vk0Y9dRxy9i+sthih7I3WP9wi3rcySZCItNhwXauxoVVP1s79a&#10;BaUp07Q4rLfn0/R72u1Kk36YQqm316GYgQg0hP/wX3ujFWTZJ/yeiUdAL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p2v9xQAAANwAAAAPAAAAAAAAAAAAAAAAAJgCAABkcnMv&#10;ZG93bnJldi54bWxQSwUGAAAAAAQABAD1AAAAigMAAAAA&#10;" strokecolor="#8b8b00" strokeweight=".5pt">
                <v:fill opacity="0"/>
                <v:textbox inset="5.85pt,.7pt,5.85pt,.7pt"/>
              </v:rect>
              <v:rect id="Rectangle 228" o:spid="_x0000_s1251" style="position:absolute;left:9202;top:3245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j/j8EA&#10;AADcAAAADwAAAGRycy9kb3ducmV2LnhtbERPy4rCMBTdD/gP4QruxrRlGMZqlCII05X4QF1emmta&#10;bG5KE7X+vVkMzPJw3ovVYFvxoN43jhWk0wQEceV0w0bB8bD5/AHhA7LG1jEpeJGH1XL0scBcuyfv&#10;6LEPRsQQ9jkqqEPocil9VZNFP3UdceSurrcYIuyN1D0+Y7htZZYk39Jiw7Ghxo7WNVW3/d0qKE2Z&#10;psVhs72cZ6dZtytN+mUKpSbjoZiDCDSEf/Gf+1cryLK4Np6JR0Au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44/4/BAAAA3AAAAA8AAAAAAAAAAAAAAAAAmAIAAGRycy9kb3du&#10;cmV2LnhtbFBLBQYAAAAABAAEAPUAAACGAwAAAAA=&#10;" strokecolor="#8b8b00" strokeweight=".5pt">
                <v:fill opacity="0"/>
                <v:textbox inset="5.85pt,.7pt,5.85pt,.7pt"/>
              </v:rect>
              <v:rect id="Rectangle 229" o:spid="_x0000_s1252" style="position:absolute;left:9202;top:3697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RaFMQA&#10;AADcAAAADwAAAGRycy9kb3ducmV2LnhtbESPQWvCQBSE7wX/w/IEb3WTIKWJrhIEoTmJWqrHR/a5&#10;CWbfhuxW47/vFgo9DjPzDbPajLYTdxp861hBOk9AENdOt2wUfJ52r+8gfEDW2DkmBU/ysFlPXlZY&#10;aPfgA92PwYgIYV+ggiaEvpDS1w1Z9HPXE0fv6gaLIcrBSD3gI8JtJ7MkeZMWW44LDfa0bai+Hb+t&#10;gspUaVqedvvLOf/K+0Nl0oUplZpNx3IJItAY/sN/7Q+tIMty+D0Tj4B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F0WhTEAAAA3AAAAA8AAAAAAAAAAAAAAAAAmAIAAGRycy9k&#10;b3ducmV2LnhtbFBLBQYAAAAABAAEAPUAAACJAwAAAAA=&#10;" strokecolor="#8b8b00" strokeweight=".5pt">
                <v:fill opacity="0"/>
                <v:textbox inset="5.85pt,.7pt,5.85pt,.7pt"/>
              </v:rect>
              <v:rect id="Rectangle 230" o:spid="_x0000_s1253" style="position:absolute;left:9202;top:414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dlVMIA&#10;AADcAAAADwAAAGRycy9kb3ducmV2LnhtbERPz2vCMBS+C/sfwhvsZtO6MbQapQyE9TTayubx0TzT&#10;YvNSmky7/345DHb8+H7vDrMdxI0m3ztWkCUpCOLW6Z6NglNzXK5B+ICscXBMCn7Iw2H/sNhhrt2d&#10;K7rVwYgYwj5HBV0IYy6lbzuy6BM3Ekfu4iaLIcLJSD3hPYbbQa7S9FVa7Dk2dDjSW0fttf62CkpT&#10;ZlnRHD/OX5vPzViVJnsxhVJPj3OxBRFoDv/iP/e7VrB6jvPjmXgE5P4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l2VUwgAAANwAAAAPAAAAAAAAAAAAAAAAAJgCAABkcnMvZG93&#10;bnJldi54bWxQSwUGAAAAAAQABAD1AAAAhwMAAAAA&#10;" strokecolor="#8b8b00" strokeweight=".5pt">
                <v:fill opacity="0"/>
                <v:textbox inset="5.85pt,.7pt,5.85pt,.7pt"/>
              </v:rect>
              <v:rect id="Rectangle 231" o:spid="_x0000_s1254" style="position:absolute;left:9202;top:4599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vAz8UA&#10;AADcAAAADwAAAGRycy9kb3ducmV2LnhtbESPT2sCMRTE70K/Q3gFb5qNFqmrUZaC0D0V/1A9PjbP&#10;7NLNy7JJdfvtm0LB4zAzv2HW28G14kZ9aDxrUNMMBHHlTcNWw+m4m7yCCBHZYOuZNPxQgO3mabTG&#10;3Pg77+l2iFYkCIccNdQxdrmUoarJYZj6jjh5V987jEn2Vpoe7wnuWjnLsoV02HBaqLGjt5qqr8O3&#10;01DaUqniuPu4nJefy25fWvViC63Hz0OxAhFpiI/wf/vdaJjNFfydSUdAb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28DPxQAAANwAAAAPAAAAAAAAAAAAAAAAAJgCAABkcnMv&#10;ZG93bnJldi54bWxQSwUGAAAAAAQABAD1AAAAigMAAAAA&#10;" strokecolor="#8b8b00" strokeweight=".5pt">
                <v:fill opacity="0"/>
                <v:textbox inset="5.85pt,.7pt,5.85pt,.7pt"/>
              </v:rect>
              <v:rect id="Rectangle 232" o:spid="_x0000_s1255" style="position:absolute;left:9202;top:5051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leuMUA&#10;AADcAAAADwAAAGRycy9kb3ducmV2LnhtbESPT2vCQBTE7wW/w/IKvdVNUik1ukoQBHMS/1A9PrLP&#10;TWj2bciuGr+9Wyj0OMzMb5j5crCtuFHvG8cK0nECgrhyumGj4HhYv3+B8AFZY+uYFDzIw3Ixeplj&#10;rt2dd3TbByMihH2OCuoQulxKX9Vk0Y9dRxy9i+sthih7I3WP9wi3rcyS5FNabDgu1NjRqqbqZ3+1&#10;CkpTpmlxWG/Pp+n3tNuVJp2YQqm316GYgQg0hP/wX3ujFWQfGfyeiUdAL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CV64xQAAANwAAAAPAAAAAAAAAAAAAAAAAJgCAABkcnMv&#10;ZG93bnJldi54bWxQSwUGAAAAAAQABAD1AAAAigMAAAAA&#10;" strokecolor="#8b8b00" strokeweight=".5pt">
                <v:fill opacity="0"/>
                <v:textbox inset="5.85pt,.7pt,5.85pt,.7pt"/>
              </v:rect>
              <v:rect id="Rectangle 233" o:spid="_x0000_s1256" style="position:absolute;left:9202;top:5502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X7I8QA&#10;AADcAAAADwAAAGRycy9kb3ducmV2LnhtbESPQWvCQBSE74L/YXmCN91Ei9ToKkEQzKmoRT0+sq+b&#10;0OzbkF01/ffdQsHjMDPfMOttbxvxoM7XjhWk0wQEcel0zUbB53k/eQfhA7LGxjEp+CEP281wsMZM&#10;uycf6XEKRkQI+wwVVCG0mZS+rMiin7qWOHpfrrMYouyM1B0+I9w2cpYkC2mx5rhQYUu7isrv090q&#10;KEyRpvl5/3G7Li/L9liY9M3kSo1Hfb4CEagPr/B/+6AVzOZz+DsTj4D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VF+yPEAAAA3AAAAA8AAAAAAAAAAAAAAAAAmAIAAGRycy9k&#10;b3ducmV2LnhtbFBLBQYAAAAABAAEAPUAAACJAwAAAAA=&#10;" strokecolor="#8b8b00" strokeweight=".5pt">
                <v:fill opacity="0"/>
                <v:textbox inset="5.85pt,.7pt,5.85pt,.7pt"/>
              </v:rect>
              <v:rect id="Rectangle 234" o:spid="_x0000_s1257" style="position:absolute;left:9202;top:595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xjV8QA&#10;AADcAAAADwAAAGRycy9kb3ducmV2LnhtbESPQWvCQBSE74L/YXlCb7qJitToKkEQzKmoRT0+sq+b&#10;0OzbkF01/ffdQsHjMDPfMOttbxvxoM7XjhWkkwQEcel0zUbB53k/fgfhA7LGxjEp+CEP281wsMZM&#10;uycf6XEKRkQI+wwVVCG0mZS+rMiin7iWOHpfrrMYouyM1B0+I9w2cpokC2mx5rhQYUu7isrv090q&#10;KEyRpvl5/3G7Li/L9liYdG5ypd5Gfb4CEagPr/B/+6AVTGdz+DsTj4D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sY1fEAAAA3AAAAA8AAAAAAAAAAAAAAAAAmAIAAGRycy9k&#10;b3ducmV2LnhtbFBLBQYAAAAABAAEAPUAAACJAwAAAAA=&#10;" strokecolor="#8b8b00" strokeweight=".5pt">
                <v:fill opacity="0"/>
                <v:textbox inset="5.85pt,.7pt,5.85pt,.7pt"/>
              </v:rect>
              <v:rect id="Rectangle 235" o:spid="_x0000_s1258" style="position:absolute;left:9202;top:6405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DGzMUA&#10;AADcAAAADwAAAGRycy9kb3ducmV2LnhtbESPT2vCQBTE74V+h+UVvNVNtBWNrhIKQnMS/6AeH9nn&#10;Jph9G7JbTb99Vyh4HGbmN8xi1dtG3KjztWMF6TABQVw6XbNRcNiv36cgfEDW2DgmBb/kYbV8fVlg&#10;pt2dt3TbBSMihH2GCqoQ2kxKX1Zk0Q9dSxy9i+sshig7I3WH9wi3jRwlyURarDkuVNjSV0Xldfdj&#10;FRSmSNN8v96cT7PjrN0WJv0wuVKDtz6fgwjUh2f4v/2tFYzGn/A4E4+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4MbMxQAAANwAAAAPAAAAAAAAAAAAAAAAAJgCAABkcnMv&#10;ZG93bnJldi54bWxQSwUGAAAAAAQABAD1AAAAigMAAAAA&#10;" strokecolor="#8b8b00" strokeweight=".5pt">
                <v:fill opacity="0"/>
                <v:textbox inset="5.85pt,.7pt,5.85pt,.7pt"/>
              </v:rect>
              <v:rect id="Rectangle 236" o:spid="_x0000_s1259" style="position:absolute;left:9202;top:6856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JYu8QA&#10;AADcAAAADwAAAGRycy9kb3ducmV2LnhtbESPQWvCQBSE7wX/w/KE3uomtkiNrhIEoTmJWtTjI/vc&#10;BLNvQ3bV9N+7BcHjMDPfMPNlbxtxo87XjhWkowQEcel0zUbB73798Q3CB2SNjWNS8EcelovB2xwz&#10;7e68pdsuGBEh7DNUUIXQZlL6siKLfuRa4uidXWcxRNkZqTu8R7ht5DhJJtJizXGhwpZWFZWX3dUq&#10;KEyRpvl+vTkdp4dpuy1M+mVypd6HfT4DEagPr/Cz/aMVjD8n8H8mHgG5e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UyWLvEAAAA3AAAAA8AAAAAAAAAAAAAAAAAmAIAAGRycy9k&#10;b3ducmV2LnhtbFBLBQYAAAAABAAEAPUAAACJAwAAAAA=&#10;" strokecolor="#8b8b00" strokeweight=".5pt">
                <v:fill opacity="0"/>
                <v:textbox inset="5.85pt,.7pt,5.85pt,.7pt"/>
              </v:rect>
              <v:rect id="Rectangle 237" o:spid="_x0000_s1260" style="position:absolute;left:9202;top:730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79IMUA&#10;AADcAAAADwAAAGRycy9kb3ducmV2LnhtbESPT2vCQBTE74V+h+UVvNVNtFSNrhIKQnMS/6AeH9nn&#10;Jph9G7JbTb99Vyh4HGbmN8xi1dtG3KjztWMF6TABQVw6XbNRcNiv36cgfEDW2DgmBb/kYbV8fVlg&#10;pt2dt3TbBSMihH2GCqoQ2kxKX1Zk0Q9dSxy9i+sshig7I3WH9wi3jRwlyae0WHNcqLClr4rK6+7H&#10;KihMkab5fr05n2bHWbstTPphcqUGb30+BxGoD8/wf/tbKxiNJ/A4E4+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fv0gxQAAANwAAAAPAAAAAAAAAAAAAAAAAJgCAABkcnMv&#10;ZG93bnJldi54bWxQSwUGAAAAAAQABAD1AAAAigMAAAAA&#10;" strokecolor="#8b8b00" strokeweight=".5pt">
                <v:fill opacity="0"/>
                <v:textbox inset="5.85pt,.7pt,5.85pt,.7pt"/>
              </v:rect>
              <v:rect id="Rectangle 238" o:spid="_x0000_s1261" style="position:absolute;left:9202;top:7759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FpUsIA&#10;AADcAAAADwAAAGRycy9kb3ducmV2LnhtbERPz2vCMBS+C/sfwhvsZtO6MbQapQyE9TTayubx0TzT&#10;YvNSmky7/345DHb8+H7vDrMdxI0m3ztWkCUpCOLW6Z6NglNzXK5B+ICscXBMCn7Iw2H/sNhhrt2d&#10;K7rVwYgYwj5HBV0IYy6lbzuy6BM3Ekfu4iaLIcLJSD3hPYbbQa7S9FVa7Dk2dDjSW0fttf62CkpT&#10;ZlnRHD/OX5vPzViVJnsxhVJPj3OxBRFoDv/iP/e7VrB6jmvjmXgE5P4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4WlSwgAAANwAAAAPAAAAAAAAAAAAAAAAAJgCAABkcnMvZG93&#10;bnJldi54bWxQSwUGAAAAAAQABAD1AAAAhwMAAAAA&#10;" strokecolor="#8b8b00" strokeweight=".5pt">
                <v:fill opacity="0"/>
                <v:textbox inset="5.85pt,.7pt,5.85pt,.7pt"/>
              </v:rect>
              <v:rect id="Rectangle 239" o:spid="_x0000_s1262" style="position:absolute;left:9202;top:8210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3MycUA&#10;AADcAAAADwAAAGRycy9kb3ducmV2LnhtbESPT2vCQBTE7wW/w/IKvdVNrEgTXSUIgjmJf2h7fGSf&#10;m9Ds25BdNX57t1DwOMzMb5jFarCtuFLvG8cK0nECgrhyumGj4HTcvH+C8AFZY+uYFNzJw2o5ellg&#10;rt2N93Q9BCMihH2OCuoQulxKX9Vk0Y9dRxy9s+sthih7I3WPtwi3rZwkyUxabDgu1NjRuqbq93Cx&#10;CkpTpmlx3Ox+vrOvrNuXJp2aQqm316GYgwg0hGf4v73VCiYfGfydiUd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rczJxQAAANwAAAAPAAAAAAAAAAAAAAAAAJgCAABkcnMv&#10;ZG93bnJldi54bWxQSwUGAAAAAAQABAD1AAAAigMAAAAA&#10;" strokecolor="#8b8b00" strokeweight=".5pt">
                <v:fill opacity="0"/>
                <v:textbox inset="5.85pt,.7pt,5.85pt,.7pt"/>
              </v:rect>
              <v:rect id="Rectangle 240" o:spid="_x0000_s1263" style="position:absolute;left:9202;top:8662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EWKcIA&#10;AADcAAAADwAAAGRycy9kb3ducmV2LnhtbERPz2vCMBS+D/wfwhO8rWmLjNk1ShEK62moY3p8NG9p&#10;sXkpTab1v18Ogx0/vt/lbraDuNHke8cKsiQFQdw63bNR8Hmqn19B+ICscXBMCh7kYbddPJVYaHfn&#10;A92OwYgYwr5ABV0IYyGlbzuy6BM3Ekfu200WQ4STkXrCewy3g8zT9EVa7Dk2dDjSvqP2evyxChrT&#10;ZFl1qj8u583XZjw0JlubSqnVcq7eQASaw7/4z/2uFeTrOD+eiUdAb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kRYpwgAAANwAAAAPAAAAAAAAAAAAAAAAAJgCAABkcnMvZG93&#10;bnJldi54bWxQSwUGAAAAAAQABAD1AAAAhwMAAAAA&#10;" strokecolor="#8b8b00" strokeweight=".5pt">
                <v:fill opacity="0"/>
                <v:textbox inset="5.85pt,.7pt,5.85pt,.7pt"/>
              </v:rect>
              <v:rect id="Rectangle 241" o:spid="_x0000_s1264" style="position:absolute;left:9202;top:911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2zssQA&#10;AADcAAAADwAAAGRycy9kb3ducmV2LnhtbESPT2sCMRTE70K/Q3iF3jQbEamrUZaC0D2Jf2g9PjbP&#10;7OLmZdmkun57Uyj0OMzMb5jVZnCtuFEfGs8a1CQDQVx507DVcDpux+8gQkQ22HomDQ8KsFm/jFaY&#10;G3/nPd0O0YoE4ZCjhjrGLpcyVDU5DBPfESfv4nuHMcneStPjPcFdK6dZNpcOG04LNXb0UVN1Pfw4&#10;DaUtlSqO2935e/G16PalVTNbaP32OhRLEJGG+B/+a38aDdOZgt8z6QjI9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ds7LEAAAA3AAAAA8AAAAAAAAAAAAAAAAAmAIAAGRycy9k&#10;b3ducmV2LnhtbFBLBQYAAAAABAAEAPUAAACJAwAAAAA=&#10;" strokecolor="#8b8b00" strokeweight=".5pt">
                <v:fill opacity="0"/>
                <v:textbox inset="5.85pt,.7pt,5.85pt,.7pt"/>
              </v:rect>
              <v:rect id="Rectangle 242" o:spid="_x0000_s1265" style="position:absolute;left:9202;top:9564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8txcUA&#10;AADcAAAADwAAAGRycy9kb3ducmV2LnhtbESPT2vCQBTE74LfYXlCb7pJEDGpqwRBaE7FP7Q9PrKv&#10;m9Ds25BdNf32bqHgcZiZ3zCb3Wg7caPBt44VpIsEBHHtdMtGweV8mK9B+ICssXNMCn7Jw247nWyw&#10;0O7OR7qdghERwr5ABU0IfSGlrxuy6BeuJ47etxsshigHI/WA9wi3ncySZCUtthwXGuxp31D9c7pa&#10;BZWp0rQ8H96/PvOPvD9WJl2aUqmX2Vi+ggg0hmf4v/2mFWTLDP7OxCMgt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Dy3FxQAAANwAAAAPAAAAAAAAAAAAAAAAAJgCAABkcnMv&#10;ZG93bnJldi54bWxQSwUGAAAAAAQABAD1AAAAigMAAAAA&#10;" strokecolor="#8b8b00" strokeweight=".5pt">
                <v:fill opacity="0"/>
                <v:textbox inset="5.85pt,.7pt,5.85pt,.7pt"/>
              </v:rect>
              <v:rect id="Rectangle 243" o:spid="_x0000_s1266" style="position:absolute;left:9202;top:10016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OIXsQA&#10;AADcAAAADwAAAGRycy9kb3ducmV2LnhtbESPQWvCQBSE74L/YXlCb7qJitToKkEQzKmoRT0+sq+b&#10;0OzbkF01/ffdQsHjMDPfMOttbxvxoM7XjhWkkwQEcel0zUbB53k/fgfhA7LGxjEp+CEP281wsMZM&#10;uycf6XEKRkQI+wwVVCG0mZS+rMiin7iWOHpfrrMYouyM1B0+I9w2cpokC2mx5rhQYUu7isrv090q&#10;KEyRpvl5/3G7Li/L9liYdG5ypd5Gfb4CEagPr/B/+6AVTOcz+DsTj4D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1DiF7EAAAA3AAAAA8AAAAAAAAAAAAAAAAAmAIAAGRycy9k&#10;b3ducmV2LnhtbFBLBQYAAAAABAAEAPUAAACJAwAAAAA=&#10;" strokecolor="#8b8b00" strokeweight=".5pt">
                <v:fill opacity="0"/>
                <v:textbox inset="5.85pt,.7pt,5.85pt,.7pt"/>
              </v:rect>
              <v:rect id="Rectangle 244" o:spid="_x0000_s1267" style="position:absolute;left:9874;top:1440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oQKsUA&#10;AADcAAAADwAAAGRycy9kb3ducmV2LnhtbESPT2vCQBTE74LfYXlCb7qJBDGpqwRBaE7FP7Q9PrKv&#10;m9Ds25BdNf32bqHgcZiZ3zCb3Wg7caPBt44VpIsEBHHtdMtGweV8mK9B+ICssXNMCn7Jw247nWyw&#10;0O7OR7qdghERwr5ABU0IfSGlrxuy6BeuJ47etxsshigHI/WA9wi3nVwmyUpabDkuNNjTvqH653S1&#10;CipTpWl5Prx/feYfeX+sTJqZUqmX2Vi+ggg0hmf4v/2mFSyzDP7OxCMgt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qhAqxQAAANwAAAAPAAAAAAAAAAAAAAAAAJgCAABkcnMv&#10;ZG93bnJldi54bWxQSwUGAAAAAAQABAD1AAAAigMAAAAA&#10;" strokecolor="#8b8b00" strokeweight=".5pt">
                <v:fill opacity="0"/>
                <v:textbox inset="5.85pt,.7pt,5.85pt,.7pt"/>
              </v:rect>
              <v:rect id="Rectangle 245" o:spid="_x0000_s1268" style="position:absolute;left:9874;top:1891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a1scQA&#10;AADcAAAADwAAAGRycy9kb3ducmV2LnhtbESPQWvCQBSE74L/YXmCN91ErNToKkEQzKmoRT0+sq+b&#10;0OzbkF01/ffdQsHjMDPfMOttbxvxoM7XjhWk0wQEcel0zUbB53k/eQfhA7LGxjEp+CEP281wsMZM&#10;uycf6XEKRkQI+wwVVCG0mZS+rMiin7qWOHpfrrMYouyM1B0+I9w2cpYkC2mx5rhQYUu7isrv090q&#10;KEyRpvl5/3G7Li/L9liYdG5ypcajPl+BCNSHV/i/fdAKZvM3+DsTj4D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3mtbHEAAAA3AAAAA8AAAAAAAAAAAAAAAAAmAIAAGRycy9k&#10;b3ducmV2LnhtbFBLBQYAAAAABAAEAPUAAACJAwAAAAA=&#10;" strokecolor="#8b8b00" strokeweight=".5pt">
                <v:fill opacity="0"/>
                <v:textbox inset="5.85pt,.7pt,5.85pt,.7pt"/>
              </v:rect>
              <v:rect id="Rectangle 246" o:spid="_x0000_s1269" style="position:absolute;left:9874;top:234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QrxsMA&#10;AADcAAAADwAAAGRycy9kb3ducmV2LnhtbESPQYvCMBSE7wv+h/AEb2taEVmrUYogbE+iLqvHR/NM&#10;i81LabJa/70RhD0OM/MNs1z3thE36nztWEE6TkAQl07XbBT8HLefXyB8QNbYOCYFD/KwXg0+lphp&#10;d+c93Q7BiAhhn6GCKoQ2k9KXFVn0Y9cSR+/iOoshys5I3eE9wm0jJ0kykxZrjgsVtrSpqLwe/qyC&#10;whRpmh+3u/Np/jtv94VJpyZXajTs8wWIQH34D7/b31rBZDqD15l4BOTq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TQrxsMAAADcAAAADwAAAAAAAAAAAAAAAACYAgAAZHJzL2Rv&#10;d25yZXYueG1sUEsFBgAAAAAEAAQA9QAAAIgDAAAAAA==&#10;" strokecolor="#8b8b00" strokeweight=".5pt">
                <v:fill opacity="0"/>
                <v:textbox inset="5.85pt,.7pt,5.85pt,.7pt"/>
              </v:rect>
              <v:rect id="Rectangle 247" o:spid="_x0000_s1270" style="position:absolute;left:9874;top:279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iOXcQA&#10;AADcAAAADwAAAGRycy9kb3ducmV2LnhtbESPQWvCQBSE74L/YXmCN91EpNboKkEQzKmoRT0+sq+b&#10;0OzbkF01/ffdQsHjMDPfMOttbxvxoM7XjhWk0wQEcel0zUbB53k/eQfhA7LGxjEp+CEP281wsMZM&#10;uycf6XEKRkQI+wwVVCG0mZS+rMiin7qWOHpfrrMYouyM1B0+I9w2cpYkb9JizXGhwpZ2FZXfp7tV&#10;UJgiTfPz/uN2XV6W7bEw6dzkSo1Hfb4CEagPr/B/+6AVzOYL+DsTj4D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J4jl3EAAAA3AAAAA8AAAAAAAAAAAAAAAAAmAIAAGRycy9k&#10;b3ducmV2LnhtbFBLBQYAAAAABAAEAPUAAACJAwAAAAA=&#10;" strokecolor="#8b8b00" strokeweight=".5pt">
                <v:fill opacity="0"/>
                <v:textbox inset="5.85pt,.7pt,5.85pt,.7pt"/>
              </v:rect>
              <v:rect id="Rectangle 248" o:spid="_x0000_s1271" style="position:absolute;left:9874;top:3245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+caL8IA&#10;AADcAAAADwAAAGRycy9kb3ducmV2LnhtbERPz2vCMBS+D/wfwhO8rWmLjNk1ShEK62moY3p8NG9p&#10;sXkpTab1v18Ogx0/vt/lbraDuNHke8cKsiQFQdw63bNR8Hmqn19B+ICscXBMCh7kYbddPJVYaHfn&#10;A92OwYgYwr5ABV0IYyGlbzuy6BM3Ekfu200WQ4STkXrCewy3g8zT9EVa7Dk2dDjSvqP2evyxChrT&#10;ZFl1qj8u583XZjw0JlubSqnVcq7eQASaw7/4z/2uFeTruDaeiUdAb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5xovwgAAANwAAAAPAAAAAAAAAAAAAAAAAJgCAABkcnMvZG93&#10;bnJldi54bWxQSwUGAAAAAAQABAD1AAAAhwMAAAAA&#10;" strokecolor="#8b8b00" strokeweight=".5pt">
                <v:fill opacity="0"/>
                <v:textbox inset="5.85pt,.7pt,5.85pt,.7pt"/>
              </v:rect>
              <v:rect id="Rectangle 249" o:spid="_x0000_s1272" style="position:absolute;left:9874;top:3697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u/tMUA&#10;AADcAAAADwAAAGRycy9kb3ducmV2LnhtbESPT2vCQBTE74LfYXlCb2YTETGpqwRBaE7FP7Q9PrKv&#10;m9Ds25BdNf32bqHgcZiZ3zCb3Wg7caPBt44VZEkKgrh2umWj4HI+zNcgfEDW2DkmBb/kYbedTjZY&#10;aHfnI91OwYgIYV+ggiaEvpDS1w1Z9InriaP37QaLIcrBSD3gPcJtJxdpupIWW44LDfa0b6j+OV2t&#10;gspUWVaeD+9fn/lH3h8rky1NqdTLbCxfQQQawzP8337TChbLHP7OxCMgt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q7+0xQAAANwAAAAPAAAAAAAAAAAAAAAAAJgCAABkcnMv&#10;ZG93bnJldi54bWxQSwUGAAAAAAQABAD1AAAAigMAAAAA&#10;" strokecolor="#8b8b00" strokeweight=".5pt">
                <v:fill opacity="0"/>
                <v:textbox inset="5.85pt,.7pt,5.85pt,.7pt"/>
              </v:rect>
              <v:rect id="Rectangle 250" o:spid="_x0000_s1273" style="position:absolute;left:9874;top:414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iA9MIA&#10;AADcAAAADwAAAGRycy9kb3ducmV2LnhtbERPz2vCMBS+C/sfwhvsZtPKNrQapQyE9TTayubx0TzT&#10;YvNSmky7/345DHb8+H7vDrMdxI0m3ztWkCUpCOLW6Z6NglNzXK5B+ICscXBMCn7Iw2H/sNhhrt2d&#10;K7rVwYgYwj5HBV0IYy6lbzuy6BM3Ekfu4iaLIcLJSD3hPYbbQa7S9FVa7Dk2dDjSW0fttf62CkpT&#10;ZlnRHD/OX5vPzViVJns2hVJPj3OxBRFoDv/iP/e7VrB6ifPjmXgE5P4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SID0wgAAANwAAAAPAAAAAAAAAAAAAAAAAJgCAABkcnMvZG93&#10;bnJldi54bWxQSwUGAAAAAAQABAD1AAAAhwMAAAAA&#10;" strokecolor="#8b8b00" strokeweight=".5pt">
                <v:fill opacity="0"/>
                <v:textbox inset="5.85pt,.7pt,5.85pt,.7pt"/>
              </v:rect>
              <v:rect id="Rectangle 251" o:spid="_x0000_s1274" style="position:absolute;left:9874;top:4599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Qlb8UA&#10;AADcAAAADwAAAGRycy9kb3ducmV2LnhtbESPT2sCMRTE70K/Q3gFb5qNWKmrUZaC0D0V/1A9PjbP&#10;7NLNy7JJdfvtm0LB4zAzv2HW28G14kZ9aDxrUNMMBHHlTcNWw+m4m7yCCBHZYOuZNPxQgO3mabTG&#10;3Pg77+l2iFYkCIccNdQxdrmUoarJYZj6jjh5V987jEn2Vpoe7wnuWjnLsoV02HBaqLGjt5qqr8O3&#10;01DaUqniuPu4nJefy25fWjW3hdbj56FYgYg0xEf4v/1uNMxeFPydSUdAb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BCVvxQAAANwAAAAPAAAAAAAAAAAAAAAAAJgCAABkcnMv&#10;ZG93bnJldi54bWxQSwUGAAAAAAQABAD1AAAAigMAAAAA&#10;" strokecolor="#8b8b00" strokeweight=".5pt">
                <v:fill opacity="0"/>
                <v:textbox inset="5.85pt,.7pt,5.85pt,.7pt"/>
              </v:rect>
              <v:rect id="Rectangle 252" o:spid="_x0000_s1275" style="position:absolute;left:9874;top:5051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a7GMUA&#10;AADcAAAADwAAAGRycy9kb3ducmV2LnhtbESPT2vCQBTE7wW/w/IKvdVNQi01ukoQBHMS/1A9PrLP&#10;TWj2bciuGr+9Wyj0OMzMb5j5crCtuFHvG8cK0nECgrhyumGj4HhYv3+B8AFZY+uYFDzIw3Ixeplj&#10;rt2dd3TbByMihH2OCuoQulxKX9Vk0Y9dRxy9i+sthih7I3WP9wi3rcyS5FNabDgu1NjRqqbqZ3+1&#10;CkpTpmlxWG/Pp+n3tNuVJv0whVJvr0MxAxFoCP/hv/ZGK8gmGfyeiUdAL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1rsYxQAAANwAAAAPAAAAAAAAAAAAAAAAAJgCAABkcnMv&#10;ZG93bnJldi54bWxQSwUGAAAAAAQABAD1AAAAigMAAAAA&#10;" strokecolor="#8b8b00" strokeweight=".5pt">
                <v:fill opacity="0"/>
                <v:textbox inset="5.85pt,.7pt,5.85pt,.7pt"/>
              </v:rect>
              <v:rect id="Rectangle 253" o:spid="_x0000_s1276" style="position:absolute;left:9874;top:5502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oeg8UA&#10;AADcAAAADwAAAGRycy9kb3ducmV2LnhtbESPT2vCQBTE74V+h+UVvNVNtBWNrhIKQnMS/6AeH9nn&#10;Jph9G7JbTb99Vyh4HGbmN8xi1dtG3KjztWMF6TABQVw6XbNRcNiv36cgfEDW2DgmBb/kYbV8fVlg&#10;pt2dt3TbBSMihH2GCqoQ2kxKX1Zk0Q9dSxy9i+sshig7I3WH9wi3jRwlyURarDkuVNjSV0Xldfdj&#10;FRSmSNN8v96cT7PjrN0WJv0wuVKDtz6fgwjUh2f4v/2tFYw+x/A4E4+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mh6DxQAAANwAAAAPAAAAAAAAAAAAAAAAAJgCAABkcnMv&#10;ZG93bnJldi54bWxQSwUGAAAAAAQABAD1AAAAigMAAAAA&#10;" strokecolor="#8b8b00" strokeweight=".5pt">
                <v:fill opacity="0"/>
                <v:textbox inset="5.85pt,.7pt,5.85pt,.7pt"/>
              </v:rect>
              <v:rect id="Rectangle 254" o:spid="_x0000_s1277" style="position:absolute;left:9874;top:595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3OG98QA&#10;AADcAAAADwAAAGRycy9kb3ducmV2LnhtbESPQWvCQBSE74L/YXmCN91ErNToKkEQzKmoRT0+sq+b&#10;0OzbkF01/ffdQsHjMDPfMOttbxvxoM7XjhWk0wQEcel0zUbB53k/eQfhA7LGxjEp+CEP281wsMZM&#10;uycf6XEKRkQI+wwVVCG0mZS+rMiin7qWOHpfrrMYouyM1B0+I9w2cpYkC2mx5rhQYUu7isrv090q&#10;KEyRpvl5/3G7Li/L9liYdG5ypcajPl+BCNSHV/i/fdAKZm9z+DsTj4D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zhvfEAAAA3AAAAA8AAAAAAAAAAAAAAAAAmAIAAGRycy9k&#10;b3ducmV2LnhtbFBLBQYAAAAABAAEAPUAAACJAwAAAAA=&#10;" strokecolor="#8b8b00" strokeweight=".5pt">
                <v:fill opacity="0"/>
                <v:textbox inset="5.85pt,.7pt,5.85pt,.7pt"/>
              </v:rect>
              <v:rect id="Rectangle 255" o:spid="_x0000_s1278" style="position:absolute;left:9874;top:6405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8jbMQA&#10;AADcAAAADwAAAGRycy9kb3ducmV2LnhtbESPQWvCQBSE74L/YXlCb7qJqNToKkEQzKmoRT0+sq+b&#10;0OzbkF01/ffdQsHjMDPfMOttbxvxoM7XjhWkkwQEcel0zUbB53k/fgfhA7LGxjEp+CEP281wsMZM&#10;uycf6XEKRkQI+wwVVCG0mZS+rMiin7iWOHpfrrMYouyM1B0+I9w2cpokC2mx5rhQYUu7isrv090q&#10;KEyRpvl5/3G7Li/L9liYdGZypd5Gfb4CEagPr/B/+6AVTOdz+DsTj4D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/I2zEAAAA3AAAAA8AAAAAAAAAAAAAAAAAmAIAAGRycy9k&#10;b3ducmV2LnhtbFBLBQYAAAAABAAEAPUAAACJAwAAAAA=&#10;" strokecolor="#8b8b00" strokeweight=".5pt">
                <v:fill opacity="0"/>
                <v:textbox inset="5.85pt,.7pt,5.85pt,.7pt"/>
              </v:rect>
              <v:rect id="Rectangle 256" o:spid="_x0000_s1279" style="position:absolute;left:9874;top:6856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29G8QA&#10;AADcAAAADwAAAGRycy9kb3ducmV2LnhtbESPQWvCQBSE7wX/w/KE3uom0kqNrhIEoTmJWtTjI/vc&#10;BLNvQ3bV9N+7BcHjMDPfMPNlbxtxo87XjhWkowQEcel0zUbB73798Q3CB2SNjWNS8EcelovB2xwz&#10;7e68pdsuGBEh7DNUUIXQZlL6siKLfuRa4uidXWcxRNkZqTu8R7ht5DhJJtJizXGhwpZWFZWX3dUq&#10;KEyRpvl+vTkdp4dpuy1M+mlypd6HfT4DEagPr/Cz/aMVjL8m8H8mHgG5e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jtvRvEAAAA3AAAAA8AAAAAAAAAAAAAAAAAmAIAAGRycy9k&#10;b3ducmV2LnhtbFBLBQYAAAAABAAEAPUAAACJAwAAAAA=&#10;" strokecolor="#8b8b00" strokeweight=".5pt">
                <v:fill opacity="0"/>
                <v:textbox inset="5.85pt,.7pt,5.85pt,.7pt"/>
              </v:rect>
              <v:rect id="Rectangle 257" o:spid="_x0000_s1280" style="position:absolute;left:9874;top:730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EYgMUA&#10;AADcAAAADwAAAGRycy9kb3ducmV2LnhtbESPT2vCQBTE74V+h+UVvNVNxFaNrhIKQnMS/6AeH9nn&#10;Jph9G7JbTb99Vyh4HGbmN8xi1dtG3KjztWMF6TABQVw6XbNRcNiv36cgfEDW2DgmBb/kYbV8fVlg&#10;pt2dt3TbBSMihH2GCqoQ2kxKX1Zk0Q9dSxy9i+sshig7I3WH9wi3jRwlyae0WHNcqLClr4rK6+7H&#10;KihMkab5fr05n2bHWbstTDo2uVKDtz6fgwjUh2f4v/2tFYw+JvA4E4+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oRiAxQAAANwAAAAPAAAAAAAAAAAAAAAAAJgCAABkcnMv&#10;ZG93bnJldi54bWxQSwUGAAAAAAQABAD1AAAAigMAAAAA&#10;" strokecolor="#8b8b00" strokeweight=".5pt">
                <v:fill opacity="0"/>
                <v:textbox inset="5.85pt,.7pt,5.85pt,.7pt"/>
              </v:rect>
              <v:rect id="Rectangle 258" o:spid="_x0000_s1281" style="position:absolute;left:9874;top:7759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6M8sIA&#10;AADcAAAADwAAAGRycy9kb3ducmV2LnhtbERPz2vCMBS+C/sfwhvsZtPKNrQapQyE9TTayubx0TzT&#10;YvNSmky7/345DHb8+H7vDrMdxI0m3ztWkCUpCOLW6Z6NglNzXK5B+ICscXBMCn7Iw2H/sNhhrt2d&#10;K7rVwYgYwj5HBV0IYy6lbzuy6BM3Ekfu4iaLIcLJSD3hPYbbQa7S9FVa7Dk2dDjSW0fttf62CkpT&#10;ZlnRHD/OX5vPzViVJns2hVJPj3OxBRFoDv/iP/e7VrB6iWvjmXgE5P4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PozywgAAANwAAAAPAAAAAAAAAAAAAAAAAJgCAABkcnMvZG93&#10;bnJldi54bWxQSwUGAAAAAAQABAD1AAAAhwMAAAAA&#10;" strokecolor="#8b8b00" strokeweight=".5pt">
                <v:fill opacity="0"/>
                <v:textbox inset="5.85pt,.7pt,5.85pt,.7pt"/>
              </v:rect>
              <v:rect id="Rectangle 259" o:spid="_x0000_s1282" style="position:absolute;left:9874;top:8210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IpacUA&#10;AADcAAAADwAAAGRycy9kb3ducmV2LnhtbESPT2vCQBTE7wW/w/IKvdVNpEoTXSUIgjmJf2h7fGSf&#10;m9Ds25BdNX57t1DwOMzMb5jFarCtuFLvG8cK0nECgrhyumGj4HTcvH+C8AFZY+uYFNzJw2o5ellg&#10;rt2N93Q9BCMihH2OCuoQulxKX9Vk0Y9dRxy9s+sthih7I3WPtwi3rZwkyUxabDgu1NjRuqbq93Cx&#10;CkpTpmlx3Ox+vrOvrNuXJv0whVJvr0MxBxFoCM/wf3urFUymGfydiUd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cilpxQAAANwAAAAPAAAAAAAAAAAAAAAAAJgCAABkcnMv&#10;ZG93bnJldi54bWxQSwUGAAAAAAQABAD1AAAAigMAAAAA&#10;" strokecolor="#8b8b00" strokeweight=".5pt">
                <v:fill opacity="0"/>
                <v:textbox inset="5.85pt,.7pt,5.85pt,.7pt"/>
              </v:rect>
              <v:rect id="Rectangle 260" o:spid="_x0000_s1283" style="position:absolute;left:9874;top:8662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RKScIA&#10;AADcAAAADwAAAGRycy9kb3ducmV2LnhtbERPz2vCMBS+C/sfwhN2s2llyKyNUgbCehq2Y9vx0TzT&#10;YvNSmky7/94chB0/vt/FYbaDuNLke8cKsiQFQdw63bNR8NkcV68gfEDWODgmBX/k4bB/WhSYa3fj&#10;E13rYEQMYZ+jgi6EMZfStx1Z9IkbiSN3dpPFEOFkpJ7wFsPtINdpupEWe44NHY701lF7qX+tgspU&#10;WVY2x4+f7+3XdjxVJnsxpVLPy7ncgQg0h3/xw/2uFaw3cX48E4+A3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JEpJwgAAANwAAAAPAAAAAAAAAAAAAAAAAJgCAABkcnMvZG93&#10;bnJldi54bWxQSwUGAAAAAAQABAD1AAAAhwMAAAAA&#10;" strokecolor="#8b8b00" strokeweight=".5pt">
                <v:fill opacity="0"/>
                <v:textbox inset="5.85pt,.7pt,5.85pt,.7pt"/>
              </v:rect>
              <v:rect id="Rectangle 261" o:spid="_x0000_s1284" style="position:absolute;left:9874;top:911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jv0sQA&#10;AADcAAAADwAAAGRycy9kb3ducmV2LnhtbESPT2sCMRTE74V+h/AK3mo2IlK3RlkKgnsS/9D2+Ng8&#10;s4ubl2WT6vrtjSD0OMzMb5jFanCtuFAfGs8a1DgDQVx507DVcDys3z9AhIhssPVMGm4UYLV8fVlg&#10;bvyVd3TZRysShEOOGuoYu1zKUNXkMIx9R5y8k+8dxiR7K02P1wR3rZxk2Uw6bDgt1NjRV03Vef/n&#10;NJS2VKo4rLe/P/PvebcrrZraQuvR21B8gog0xP/ws70xGiYzBY8z6QjI5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lo79LEAAAA3AAAAA8AAAAAAAAAAAAAAAAAmAIAAGRycy9k&#10;b3ducmV2LnhtbFBLBQYAAAAABAAEAPUAAACJAwAAAAA=&#10;" strokecolor="#8b8b00" strokeweight=".5pt">
                <v:fill opacity="0"/>
                <v:textbox inset="5.85pt,.7pt,5.85pt,.7pt"/>
              </v:rect>
              <v:rect id="Rectangle 262" o:spid="_x0000_s1285" style="position:absolute;left:9874;top:9564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pxpcUA&#10;AADcAAAADwAAAGRycy9kb3ducmV2LnhtbESPT2vCQBTE70K/w/IKvekmoUiTukoQhOYk/kF7fGSf&#10;m2D2bciumn57t1DocZiZ3zCL1Wg7cafBt44VpLMEBHHtdMtGwfGwmX6A8AFZY+eYFPyQh9XyZbLA&#10;QrsH7+i+D0ZECPsCFTQh9IWUvm7Iop+5njh6FzdYDFEORuoBHxFuO5klyVxabDkuNNjTuqH6ur9Z&#10;BZWp0rQ8bLbf5/yU97vKpO+mVOrtdSw/QQQaw3/4r/2lFWTzDH7PxCMgl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unGlxQAAANwAAAAPAAAAAAAAAAAAAAAAAJgCAABkcnMv&#10;ZG93bnJldi54bWxQSwUGAAAAAAQABAD1AAAAigMAAAAA&#10;" strokecolor="#8b8b00" strokeweight=".5pt">
                <v:fill opacity="0"/>
                <v:textbox inset="5.85pt,.7pt,5.85pt,.7pt"/>
              </v:rect>
              <v:rect id="Rectangle 263" o:spid="_x0000_s1286" style="position:absolute;left:9874;top:10016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bUPsQA&#10;AADcAAAADwAAAGRycy9kb3ducmV2LnhtbESPQWvCQBSE7wX/w/KE3uomtkiNrhIEoTmJWtTjI/vc&#10;BLNvQ3bV9N+7BcHjMDPfMPNlbxtxo87XjhWkowQEcel0zUbB73798Q3CB2SNjWNS8EcelovB2xwz&#10;7e68pdsuGBEh7DNUUIXQZlL6siKLfuRa4uidXWcxRNkZqTu8R7ht5DhJJtJizXGhwpZWFZWX3dUq&#10;KEyRpvl+vTkdp4dpuy1M+mVypd6HfT4DEagPr/Cz/aMVjCef8H8mHgG5e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21D7EAAAA3AAAAA8AAAAAAAAAAAAAAAAAmAIAAGRycy9k&#10;b3ducmV2LnhtbFBLBQYAAAAABAAEAPUAAACJAwAAAAA=&#10;" strokecolor="#8b8b00" strokeweight=".5pt">
                <v:fill opacity="0"/>
                <v:textbox inset="5.85pt,.7pt,5.85pt,.7pt"/>
              </v:rect>
              <v:rect id="Rectangle 264" o:spid="_x0000_s1287" style="position:absolute;left:10546;top:1440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9MSsMA&#10;AADcAAAADwAAAGRycy9kb3ducmV2LnhtbESPQYvCMBSE7wv+h/AEb2taEVmrUYogbE+iLqvHR/NM&#10;i81LabJa/70RhD0OM/MNs1z3thE36nztWEE6TkAQl07XbBT8HLefXyB8QNbYOCYFD/KwXg0+lphp&#10;d+c93Q7BiAhhn6GCKoQ2k9KXFVn0Y9cSR+/iOoshys5I3eE9wm0jJ0kykxZrjgsVtrSpqLwe/qyC&#10;whRpmh+3u/Np/jtv94VJpyZXajTs8wWIQH34D7/b31rBZDaF15l4BOTq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R9MSsMAAADcAAAADwAAAAAAAAAAAAAAAACYAgAAZHJzL2Rv&#10;d25yZXYueG1sUEsFBgAAAAAEAAQA9QAAAIgDAAAAAA==&#10;" strokecolor="#8b8b00" strokeweight=".5pt">
                <v:fill opacity="0"/>
                <v:textbox inset="5.85pt,.7pt,5.85pt,.7pt"/>
              </v:rect>
              <v:rect id="Rectangle 265" o:spid="_x0000_s1288" style="position:absolute;left:10546;top:1891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Pp0cQA&#10;AADcAAAADwAAAGRycy9kb3ducmV2LnhtbESPQWvCQBSE7wX/w/KE3uom0kqNrhIEoTmJWtTjI/vc&#10;BLNvQ3bV9N+7BcHjMDPfMPNlbxtxo87XjhWkowQEcel0zUbB73798Q3CB2SNjWNS8EcelovB2xwz&#10;7e68pdsuGBEh7DNUUIXQZlL6siKLfuRa4uidXWcxRNkZqTu8R7ht5DhJJtJizXGhwpZWFZWX3dUq&#10;KEyRpvl+vTkdp4dpuy1M+mlypd6HfT4DEagPr/Cz/aMVjCdf8H8mHgG5e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T6dHEAAAA3AAAAA8AAAAAAAAAAAAAAAAAmAIAAGRycy9k&#10;b3ducmV2LnhtbFBLBQYAAAAABAAEAPUAAACJAwAAAAA=&#10;" strokecolor="#8b8b00" strokeweight=".5pt">
                <v:fill opacity="0"/>
                <v:textbox inset="5.85pt,.7pt,5.85pt,.7pt"/>
              </v:rect>
              <v:rect id="Rectangle 266" o:spid="_x0000_s1289" style="position:absolute;left:10546;top:234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F3psUA&#10;AADcAAAADwAAAGRycy9kb3ducmV2LnhtbESPT2vCQBTE74LfYXlCb7qJlGBSVwmC0JyKf2h7fGRf&#10;N6HZtyG7avrtu4LgcZiZ3zDr7Wg7caXBt44VpIsEBHHtdMtGwfm0n69A+ICssXNMCv7Iw3Yznayx&#10;0O7GB7oegxERwr5ABU0IfSGlrxuy6BeuJ47ejxsshigHI/WAtwi3nVwmSSYtthwXGuxp11D9e7xY&#10;BZWp0rQ87T++v/LPvD9UJn01pVIvs7F8AxFoDM/wo/2uFSyzDO5n4hGQm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gXemxQAAANwAAAAPAAAAAAAAAAAAAAAAAJgCAABkcnMv&#10;ZG93bnJldi54bWxQSwUGAAAAAAQABAD1AAAAigMAAAAA&#10;" strokecolor="#8b8b00" strokeweight=".5pt">
                <v:fill opacity="0"/>
                <v:textbox inset="5.85pt,.7pt,5.85pt,.7pt"/>
              </v:rect>
              <v:rect id="Rectangle 267" o:spid="_x0000_s1290" style="position:absolute;left:10546;top:279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3SPcQA&#10;AADcAAAADwAAAGRycy9kb3ducmV2LnhtbESPQWvCQBSE74L/YXlCb7qJiNboKkEQzKmoRT0+sq+b&#10;0OzbkF01/ffdQsHjMDPfMOttbxvxoM7XjhWkkwQEcel0zUbB53k/fgfhA7LGxjEp+CEP281wsMZM&#10;uycf6XEKRkQI+wwVVCG0mZS+rMiin7iWOHpfrrMYouyM1B0+I9w2cpokc2mx5rhQYUu7isrv090q&#10;KEyRpvl5/3G7Li/L9liYdGZypd5Gfb4CEagPr/B/+6AVTOcL+DsTj4D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N0j3EAAAA3AAAAA8AAAAAAAAAAAAAAAAAmAIAAGRycy9k&#10;b3ducmV2LnhtbFBLBQYAAAAABAAEAPUAAACJAwAAAAA=&#10;" strokecolor="#8b8b00" strokeweight=".5pt">
                <v:fill opacity="0"/>
                <v:textbox inset="5.85pt,.7pt,5.85pt,.7pt"/>
              </v:rect>
              <v:rect id="Rectangle 268" o:spid="_x0000_s1291" style="position:absolute;left:10546;top:3245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JGT8IA&#10;AADcAAAADwAAAGRycy9kb3ducmV2LnhtbERPz2vCMBS+C/sfwhN2s2llyKyNUgbCehq2Y9vx0TzT&#10;YvNSmky7/94chB0/vt/FYbaDuNLke8cKsiQFQdw63bNR8NkcV68gfEDWODgmBX/k4bB/WhSYa3fj&#10;E13rYEQMYZ+jgi6EMZfStx1Z9IkbiSN3dpPFEOFkpJ7wFsPtINdpupEWe44NHY701lF7qX+tgspU&#10;WVY2x4+f7+3XdjxVJnsxpVLPy7ncgQg0h3/xw/2uFaw3cW08E4+A3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UkZPwgAAANwAAAAPAAAAAAAAAAAAAAAAAJgCAABkcnMvZG93&#10;bnJldi54bWxQSwUGAAAAAAQABAD1AAAAhwMAAAAA&#10;" strokecolor="#8b8b00" strokeweight=".5pt">
                <v:fill opacity="0"/>
                <v:textbox inset="5.85pt,.7pt,5.85pt,.7pt"/>
              </v:rect>
              <v:rect id="Rectangle 269" o:spid="_x0000_s1292" style="position:absolute;left:10546;top:3697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7j1MUA&#10;AADcAAAADwAAAGRycy9kb3ducmV2LnhtbESPT2vCQBTE70K/w/IKvZlNRMSkrhIEwZyKf9AeH9nX&#10;TWj2bciumn77bqHgcZiZ3zCrzWg7cafBt44VZEkKgrh2umWj4HzaTZcgfEDW2DkmBT/kYbN+mayw&#10;0O7BB7ofgxERwr5ABU0IfSGlrxuy6BPXE0fvyw0WQ5SDkXrAR4TbTs7SdCEtthwXGuxp21D9fbxZ&#10;BZWpsqw87T4+r/kl7w+VyeamVOrtdSzfQQQawzP8395rBbNFDn9n4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HuPUxQAAANwAAAAPAAAAAAAAAAAAAAAAAJgCAABkcnMv&#10;ZG93bnJldi54bWxQSwUGAAAAAAQABAD1AAAAigMAAAAA&#10;" strokecolor="#8b8b00" strokeweight=".5pt">
                <v:fill opacity="0"/>
                <v:textbox inset="5.85pt,.7pt,5.85pt,.7pt"/>
              </v:rect>
              <v:rect id="Rectangle 270" o:spid="_x0000_s1293" style="position:absolute;left:10546;top:414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3clMIA&#10;AADcAAAADwAAAGRycy9kb3ducmV2LnhtbERPz2vCMBS+C/sfwhvsZtPK2LQapQyE9TTayubx0TzT&#10;YvNSmky7/345DHb8+H7vDrMdxI0m3ztWkCUpCOLW6Z6NglNzXK5B+ICscXBMCn7Iw2H/sNhhrt2d&#10;K7rVwYgYwj5HBV0IYy6lbzuy6BM3Ekfu4iaLIcLJSD3hPYbbQa7S9EVa7Dk2dDjSW0fttf62CkpT&#10;ZlnRHD/OX5vPzViVJns2hVJPj3OxBRFoDv/iP/e7VrB6jfPjmXgE5P4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/dyUwgAAANwAAAAPAAAAAAAAAAAAAAAAAJgCAABkcnMvZG93&#10;bnJldi54bWxQSwUGAAAAAAQABAD1AAAAhwMAAAAA&#10;" strokecolor="#8b8b00" strokeweight=".5pt">
                <v:fill opacity="0"/>
                <v:textbox inset="5.85pt,.7pt,5.85pt,.7pt"/>
              </v:rect>
              <v:rect id="Rectangle 271" o:spid="_x0000_s1294" style="position:absolute;left:10546;top:4599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F5D8UA&#10;AADcAAAADwAAAGRycy9kb3ducmV2LnhtbESPT2sCMRTE70K/Q3gFb5qNSK2rUZaC0D0V/1A9PjbP&#10;7NLNy7JJdfvtm0LB4zAzv2HW28G14kZ9aDxrUNMMBHHlTcNWw+m4m7yCCBHZYOuZNPxQgO3mabTG&#10;3Pg77+l2iFYkCIccNdQxdrmUoarJYZj6jjh5V987jEn2Vpoe7wnuWjnLshfpsOG0UGNHbzVVX4dv&#10;p6G0pVLFcfdxOS8/l92+tGpuC63Hz0OxAhFpiI/wf/vdaJgtFPydSUdAb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sXkPxQAAANwAAAAPAAAAAAAAAAAAAAAAAJgCAABkcnMv&#10;ZG93bnJldi54bWxQSwUGAAAAAAQABAD1AAAAigMAAAAA&#10;" strokecolor="#8b8b00" strokeweight=".5pt">
                <v:fill opacity="0"/>
                <v:textbox inset="5.85pt,.7pt,5.85pt,.7pt"/>
              </v:rect>
              <v:rect id="Rectangle 272" o:spid="_x0000_s1295" style="position:absolute;left:10546;top:5051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PneMUA&#10;AADcAAAADwAAAGRycy9kb3ducmV2LnhtbESPT2vCQBTE7wW/w/IKvdVNQrE1ukoQBHMS/1A9PrLP&#10;TWj2bciuGr+9Wyj0OMzMb5j5crCtuFHvG8cK0nECgrhyumGj4HhYv3+B8AFZY+uYFDzIw3Ixeplj&#10;rt2dd3TbByMihH2OCuoQulxKX9Vk0Y9dRxy9i+sthih7I3WP9wi3rcySZCItNhwXauxoVVP1s79a&#10;BaUp07Q4rLfn0/R72u1Kk36YQqm316GYgQg0hP/wX3ujFWSfGfyeiUdAL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Y+d4xQAAANwAAAAPAAAAAAAAAAAAAAAAAJgCAABkcnMv&#10;ZG93bnJldi54bWxQSwUGAAAAAAQABAD1AAAAigMAAAAA&#10;" strokecolor="#8b8b00" strokeweight=".5pt">
                <v:fill opacity="0"/>
                <v:textbox inset="5.85pt,.7pt,5.85pt,.7pt"/>
              </v:rect>
              <v:rect id="Rectangle 273" o:spid="_x0000_s1296" style="position:absolute;left:10546;top:5502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9C48UA&#10;AADcAAAADwAAAGRycy9kb3ducmV2LnhtbESPT2vCQBTE74V+h+UVvNVNtFSNrhIKQnMS/6AeH9nn&#10;Jph9G7JbTb99Vyh4HGbmN8xi1dtG3KjztWMF6TABQVw6XbNRcNiv36cgfEDW2DgmBb/kYbV8fVlg&#10;pt2dt3TbBSMihH2GCqoQ2kxKX1Zk0Q9dSxy9i+sshig7I3WH9wi3jRwlyae0WHNcqLClr4rK6+7H&#10;KihMkab5fr05n2bHWbstTPphcqUGb30+BxGoD8/wf/tbKxhNxvA4E4+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L0LjxQAAANwAAAAPAAAAAAAAAAAAAAAAAJgCAABkcnMv&#10;ZG93bnJldi54bWxQSwUGAAAAAAQABAD1AAAAigMAAAAA&#10;" strokecolor="#8b8b00" strokeweight=".5pt">
                <v:fill opacity="0"/>
                <v:textbox inset="5.85pt,.7pt,5.85pt,.7pt"/>
              </v:rect>
              <v:rect id="Rectangle 274" o:spid="_x0000_s1297" style="position:absolute;left:10546;top:595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bal8QA&#10;AADcAAAADwAAAGRycy9kb3ducmV2LnhtbESPQWvCQBSE74L/YXmCN91EpNboKkEQzKmoRT0+sq+b&#10;0OzbkF01/ffdQsHjMDPfMOttbxvxoM7XjhWk0wQEcel0zUbB53k/eQfhA7LGxjEp+CEP281wsMZM&#10;uycf6XEKRkQI+wwVVCG0mZS+rMiin7qWOHpfrrMYouyM1B0+I9w2cpYkb9JizXGhwpZ2FZXfp7tV&#10;UJgiTfPz/uN2XV6W7bEw6dzkSo1Hfb4CEagPr/B/+6AVzBZz+DsTj4D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G2pfEAAAA3AAAAA8AAAAAAAAAAAAAAAAAmAIAAGRycy9k&#10;b3ducmV2LnhtbFBLBQYAAAAABAAEAPUAAACJAwAAAAA=&#10;" strokecolor="#8b8b00" strokeweight=".5pt">
                <v:fill opacity="0"/>
                <v:textbox inset="5.85pt,.7pt,5.85pt,.7pt"/>
              </v:rect>
              <v:rect id="Rectangle 275" o:spid="_x0000_s1298" style="position:absolute;left:10546;top:6405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4p/DMUA&#10;AADcAAAADwAAAGRycy9kb3ducmV2LnhtbESPT2vCQBTE74V+h+UVvNVNxFaNrhIKQnMS/6AeH9nn&#10;Jph9G7JbTb99Vyh4HGbmN8xi1dtG3KjztWMF6TABQVw6XbNRcNiv36cgfEDW2DgmBb/kYbV8fVlg&#10;pt2dt3TbBSMihH2GCqoQ2kxKX1Zk0Q9dSxy9i+sshig7I3WH9wi3jRwlyae0WHNcqLClr4rK6+7H&#10;KihMkab5fr05n2bHWbstTDo2uVKDtz6fgwjUh2f4v/2tFYwmH/A4E4+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in8MxQAAANwAAAAPAAAAAAAAAAAAAAAAAJgCAABkcnMv&#10;ZG93bnJldi54bWxQSwUGAAAAAAQABAD1AAAAigMAAAAA&#10;" strokecolor="#8b8b00" strokeweight=".5pt">
                <v:fill opacity="0"/>
                <v:textbox inset="5.85pt,.7pt,5.85pt,.7pt"/>
              </v:rect>
              <v:rect id="Rectangle 276" o:spid="_x0000_s1299" style="position:absolute;left:10546;top:6856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jhe8QA&#10;AADcAAAADwAAAGRycy9kb3ducmV2LnhtbESPQWvCQBSE74L/YXlCb7qJiNboKkEQzKmoRT0+sq+b&#10;0OzbkF01/ffdQsHjMDPfMOttbxvxoM7XjhWkkwQEcel0zUbB53k/fgfhA7LGxjEp+CEP281wsMZM&#10;uycf6XEKRkQI+wwVVCG0mZS+rMiin7iWOHpfrrMYouyM1B0+I9w2cpokc2mx5rhQYUu7isrv090q&#10;KEyRpvl5/3G7Li/L9liYdGZypd5Gfb4CEagPr/B/+6AVTBdz+DsTj4D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NY4XvEAAAA3AAAAA8AAAAAAAAAAAAAAAAAmAIAAGRycy9k&#10;b3ducmV2LnhtbFBLBQYAAAAABAAEAPUAAACJAwAAAAA=&#10;" strokecolor="#8b8b00" strokeweight=".5pt">
                <v:fill opacity="0"/>
                <v:textbox inset="5.85pt,.7pt,5.85pt,.7pt"/>
              </v:rect>
              <v:rect id="Rectangle 277" o:spid="_x0000_s1300" style="position:absolute;left:10546;top:730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RE4MQA&#10;AADcAAAADwAAAGRycy9kb3ducmV2LnhtbESPQWvCQBSE7wX/w/KE3uomUmqNrhIEoTmJWtTjI/vc&#10;BLNvQ3bV9N+7BcHjMDPfMPNlbxtxo87XjhWkowQEcel0zUbB73798Q3CB2SNjWNS8EcelovB2xwz&#10;7e68pdsuGBEh7DNUUIXQZlL6siKLfuRa4uidXWcxRNkZqTu8R7ht5DhJvqTFmuNChS2tKiovu6tV&#10;UJgiTfP9enM6Tg/TdluY9NPkSr0P+3wGIlAfXuFn+0crGE8m8H8mHgG5e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wURODEAAAA3AAAAA8AAAAAAAAAAAAAAAAAmAIAAGRycy9k&#10;b3ducmV2LnhtbFBLBQYAAAAABAAEAPUAAACJAwAAAAA=&#10;" strokecolor="#8b8b00" strokeweight=".5pt">
                <v:fill opacity="0"/>
                <v:textbox inset="5.85pt,.7pt,5.85pt,.7pt"/>
              </v:rect>
              <v:rect id="Rectangle 278" o:spid="_x0000_s1301" style="position:absolute;left:10546;top:7759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vQksIA&#10;AADcAAAADwAAAGRycy9kb3ducmV2LnhtbERPz2vCMBS+C/sfwhvsZtPK2LQapQyE9TTayubx0TzT&#10;YvNSmky7/345DHb8+H7vDrMdxI0m3ztWkCUpCOLW6Z6NglNzXK5B+ICscXBMCn7Iw2H/sNhhrt2d&#10;K7rVwYgYwj5HBV0IYy6lbzuy6BM3Ekfu4iaLIcLJSD3hPYbbQa7S9EVa7Dk2dDjSW0fttf62CkpT&#10;ZlnRHD/OX5vPzViVJns2hVJPj3OxBRFoDv/iP/e7VrB6jWvjmXgE5P4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i9CSwgAAANwAAAAPAAAAAAAAAAAAAAAAAJgCAABkcnMvZG93&#10;bnJldi54bWxQSwUGAAAAAAQABAD1AAAAhwMAAAAA&#10;" strokecolor="#8b8b00" strokeweight=".5pt">
                <v:fill opacity="0"/>
                <v:textbox inset="5.85pt,.7pt,5.85pt,.7pt"/>
              </v:rect>
              <v:rect id="Rectangle 279" o:spid="_x0000_s1302" style="position:absolute;left:10546;top:8210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d1CcUA&#10;AADcAAAADwAAAGRycy9kb3ducmV2LnhtbESPT2vCQBTE7wW/w/IKvdVNpGgTXSUIgjmJf2h7fGSf&#10;m9Ds25BdNX57t1DwOMzMb5jFarCtuFLvG8cK0nECgrhyumGj4HTcvH+C8AFZY+uYFNzJw2o5ellg&#10;rt2N93Q9BCMihH2OCuoQulxKX9Vk0Y9dRxy9s+sthih7I3WPtwi3rZwkyVRabDgu1NjRuqbq93Cx&#10;CkpTpmlx3Ox+vrOvrNuXJv0whVJvr0MxBxFoCM/wf3urFUxmGfydiUd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x3UJxQAAANwAAAAPAAAAAAAAAAAAAAAAAJgCAABkcnMv&#10;ZG93bnJldi54bWxQSwUGAAAAAAQABAD1AAAAigMAAAAA&#10;" strokecolor="#8b8b00" strokeweight=".5pt">
                <v:fill opacity="0"/>
                <v:textbox inset="5.85pt,.7pt,5.85pt,.7pt"/>
              </v:rect>
              <v:rect id="Rectangle 280" o:spid="_x0000_s1303" style="position:absolute;left:10546;top:8662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iss8EA&#10;AADcAAAADwAAAGRycy9kb3ducmV2LnhtbERPy4rCMBTdC/MP4Qqz07QyiK1GKQOCXQ0+cGZ5aa5p&#10;sbkpTdTO35uF4PJw3qvNYFtxp943jhWk0wQEceV0w0bB6bidLED4gKyxdUwK/snDZv0xWmGu3YP3&#10;dD8EI2II+xwV1CF0uZS+qsmin7qOOHIX11sMEfZG6h4fMdy2cpYkc2mx4dhQY0ffNVXXw80qKE2Z&#10;psVx+/P3m52zbl+a9MsUSn2Oh2IJItAQ3uKXe6cVzBZxfjwTj4BcP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YorLPBAAAA3AAAAA8AAAAAAAAAAAAAAAAAmAIAAGRycy9kb3du&#10;cmV2LnhtbFBLBQYAAAAABAAEAPUAAACGAwAAAAA=&#10;" strokecolor="#8b8b00" strokeweight=".5pt">
                <v:fill opacity="0"/>
                <v:textbox inset="5.85pt,.7pt,5.85pt,.7pt"/>
              </v:rect>
              <v:rect id="Rectangle 281" o:spid="_x0000_s1304" style="position:absolute;left:10546;top:911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QJKMQA&#10;AADcAAAADwAAAGRycy9kb3ducmV2LnhtbESPT2sCMRTE74V+h/AK3mo2IqJboywFwT2Jf2h7fGye&#10;2cXNy7JJdf32Rij0OMzMb5jlenCtuFIfGs8a1DgDQVx507DVcDpu3ucgQkQ22HomDXcKsF69viwx&#10;N/7Ge7oeohUJwiFHDXWMXS5lqGpyGMa+I07e2fcOY5K9labHW4K7Vk6ybCYdNpwWauzos6bqcvh1&#10;GkpbKlUcN7uf78XXotuXVk1tofXobSg+QEQa4n/4r701GiZzBc8z6QjI1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lkCSjEAAAA3AAAAA8AAAAAAAAAAAAAAAAAmAIAAGRycy9k&#10;b3ducmV2LnhtbFBLBQYAAAAABAAEAPUAAACJAwAAAAA=&#10;" strokecolor="#8b8b00" strokeweight=".5pt">
                <v:fill opacity="0"/>
                <v:textbox inset="5.85pt,.7pt,5.85pt,.7pt"/>
              </v:rect>
              <v:rect id="Rectangle 282" o:spid="_x0000_s1305" style="position:absolute;left:10546;top:9564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aXX8UA&#10;AADcAAAADwAAAGRycy9kb3ducmV2LnhtbESPT2vCQBTE70K/w/IKvekmoRSTukoQhOYk/kF7fGSf&#10;m2D2bciumn57t1DocZiZ3zCL1Wg7cafBt44VpLMEBHHtdMtGwfGwmc5B+ICssXNMCn7Iw2r5Mllg&#10;od2Dd3TfByMihH2BCpoQ+kJKXzdk0c9cTxy9ixsshigHI/WAjwi3ncyS5ENabDkuNNjTuqH6ur9Z&#10;BZWp0rQ8bLbf5/yU97vKpO+mVOrtdSw/QQQaw3/4r/2lFWTzDH7PxCMgl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tpdfxQAAANwAAAAPAAAAAAAAAAAAAAAAAJgCAABkcnMv&#10;ZG93bnJldi54bWxQSwUGAAAAAAQABAD1AAAAigMAAAAA&#10;" strokecolor="#8b8b00" strokeweight=".5pt">
                <v:fill opacity="0"/>
                <v:textbox inset="5.85pt,.7pt,5.85pt,.7pt"/>
              </v:rect>
              <v:rect id="Rectangle 283" o:spid="_x0000_s1306" style="position:absolute;left:10546;top:10016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oyxMQA&#10;AADcAAAADwAAAGRycy9kb3ducmV2LnhtbESPQWvCQBSE74L/YXlCb7qJLUWjqwRBMKeiKW2Pj+xz&#10;E8y+DdlV03/fFYQeh5n5hllvB9uKG/W+cawgnSUgiCunGzYKPsv9dAHCB2SNrWNS8EsetpvxaI2Z&#10;dnc+0u0UjIgQ9hkqqEPoMil9VZNFP3MdcfTOrrcYouyN1D3eI9y2cp4k79Jiw3Ghxo52NVWX09Uq&#10;KEyRpnm5//j5Xn4tu2Nh0jeTK/UyGfIViEBD+A8/2wetYL54hceZeATk5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b6MsTEAAAA3AAAAA8AAAAAAAAAAAAAAAAAmAIAAGRycy9k&#10;b3ducmV2LnhtbFBLBQYAAAAABAAEAPUAAACJAwAAAAA=&#10;" strokecolor="#8b8b00" strokeweight=".5pt">
                <v:fill opacity="0"/>
                <v:textbox inset="5.85pt,.7pt,5.85pt,.7pt"/>
              </v:rect>
              <v:rect id="Rectangle 284" o:spid="_x0000_s1307" style="position:absolute;left:11218;top:1440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OqsMMA&#10;AADcAAAADwAAAGRycy9kb3ducmV2LnhtbESPQYvCMBSE7wv+h/AEb2taEdFqlCII25Ooy+rx0TzT&#10;YvNSmqzWf2+EhT0OM/MNs9r0thF36nztWEE6TkAQl07XbBR8n3afcxA+IGtsHJOCJ3nYrAcfK8y0&#10;e/CB7sdgRISwz1BBFUKbSenLiiz6sWuJo3d1ncUQZWek7vAR4baRkySZSYs1x4UKW9pWVN6Ov1ZB&#10;YYo0zU+7/eW8+Fm0h8KkU5MrNRr2+RJEoD78h//aX1rBZD6F95l4BOT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ROqsMMAAADcAAAADwAAAAAAAAAAAAAAAACYAgAAZHJzL2Rv&#10;d25yZXYueG1sUEsFBgAAAAAEAAQA9QAAAIgDAAAAAA==&#10;" strokecolor="#8b8b00" strokeweight=".5pt">
                <v:fill opacity="0"/>
                <v:textbox inset="5.85pt,.7pt,5.85pt,.7pt"/>
              </v:rect>
              <v:rect id="Rectangle 285" o:spid="_x0000_s1308" style="position:absolute;left:11218;top:1891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8PK8QA&#10;AADcAAAADwAAAGRycy9kb3ducmV2LnhtbESPQWvCQBSE74L/YXlCb7qJtEWjqwRBMKeiKW2Pj+xz&#10;E8y+DdlV03/fFYQeh5n5hllvB9uKG/W+cawgnSUgiCunGzYKPsv9dAHCB2SNrWNS8EsetpvxaI2Z&#10;dnc+0u0UjIgQ9hkqqEPoMil9VZNFP3MdcfTOrrcYouyN1D3eI9y2cp4k79Jiw3Ghxo52NVWX09Uq&#10;KEyRpnm5//j5Xn4tu2Nh0leTK/UyGfIViEBD+A8/2wetYL54g8eZeATk5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fDyvEAAAA3AAAAA8AAAAAAAAAAAAAAAAAmAIAAGRycy9k&#10;b3ducmV2LnhtbFBLBQYAAAAABAAEAPUAAACJAwAAAAA=&#10;" strokecolor="#8b8b00" strokeweight=".5pt">
                <v:fill opacity="0"/>
                <v:textbox inset="5.85pt,.7pt,5.85pt,.7pt"/>
              </v:rect>
              <v:rect id="Rectangle 286" o:spid="_x0000_s1309" style="position:absolute;left:11218;top:234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2RXMQA&#10;AADcAAAADwAAAGRycy9kb3ducmV2LnhtbESPT4vCMBTE7wt+h/AEb2taEdFqlCII29PiH9Tjo3mm&#10;xealNFntfnsjLOxxmJnfMKtNbxvxoM7XjhWk4wQEcel0zUbB6bj7nIPwAVlj45gU/JKHzXrwscJM&#10;uyfv6XEIRkQI+wwVVCG0mZS+rMiiH7uWOHo311kMUXZG6g6fEW4bOUmSmbRYc1yosKVtReX98GMV&#10;FKZI0/y4+75eFudFuy9MOjW5UqNhny9BBOrDf/iv/aUVTOYzeJ+JR0Cu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NkVzEAAAA3AAAAA8AAAAAAAAAAAAAAAAAmAIAAGRycy9k&#10;b3ducmV2LnhtbFBLBQYAAAAABAAEAPUAAACJAwAAAAA=&#10;" strokecolor="#8b8b00" strokeweight=".5pt">
                <v:fill opacity="0"/>
                <v:textbox inset="5.85pt,.7pt,5.85pt,.7pt"/>
              </v:rect>
              <v:rect id="Rectangle 287" o:spid="_x0000_s1310" style="position:absolute;left:11218;top:279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E0x8QA&#10;AADcAAAADwAAAGRycy9kb3ducmV2LnhtbESPQWvCQBSE74L/YXlCb7qJlFajqwRBMKeiKW2Pj+xz&#10;E8y+DdlV03/fFYQeh5n5hllvB9uKG/W+cawgnSUgiCunGzYKPsv9dAHCB2SNrWNS8EsetpvxaI2Z&#10;dnc+0u0UjIgQ9hkqqEPoMil9VZNFP3MdcfTOrrcYouyN1D3eI9y2cp4kb9Jiw3Ghxo52NVWX09Uq&#10;KEyRpnm5//j5Xn4tu2Nh0leTK/UyGfIViEBD+A8/2wetYL54h8eZeATk5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nBNMfEAAAA3AAAAA8AAAAAAAAAAAAAAAAAmAIAAGRycy9k&#10;b3ducmV2LnhtbFBLBQYAAAAABAAEAPUAAACJAwAAAAA=&#10;" strokecolor="#8b8b00" strokeweight=".5pt">
                <v:fill opacity="0"/>
                <v:textbox inset="5.85pt,.7pt,5.85pt,.7pt"/>
              </v:rect>
              <v:rect id="Rectangle 288" o:spid="_x0000_s1311" style="position:absolute;left:11218;top:3245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6gtcEA&#10;AADcAAAADwAAAGRycy9kb3ducmV2LnhtbERPy4rCMBTdC/MP4Qqz07QyiK1GKQOCXQ0+cGZ5aa5p&#10;sbkpTdTO35uF4PJw3qvNYFtxp943jhWk0wQEceV0w0bB6bidLED4gKyxdUwK/snDZv0xWmGu3YP3&#10;dD8EI2II+xwV1CF0uZS+qsmin7qOOHIX11sMEfZG6h4fMdy2cpYkc2mx4dhQY0ffNVXXw80qKE2Z&#10;psVx+/P3m52zbl+a9MsUSn2Oh2IJItAQ3uKXe6cVzBZxbTwTj4BcP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heoLXBAAAA3AAAAA8AAAAAAAAAAAAAAAAAmAIAAGRycy9kb3du&#10;cmV2LnhtbFBLBQYAAAAABAAEAPUAAACGAwAAAAA=&#10;" strokecolor="#8b8b00" strokeweight=".5pt">
                <v:fill opacity="0"/>
                <v:textbox inset="5.85pt,.7pt,5.85pt,.7pt"/>
              </v:rect>
              <v:rect id="Rectangle 289" o:spid="_x0000_s1312" style="position:absolute;left:11218;top:3697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IFLsUA&#10;AADcAAAADwAAAGRycy9kb3ducmV2LnhtbESPT2vCQBTE70K/w/IKvZlNRIpJXSUIgjkV/6A9PrKv&#10;m9Ds25BdNf323YLgcZiZ3zDL9Wg7caPBt44VZEkKgrh2umWj4HTcThcgfEDW2DkmBb/kYb16mSyx&#10;0O7Oe7odghERwr5ABU0IfSGlrxuy6BPXE0fv2w0WQ5SDkXrAe4TbTs7S9F1abDkuNNjTpqH653C1&#10;CipTZVl53H5+XfJz3u8rk81NqdTb61h+gAg0hmf40d5pBbNFDv9n4hGQq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EgUuxQAAANwAAAAPAAAAAAAAAAAAAAAAAJgCAABkcnMv&#10;ZG93bnJldi54bWxQSwUGAAAAAAQABAD1AAAAigMAAAAA&#10;" strokecolor="#8b8b00" strokeweight=".5pt">
                <v:fill opacity="0"/>
                <v:textbox inset="5.85pt,.7pt,5.85pt,.7pt"/>
              </v:rect>
              <v:rect id="Rectangle 290" o:spid="_x0000_s1313" style="position:absolute;left:11218;top:414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E6bsEA&#10;AADcAAAADwAAAGRycy9kb3ducmV2LnhtbERPy4rCMBTdD/gP4QruxrQyDNNqlCII05X4QF1emmta&#10;bG5KE7X+vVkMzPJw3ovVYFvxoN43jhWk0wQEceV0w0bB8bD5/AHhA7LG1jEpeJGH1XL0scBcuyfv&#10;6LEPRsQQ9jkqqEPocil9VZNFP3UdceSurrcYIuyN1D0+Y7ht5SxJvqXFhmNDjR2ta6pu+7tVUJoy&#10;TYvDZns5Z6es25Um/TKFUpPxUMxBBBrCv/jP/asVzLI4P56JR0Au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xOm7BAAAA3AAAAA8AAAAAAAAAAAAAAAAAmAIAAGRycy9kb3du&#10;cmV2LnhtbFBLBQYAAAAABAAEAPUAAACGAwAAAAA=&#10;" strokecolor="#8b8b00" strokeweight=".5pt">
                <v:fill opacity="0"/>
                <v:textbox inset="5.85pt,.7pt,5.85pt,.7pt"/>
              </v:rect>
              <v:rect id="Rectangle 291" o:spid="_x0000_s1314" style="position:absolute;left:11218;top:4599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2f9cUA&#10;AADcAAAADwAAAGRycy9kb3ducmV2LnhtbESPzWrDMBCE74W+g9hCb42sUErsRAmmEKhPIT+kPS7W&#10;Rja1VsZSE+ftq0Agx2FmvmEWq9F14kxDaD1rUJMMBHHtTctWw2G/fpuBCBHZYOeZNFwpwGr5/LTA&#10;wvgLb+m8i1YkCIcCNTQx9oWUoW7IYZj4njh5Jz84jEkOVpoBLwnuOjnNsg/psOW00GBPnw3Vv7s/&#10;p6GylVLlfr35+c6Peb+trHq3pdavL2M5BxFpjI/wvf1lNExzBbcz6QjI5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vZ/1xQAAANwAAAAPAAAAAAAAAAAAAAAAAJgCAABkcnMv&#10;ZG93bnJldi54bWxQSwUGAAAAAAQABAD1AAAAigMAAAAA&#10;" strokecolor="#8b8b00" strokeweight=".5pt">
                <v:fill opacity="0"/>
                <v:textbox inset="5.85pt,.7pt,5.85pt,.7pt"/>
              </v:rect>
              <v:rect id="Rectangle 292" o:spid="_x0000_s1315" style="position:absolute;left:11218;top:5051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8BgsQA&#10;AADcAAAADwAAAGRycy9kb3ducmV2LnhtbESPQWvCQBSE7wX/w/IEb3WTIKWJrhIEoTmJWqrHR/a5&#10;CWbfhuxW47/vFgo9DjPzDbPajLYTdxp861hBOk9AENdOt2wUfJ52r+8gfEDW2DkmBU/ysFlPXlZY&#10;aPfgA92PwYgIYV+ggiaEvpDS1w1Z9HPXE0fv6gaLIcrBSD3gI8JtJ7MkeZMWW44LDfa0bai+Hb+t&#10;gspUaVqedvvLOf/K+0Nl0oUplZpNx3IJItAY/sN/7Q+tIMsz+D0Tj4B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xvAYLEAAAA3AAAAA8AAAAAAAAAAAAAAAAAmAIAAGRycy9k&#10;b3ducmV2LnhtbFBLBQYAAAAABAAEAPUAAACJAwAAAAA=&#10;" strokecolor="#8b8b00" strokeweight=".5pt">
                <v:fill opacity="0"/>
                <v:textbox inset="5.85pt,.7pt,5.85pt,.7pt"/>
              </v:rect>
              <v:rect id="Rectangle 293" o:spid="_x0000_s1316" style="position:absolute;left:11218;top:5502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OkGcUA&#10;AADcAAAADwAAAGRycy9kb3ducmV2LnhtbESPT2vCQBTE7wW/w/IKvdVNrEgTXSUIgjmJf2h7fGSf&#10;m9Ds25BdNX57t1DwOMzMb5jFarCtuFLvG8cK0nECgrhyumGj4HTcvH+C8AFZY+uYFNzJw2o5ellg&#10;rt2N93Q9BCMihH2OCuoQulxKX9Vk0Y9dRxy9s+sthih7I3WPtwi3rZwkyUxabDgu1NjRuqbq93Cx&#10;CkpTpmlx3Ox+vrOvrNuXJp2aQqm316GYgwg0hGf4v73VCibZB/ydiUd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I6QZxQAAANwAAAAPAAAAAAAAAAAAAAAAAJgCAABkcnMv&#10;ZG93bnJldi54bWxQSwUGAAAAAAQABAD1AAAAigMAAAAA&#10;" strokecolor="#8b8b00" strokeweight=".5pt">
                <v:fill opacity="0"/>
                <v:textbox inset="5.85pt,.7pt,5.85pt,.7pt"/>
              </v:rect>
              <v:rect id="Rectangle 294" o:spid="_x0000_s1317" style="position:absolute;left:11218;top:595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o8bcUA&#10;AADcAAAADwAAAGRycy9kb3ducmV2LnhtbESPT2vCQBTE74LfYXlCb2YTETGpqwRBaE7FP7Q9PrKv&#10;m9Ds25BdNf32bqHgcZiZ3zCb3Wg7caPBt44VZEkKgrh2umWj4HI+zNcgfEDW2DkmBb/kYbedTjZY&#10;aHfnI91OwYgIYV+ggiaEvpDS1w1Z9InriaP37QaLIcrBSD3gPcJtJxdpupIWW44LDfa0b6j+OV2t&#10;gspUWVaeD+9fn/lH3h8rky1NqdTLbCxfQQQawzP8337TChb5Ev7OxCMgt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yjxtxQAAANwAAAAPAAAAAAAAAAAAAAAAAJgCAABkcnMv&#10;ZG93bnJldi54bWxQSwUGAAAAAAQABAD1AAAAigMAAAAA&#10;" strokecolor="#8b8b00" strokeweight=".5pt">
                <v:fill opacity="0"/>
                <v:textbox inset="5.85pt,.7pt,5.85pt,.7pt"/>
              </v:rect>
              <v:rect id="Rectangle 295" o:spid="_x0000_s1318" style="position:absolute;left:11218;top:6405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aZ9sUA&#10;AADcAAAADwAAAGRycy9kb3ducmV2LnhtbESPT2vCQBTE7wW/w/IKvdVNpEoTXSUIgjmJf2h7fGSf&#10;m9Ds25BdNX57t1DwOMzMb5jFarCtuFLvG8cK0nECgrhyumGj4HTcvH+C8AFZY+uYFNzJw2o5ellg&#10;rt2N93Q9BCMihH2OCuoQulxKX9Vk0Y9dRxy9s+sthih7I3WPtwi3rZwkyUxabDgu1NjRuqbq93Cx&#10;CkpTpmlx3Ox+vrOvrNuXJv0whVJvr0MxBxFoCM/wf3urFUyyKfydiUd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hpn2xQAAANwAAAAPAAAAAAAAAAAAAAAAAJgCAABkcnMv&#10;ZG93bnJldi54bWxQSwUGAAAAAAQABAD1AAAAigMAAAAA&#10;" strokecolor="#8b8b00" strokeweight=".5pt">
                <v:fill opacity="0"/>
                <v:textbox inset="5.85pt,.7pt,5.85pt,.7pt"/>
              </v:rect>
              <v:rect id="Rectangle 296" o:spid="_x0000_s1319" style="position:absolute;left:11218;top:6856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QHgcUA&#10;AADcAAAADwAAAGRycy9kb3ducmV2LnhtbESPT2vCQBTE70K/w/IKvZlNRMSkrhIEwZyKf9AeH9nX&#10;TWj2bciumn77bqHgcZiZ3zCrzWg7cafBt44VZEkKgrh2umWj4HzaTZcgfEDW2DkmBT/kYbN+mayw&#10;0O7BB7ofgxERwr5ABU0IfSGlrxuy6BPXE0fvyw0WQ5SDkXrAR4TbTs7SdCEtthwXGuxp21D9fbxZ&#10;BZWpsqw87T4+r/kl7w+VyeamVOrtdSzfQQQawzP8395rBbN8AX9n4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VAeBxQAAANwAAAAPAAAAAAAAAAAAAAAAAJgCAABkcnMv&#10;ZG93bnJldi54bWxQSwUGAAAAAAQABAD1AAAAigMAAAAA&#10;" strokecolor="#8b8b00" strokeweight=".5pt">
                <v:fill opacity="0"/>
                <v:textbox inset="5.85pt,.7pt,5.85pt,.7pt"/>
              </v:rect>
              <v:rect id="Rectangle 297" o:spid="_x0000_s1320" style="position:absolute;left:11218;top:730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iiGsUA&#10;AADcAAAADwAAAGRycy9kb3ducmV2LnhtbESPT2vCQBTE7wW/w/IKvdVNpGgTXSUIgjmJf2h7fGSf&#10;m9Ds25BdNX57t1DwOMzMb5jFarCtuFLvG8cK0nECgrhyumGj4HTcvH+C8AFZY+uYFNzJw2o5ellg&#10;rt2N93Q9BCMihH2OCuoQulxKX9Vk0Y9dRxy9s+sthih7I3WPtwi3rZwkyVRabDgu1NjRuqbq93Cx&#10;CkpTpmlx3Ox+vrOvrNuXJv0whVJvr0MxBxFoCM/wf3urFUyyGfydiUd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GKIaxQAAANwAAAAPAAAAAAAAAAAAAAAAAJgCAABkcnMv&#10;ZG93bnJldi54bWxQSwUGAAAAAAQABAD1AAAAigMAAAAA&#10;" strokecolor="#8b8b00" strokeweight=".5pt">
                <v:fill opacity="0"/>
                <v:textbox inset="5.85pt,.7pt,5.85pt,.7pt"/>
              </v:rect>
              <v:rect id="Rectangle 298" o:spid="_x0000_s1321" style="position:absolute;left:11218;top:7759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c2aMEA&#10;AADcAAAADwAAAGRycy9kb3ducmV2LnhtbERPy4rCMBTdD/gP4QruxrQyDNNqlCII05X4QF1emmta&#10;bG5KE7X+vVkMzPJw3ovVYFvxoN43jhWk0wQEceV0w0bB8bD5/AHhA7LG1jEpeJGH1XL0scBcuyfv&#10;6LEPRsQQ9jkqqEPocil9VZNFP3UdceSurrcYIuyN1D0+Y7ht5SxJvqXFhmNDjR2ta6pu+7tVUJoy&#10;TYvDZns5Z6es25Um/TKFUpPxUMxBBBrCv/jP/asVzLK4Np6JR0Au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2HNmjBAAAA3AAAAA8AAAAAAAAAAAAAAAAAmAIAAGRycy9kb3du&#10;cmV2LnhtbFBLBQYAAAAABAAEAPUAAACGAwAAAAA=&#10;" strokecolor="#8b8b00" strokeweight=".5pt">
                <v:fill opacity="0"/>
                <v:textbox inset="5.85pt,.7pt,5.85pt,.7pt"/>
              </v:rect>
              <v:rect id="Rectangle 299" o:spid="_x0000_s1322" style="position:absolute;left:11218;top:8210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suT88QA&#10;AADcAAAADwAAAGRycy9kb3ducmV2LnhtbESPQWvCQBSE74L/YXkFb7qJiDTRVYIgNCdRS9vjI/vc&#10;hGbfhuxW4793BaHHYWa+YdbbwbbiSr1vHCtIZwkI4srpho2Cz/N++g7CB2SNrWNScCcP2814tMZc&#10;uxsf6XoKRkQI+xwV1CF0uZS+qsmin7mOOHoX11sMUfZG6h5vEW5bOU+SpbTYcFyosaNdTdXv6c8q&#10;KE2ZpsV5f/j5zr6y7liadGEKpSZvQ7ECEWgI/+FX+0MrmGcZPM/EIyA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LLk/PEAAAA3AAAAA8AAAAAAAAAAAAAAAAAmAIAAGRycy9k&#10;b3ducmV2LnhtbFBLBQYAAAAABAAEAPUAAACJAwAAAAA=&#10;" strokecolor="#8b8b00" strokeweight=".5pt">
                <v:fill opacity="0"/>
                <v:textbox inset="5.85pt,.7pt,5.85pt,.7pt"/>
              </v:rect>
              <v:rect id="Rectangle 300" o:spid="_x0000_s1323" style="position:absolute;left:11218;top:8662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qgdMEA&#10;AADcAAAADwAAAGRycy9kb3ducmV2LnhtbERPy4rCMBTdC/MP4Q6407QqMlajlAHBrgYfjC4vzTUt&#10;09yUJmr9+8lCcHk479Wmt424U+drxwrScQKCuHS6ZqPgdNyOvkD4gKyxcUwKnuRhs/4YrDDT7sF7&#10;uh+CETGEfYYKqhDaTEpfVmTRj11LHLmr6yyGCDsjdYePGG4bOUmSubRYc2yosKXvisq/w80qKEyR&#10;pvlx+3M5L34X7b4w6czkSg0/+3wJIlAf3uKXe6cVTJM4P56JR0C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0aoHTBAAAA3AAAAA8AAAAAAAAAAAAAAAAAmAIAAGRycy9kb3du&#10;cmV2LnhtbFBLBQYAAAAABAAEAPUAAACGAwAAAAA=&#10;" strokecolor="#8b8b00" strokeweight=".5pt">
                <v:fill opacity="0"/>
                <v:textbox inset="5.85pt,.7pt,5.85pt,.7pt"/>
              </v:rect>
              <v:rect id="Rectangle 301" o:spid="_x0000_s1324" style="position:absolute;left:11218;top:911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YF78QA&#10;AADcAAAADwAAAGRycy9kb3ducmV2LnhtbESPQWsCMRSE7wX/Q3iCt5qNFqlboyyC0D0VtWiPj81r&#10;dunmZdmkuv57Uyh4HGbmG2a1GVwrLtSHxrMGNc1AEFfeNGw1fB53z68gQkQ22HomDTcKsFmPnlaY&#10;G3/lPV0O0YoE4ZCjhjrGLpcyVDU5DFPfESfv2/cOY5K9labHa4K7Vs6ybCEdNpwWauxoW1P1c/h1&#10;GkpbKlUcdx9f5+Vp2e1Lq15sofVkPBRvICIN8RH+b78bDfNMwd+ZdATk+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JWBe/EAAAA3AAAAA8AAAAAAAAAAAAAAAAAmAIAAGRycy9k&#10;b3ducmV2LnhtbFBLBQYAAAAABAAEAPUAAACJAwAAAAA=&#10;" strokecolor="#8b8b00" strokeweight=".5pt">
                <v:fill opacity="0"/>
                <v:textbox inset="5.85pt,.7pt,5.85pt,.7pt"/>
              </v:rect>
              <v:rect id="Rectangle 302" o:spid="_x0000_s1325" style="position:absolute;left:11218;top:9564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SbmMQA&#10;AADcAAAADwAAAGRycy9kb3ducmV2LnhtbESPT4vCMBTE7wv7HcJb2Nua1hXRapSyIGxP4h/U46N5&#10;pmWbl9JktX57Iwgeh5n5DTNf9rYRF+p87VhBOkhAEJdO12wU7HerrwkIH5A1No5JwY08LBfvb3PM&#10;tLvyhi7bYESEsM9QQRVCm0npy4os+oFriaN3dp3FEGVnpO7wGuG2kcMkGUuLNceFClv6qaj82/5b&#10;BYUp0jTfrdan4/QwbTeFSUcmV+rzo89nIAL14RV+tn+1gu9kCI8z8QjIx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KEm5jEAAAA3AAAAA8AAAAAAAAAAAAAAAAAmAIAAGRycy9k&#10;b3ducmV2LnhtbFBLBQYAAAAABAAEAPUAAACJAwAAAAA=&#10;" strokecolor="#8b8b00" strokeweight=".5pt">
                <v:fill opacity="0"/>
                <v:textbox inset="5.85pt,.7pt,5.85pt,.7pt"/>
              </v:rect>
              <v:rect id="Rectangle 303" o:spid="_x0000_s1326" style="position:absolute;left:11218;top:10016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g+A8QA&#10;AADcAAAADwAAAGRycy9kb3ducmV2LnhtbESPQWvCQBSE7wX/w/IEb3UTLVKjqwRBMKeikbbHR/a5&#10;CWbfhuyq6b/vFgoeh5n5hllvB9uKO/W+cawgnSYgiCunGzYKzuX+9R2ED8gaW8ek4Ic8bDejlzVm&#10;2j34SPdTMCJC2GeooA6hy6T0VU0W/dR1xNG7uN5iiLI3Uvf4iHDbylmSLKTFhuNCjR3taqqup5tV&#10;UJgiTfNy//H9tfxcdsfCpG8mV2oyHvIViEBDeIb/2wetYJ7M4e9MPAJy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3IPgPEAAAA3AAAAA8AAAAAAAAAAAAAAAAAmAIAAGRycy9k&#10;b3ducmV2LnhtbFBLBQYAAAAABAAEAPUAAACJAwAAAAA=&#10;" strokecolor="#8b8b00" strokeweight=".5pt">
                <v:fill opacity="0"/>
                <v:textbox inset="5.85pt,.7pt,5.85pt,.7pt"/>
              </v:rect>
              <v:rect id="Rectangle 304" o:spid="_x0000_s1327" style="position:absolute;left:11890;top:1440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Gmd8QA&#10;AADcAAAADwAAAGRycy9kb3ducmV2LnhtbESPQWvCQBSE70L/w/IKvekmVopGVwkFoTmJRtTjI/vc&#10;hGbfhuyq6b93C4Ueh5n5hlltBtuKO/W+cawgnSQgiCunGzYKjuV2PAfhA7LG1jEp+CEPm/XLaIWZ&#10;dg/e0/0QjIgQ9hkqqEPoMil9VZNFP3EdcfSurrcYouyN1D0+Ity2cpokH9Jiw3Ghxo4+a6q+Dzer&#10;oDBFmubldnc5L06Lbl+YdGZypd5eh3wJItAQ/sN/7S+t4D2Zwe+ZeATk+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IhpnfEAAAA3AAAAA8AAAAAAAAAAAAAAAAAmAIAAGRycy9k&#10;b3ducmV2LnhtbFBLBQYAAAAABAAEAPUAAACJAwAAAAA=&#10;" strokecolor="#8b8b00" strokeweight=".5pt">
                <v:fill opacity="0"/>
                <v:textbox inset="5.85pt,.7pt,5.85pt,.7pt"/>
              </v:rect>
              <v:rect id="Rectangle 305" o:spid="_x0000_s1328" style="position:absolute;left:11890;top:1891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0D7MUA&#10;AADcAAAADwAAAGRycy9kb3ducmV2LnhtbESPT2vCQBTE7wW/w/IEb3UTbaWmrhIKgjmJf6geH9nX&#10;TTD7NmS3Gr99Vyh4HGbmN8xi1dtGXKnztWMF6TgBQVw6XbNRcDysXz9A+ICssXFMCu7kYbUcvCww&#10;0+7GO7rugxERwj5DBVUIbSalLyuy6MeuJY7ej+sshig7I3WHtwi3jZwkyUxarDkuVNjSV0XlZf9r&#10;FRSmSNP8sN6eT/PvebsrTPpmcqVGwz7/BBGoD8/wf3ujFUyTd3iciUdAL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bQPsxQAAANwAAAAPAAAAAAAAAAAAAAAAAJgCAABkcnMv&#10;ZG93bnJldi54bWxQSwUGAAAAAAQABAD1AAAAigMAAAAA&#10;" strokecolor="#8b8b00" strokeweight=".5pt">
                <v:fill opacity="0"/>
                <v:textbox inset="5.85pt,.7pt,5.85pt,.7pt"/>
              </v:rect>
              <v:rect id="Rectangle 306" o:spid="_x0000_s1329" style="position:absolute;left:11890;top:234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+dm8QA&#10;AADcAAAADwAAAGRycy9kb3ducmV2LnhtbESPQWvCQBSE7wX/w/IEb3UTLVKjqwRBMKeikbbHR/a5&#10;CWbfhuyq8d93C4Ueh5n5hllvB9uKO/W+cawgnSYgiCunGzYKzuX+9R2ED8gaW8ek4EketpvRyxoz&#10;7R58pPspGBEh7DNUUIfQZVL6qiaLfuo64uhdXG8xRNkbqXt8RLht5SxJFtJiw3Ghxo52NVXX080q&#10;KEyRpnm5//j+Wn4uu2Nh0jeTKzUZD/kKRKAh/If/2getYJ4s4PdMPAJy8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2/nZvEAAAA3AAAAA8AAAAAAAAAAAAAAAAAmAIAAGRycy9k&#10;b3ducmV2LnhtbFBLBQYAAAAABAAEAPUAAACJAwAAAAA=&#10;" strokecolor="#8b8b00" strokeweight=".5pt">
                <v:fill opacity="0"/>
                <v:textbox inset="5.85pt,.7pt,5.85pt,.7pt"/>
              </v:rect>
              <v:rect id="Rectangle 307" o:spid="_x0000_s1330" style="position:absolute;left:11890;top:279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M4AMUA&#10;AADcAAAADwAAAGRycy9kb3ducmV2LnhtbESPT2vCQBTE7wW/w/IEb3UTLbWmrhIKgjmJf6geH9nX&#10;TTD7NmS3Gr99Vyh4HGbmN8xi1dtGXKnztWMF6TgBQVw6XbNRcDysXz9A+ICssXFMCu7kYbUcvCww&#10;0+7GO7rugxERwj5DBVUIbSalLyuy6MeuJY7ej+sshig7I3WHtwi3jZwkybu0WHNcqLClr4rKy/7X&#10;KihMkab5Yb09n+bf83ZXmPTN5EqNhn3+CSJQH57h//ZGK5gmM3iciUdAL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8zgAxQAAANwAAAAPAAAAAAAAAAAAAAAAAJgCAABkcnMv&#10;ZG93bnJldi54bWxQSwUGAAAAAAQABAD1AAAAigMAAAAA&#10;" strokecolor="#8b8b00" strokeweight=".5pt">
                <v:fill opacity="0"/>
                <v:textbox inset="5.85pt,.7pt,5.85pt,.7pt"/>
              </v:rect>
              <v:rect id="Rectangle 308" o:spid="_x0000_s1331" style="position:absolute;left:11890;top:3245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yscsEA&#10;AADcAAAADwAAAGRycy9kb3ducmV2LnhtbERPy4rCMBTdC/MP4Q6407QqMlajlAHBrgYfjC4vzTUt&#10;09yUJmr9+8lCcHk479Wmt424U+drxwrScQKCuHS6ZqPgdNyOvkD4gKyxcUwKnuRhs/4YrDDT7sF7&#10;uh+CETGEfYYKqhDaTEpfVmTRj11LHLmr6yyGCDsjdYePGG4bOUmSubRYc2yosKXvisq/w80qKEyR&#10;pvlx+3M5L34X7b4w6czkSg0/+3wJIlAf3uKXe6cVTJO4Np6JR0C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NsrHLBAAAA3AAAAA8AAAAAAAAAAAAAAAAAmAIAAGRycy9kb3du&#10;cmV2LnhtbFBLBQYAAAAABAAEAPUAAACGAwAAAAA=&#10;" strokecolor="#8b8b00" strokeweight=".5pt">
                <v:fill opacity="0"/>
                <v:textbox inset="5.85pt,.7pt,5.85pt,.7pt"/>
              </v:rect>
              <v:rect id="Rectangle 309" o:spid="_x0000_s1332" style="position:absolute;left:11890;top:3697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AJ6cQA&#10;AADcAAAADwAAAGRycy9kb3ducmV2LnhtbESPQWvCQBSE74L/YXlCb7qJLaWJrhIEoTkVtajHR/a5&#10;CWbfhuxW03/fFYQeh5n5hlmuB9uKG/W+cawgnSUgiCunGzYKvg/b6QcIH5A1to5JwS95WK/GoyXm&#10;2t15R7d9MCJC2OeooA6hy6X0VU0W/cx1xNG7uN5iiLI3Uvd4j3DbynmSvEuLDceFGjva1FRd9z9W&#10;QWnKNC0O26/zKTtm3a406ZsplHqZDMUCRKAh/Ief7U+t4DXJ4HEmHgG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wgCenEAAAA3AAAAA8AAAAAAAAAAAAAAAAAmAIAAGRycy9k&#10;b3ducmV2LnhtbFBLBQYAAAAABAAEAPUAAACJAwAAAAA=&#10;" strokecolor="#8b8b00" strokeweight=".5pt">
                <v:fill opacity="0"/>
                <v:textbox inset="5.85pt,.7pt,5.85pt,.7pt"/>
              </v:rect>
              <v:rect id="Rectangle 310" o:spid="_x0000_s1333" style="position:absolute;left:11890;top:414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M2qcIA&#10;AADcAAAADwAAAGRycy9kb3ducmV2LnhtbERPW2vCMBR+H+w/hDPY20yziWg1ShkI65N4QX08NMe0&#10;rDkpTabdvzcPgo8f332xGlwrrtSHxrMGNcpAEFfeNGw1HPbrjymIEJENtp5Jwz8FWC1fXxaYG3/j&#10;LV130YoUwiFHDXWMXS5lqGpyGEa+I07cxfcOY4K9labHWwp3rfzMsol02HBqqLGj75qq392f01Da&#10;Uqliv96cT7PjrNuWVo1tofX721DMQUQa4lP8cP8YDV8qzU9n0hGQy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wzapwgAAANwAAAAPAAAAAAAAAAAAAAAAAJgCAABkcnMvZG93&#10;bnJldi54bWxQSwUGAAAAAAQABAD1AAAAhwMAAAAA&#10;" strokecolor="#8b8b00" strokeweight=".5pt">
                <v:fill opacity="0"/>
                <v:textbox inset="5.85pt,.7pt,5.85pt,.7pt"/>
              </v:rect>
              <v:rect id="Rectangle 311" o:spid="_x0000_s1334" style="position:absolute;left:11890;top:4599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+TMsQA&#10;AADcAAAADwAAAGRycy9kb3ducmV2LnhtbESPQWsCMRSE7wX/Q3iCt5qNFqlboyyC0D0VtWiPj81r&#10;dunmZdmkuv57Uyh4HGbmG2a1GVwrLtSHxrMGNc1AEFfeNGw1fB53z68gQkQ22HomDTcKsFmPnlaY&#10;G3/lPV0O0YoE4ZCjhjrGLpcyVDU5DFPfESfv2/cOY5K9labHa4K7Vs6ybCEdNpwWauxoW1P1c/h1&#10;GkpbKlUcdx9f5+Vp2e1Lq15sofVkPBRvICIN8RH+b78bDXOl4O9MOgJyf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PkzLEAAAA3AAAAA8AAAAAAAAAAAAAAAAAmAIAAGRycy9k&#10;b3ducmV2LnhtbFBLBQYAAAAABAAEAPUAAACJAwAAAAA=&#10;" strokecolor="#8b8b00" strokeweight=".5pt">
                <v:fill opacity="0"/>
                <v:textbox inset="5.85pt,.7pt,5.85pt,.7pt"/>
              </v:rect>
              <v:rect id="Rectangle 312" o:spid="_x0000_s1335" style="position:absolute;left:11890;top:5051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10NRcUA&#10;AADcAAAADwAAAGRycy9kb3ducmV2LnhtbESPT2sCMRTE70K/Q3gFb5qNFqmrUZaC0D0V/1A9PjbP&#10;7NLNy7JJdfvtm0LB4zAzv2HW28G14kZ9aDxrUNMMBHHlTcNWw+m4m7yCCBHZYOuZNPxQgO3mabTG&#10;3Pg77+l2iFYkCIccNdQxdrmUoarJYZj6jjh5V987jEn2Vpoe7wnuWjnLsoV02HBaqLGjt5qqr8O3&#10;01DaUqniuPu4nJefy25fWvViC63Hz0OxAhFpiI/wf/vdaJirGfydSUdAb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XQ1FxQAAANwAAAAPAAAAAAAAAAAAAAAAAJgCAABkcnMv&#10;ZG93bnJldi54bWxQSwUGAAAAAAQABAD1AAAAigMAAAAA&#10;" strokecolor="#8b8b00" strokeweight=".5pt">
                <v:fill opacity="0"/>
                <v:textbox inset="5.85pt,.7pt,5.85pt,.7pt"/>
              </v:rect>
              <v:rect id="Rectangle 313" o:spid="_x0000_s1336" style="position:absolute;left:11890;top:5502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Go3sUA&#10;AADcAAAADwAAAGRycy9kb3ducmV2LnhtbESPQWvCQBSE74X+h+UVequbVSk1ukooCM1JNNL2+Mg+&#10;N6HZtyG7avrvu4LQ4zAz3zCrzeg6caEhtJ41qEkGgrj2pmWr4VhtX95AhIhssPNMGn4pwGb9+LDC&#10;3Pgr7+lyiFYkCIccNTQx9rmUoW7IYZj4njh5Jz84jEkOVpoBrwnuOjnNslfpsOW00GBP7w3VP4ez&#10;01DaUqmi2u6+vxafi35fWjW3hdbPT2OxBBFpjP/he/vDaJipGdzOpCMg1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EajexQAAANwAAAAPAAAAAAAAAAAAAAAAAJgCAABkcnMv&#10;ZG93bnJldi54bWxQSwUGAAAAAAQABAD1AAAAigMAAAAA&#10;" strokecolor="#8b8b00" strokeweight=".5pt">
                <v:fill opacity="0"/>
                <v:textbox inset="5.85pt,.7pt,5.85pt,.7pt"/>
              </v:rect>
              <v:rect id="Rectangle 314" o:spid="_x0000_s1337" style="position:absolute;left:11890;top:595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gwqsUA&#10;AADcAAAADwAAAGRycy9kb3ducmV2LnhtbESPT2sCMRTE74V+h/AKvdVsqkhdjbIUBPck/qF6fGye&#10;2aWbl2WT6vbbm0LB4zAzv2EWq8G14kp9aDxrUKMMBHHlTcNWw/GwfvsAESKywdYzafilAKvl89MC&#10;c+NvvKPrPlqRIBxy1FDH2OVShqomh2HkO+LkXXzvMCbZW2l6vCW4a+V7lk2lw4bTQo0dfdZUfe9/&#10;nIbSlkoVh/X2fJp9zbpdadXEFlq/vgzFHESkIT7C/+2N0TBWE/g7k46AX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+DCqxQAAANwAAAAPAAAAAAAAAAAAAAAAAJgCAABkcnMv&#10;ZG93bnJldi54bWxQSwUGAAAAAAQABAD1AAAAigMAAAAA&#10;" strokecolor="#8b8b00" strokeweight=".5pt">
                <v:fill opacity="0"/>
                <v:textbox inset="5.85pt,.7pt,5.85pt,.7pt"/>
              </v:rect>
              <v:rect id="Rectangle 315" o:spid="_x0000_s1338" style="position:absolute;left:11890;top:6405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SVMcUA&#10;AADcAAAADwAAAGRycy9kb3ducmV2LnhtbESPT2sCMRTE74V+h/CE3mo2/YeuRlkKQvckalGPj80z&#10;u7h5WTapbr99IxQ8DjPzG2a+HFwrLtSHxrMGNc5AEFfeNGw1fO9WzxMQISIbbD2Thl8KsFw8Pswx&#10;N/7KG7psoxUJwiFHDXWMXS5lqGpyGMa+I07eyfcOY5K9labHa4K7Vr5k2Yd02HBaqLGjz5qq8/bH&#10;aShtqVSxW62Ph+l+2m1Kq95sofXTaChmICIN8R7+b38ZDa/qHW5n0hG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tJUxxQAAANwAAAAPAAAAAAAAAAAAAAAAAJgCAABkcnMv&#10;ZG93bnJldi54bWxQSwUGAAAAAAQABAD1AAAAigMAAAAA&#10;" strokecolor="#8b8b00" strokeweight=".5pt">
                <v:fill opacity="0"/>
                <v:textbox inset="5.85pt,.7pt,5.85pt,.7pt"/>
              </v:rect>
              <v:rect id="Rectangle 316" o:spid="_x0000_s1339" style="position:absolute;left:11890;top:6856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YLRsUA&#10;AADcAAAADwAAAGRycy9kb3ducmV2LnhtbESPT2sCMRTE70K/Q3gFb5pNFamrUZaC4J6Kf2h7fGye&#10;2aWbl2WT6vrtG6HQ4zAzv2HW28G14kp9aDxrUNMMBHHlTcNWw/m0m7yCCBHZYOuZNNwpwHbzNFpj&#10;bvyND3Q9RisShEOOGuoYu1zKUNXkMEx9R5y8i+8dxiR7K02PtwR3rXzJsoV02HBaqLGjt5qq7+OP&#10;01DaUqnitHv/+lx+LLtDadXcFlqPn4diBSLSEP/Df+290TBTC3icSUdAb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ZgtGxQAAANwAAAAPAAAAAAAAAAAAAAAAAJgCAABkcnMv&#10;ZG93bnJldi54bWxQSwUGAAAAAAQABAD1AAAAigMAAAAA&#10;" strokecolor="#8b8b00" strokeweight=".5pt">
                <v:fill opacity="0"/>
                <v:textbox inset="5.85pt,.7pt,5.85pt,.7pt"/>
              </v:rect>
              <v:rect id="Rectangle 317" o:spid="_x0000_s1340" style="position:absolute;left:11890;top:730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qu3cUA&#10;AADcAAAADwAAAGRycy9kb3ducmV2LnhtbESPQWsCMRSE74X+h/CE3mo2bWl1NcpSELonUYt6fGye&#10;2cXNy7JJdfvvG6HgcZiZb5j5cnCtuFAfGs8a1DgDQVx507DV8L1bPU9AhIhssPVMGn4pwHLx+DDH&#10;3Pgrb+iyjVYkCIccNdQxdrmUoarJYRj7jjh5J987jEn2VpoerwnuWvmSZe/SYcNpocaOPmuqztsf&#10;p6G0pVLFbrU+Hqb7abcprXqzhdZPo6GYgYg0xHv4v/1lNLyqD7idSUdA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Kq7dxQAAANwAAAAPAAAAAAAAAAAAAAAAAJgCAABkcnMv&#10;ZG93bnJldi54bWxQSwUGAAAAAAQABAD1AAAAigMAAAAA&#10;" strokecolor="#8b8b00" strokeweight=".5pt">
                <v:fill opacity="0"/>
                <v:textbox inset="5.85pt,.7pt,5.85pt,.7pt"/>
              </v:rect>
              <v:rect id="Rectangle 318" o:spid="_x0000_s1341" style="position:absolute;left:11890;top:7759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U6r8IA&#10;AADcAAAADwAAAGRycy9kb3ducmV2LnhtbERPW2vCMBR+H+w/hDPY20yziWg1ShkI65N4QX08NMe0&#10;rDkpTabdvzcPgo8f332xGlwrrtSHxrMGNcpAEFfeNGw1HPbrjymIEJENtp5Jwz8FWC1fXxaYG3/j&#10;LV130YoUwiFHDXWMXS5lqGpyGEa+I07cxfcOY4K9labHWwp3rfzMsol02HBqqLGj75qq392f01Da&#10;Uqliv96cT7PjrNuWVo1tofX721DMQUQa4lP8cP8YDV8qrU1n0hGQy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tTqvwgAAANwAAAAPAAAAAAAAAAAAAAAAAJgCAABkcnMvZG93&#10;bnJldi54bWxQSwUGAAAAAAQABAD1AAAAhwMAAAAA&#10;" strokecolor="#8b8b00" strokeweight=".5pt">
                <v:fill opacity="0"/>
                <v:textbox inset="5.85pt,.7pt,5.85pt,.7pt"/>
              </v:rect>
              <v:rect id="Rectangle 319" o:spid="_x0000_s1342" style="position:absolute;left:11890;top:8210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mfNMUA&#10;AADcAAAADwAAAGRycy9kb3ducmV2LnhtbESPQWvCQBSE74X+h+UVvNXN1lKa6CqhIJhTUYt6fGSf&#10;m2D2bciumv77bqHQ4zAz3zCL1eg6caMhtJ41qGkGgrj2pmWr4Wu/fn4HESKywc4zafimAKvl48MC&#10;C+PvvKXbLlqRIBwK1NDE2BdShrohh2Hqe+Lknf3gMCY5WGkGvCe46+RLlr1Jhy2nhQZ7+miovuyu&#10;TkNlK6XK/frzdMwPeb+trHq1pdaTp7Gcg4g0xv/wX3tjNMxUDr9n0hGQy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+Z80xQAAANwAAAAPAAAAAAAAAAAAAAAAAJgCAABkcnMv&#10;ZG93bnJldi54bWxQSwUGAAAAAAQABAD1AAAAigMAAAAA&#10;" strokecolor="#8b8b00" strokeweight=".5pt">
                <v:fill opacity="0"/>
                <v:textbox inset="5.85pt,.7pt,5.85pt,.7pt"/>
              </v:rect>
              <v:rect id="Rectangle 320" o:spid="_x0000_s1343" style="position:absolute;left:11890;top:8662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/8FMIA&#10;AADcAAAADwAAAGRycy9kb3ducmV2LnhtbERPz2vCMBS+C/sfwhvsZtO6MbQapQyE9TTayubx0TzT&#10;YvNSmky7/345DHb8+H7vDrMdxI0m3ztWkCUpCOLW6Z6NglNzXK5B+ICscXBMCn7Iw2H/sNhhrt2d&#10;K7rVwYgYwj5HBV0IYy6lbzuy6BM3Ekfu4iaLIcLJSD3hPYbbQa7S9FVa7Dk2dDjSW0fttf62CkpT&#10;ZlnRHD/OX5vPzViVJnsxhVJPj3OxBRFoDv/iP/e7VvC8ivPjmXgE5P4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r/wUwgAAANwAAAAPAAAAAAAAAAAAAAAAAJgCAABkcnMvZG93&#10;bnJldi54bWxQSwUGAAAAAAQABAD1AAAAhwMAAAAA&#10;" strokecolor="#8b8b00" strokeweight=".5pt">
                <v:fill opacity="0"/>
                <v:textbox inset="5.85pt,.7pt,5.85pt,.7pt"/>
              </v:rect>
              <v:rect id="Rectangle 321" o:spid="_x0000_s1344" style="position:absolute;left:11890;top:911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NZj8UA&#10;AADcAAAADwAAAGRycy9kb3ducmV2LnhtbESPT2sCMRTE70K/Q3gFb5qNFqmrUZaC0D0V/1A9PjbP&#10;7NLNy7JJdfvtm0LB4zAzv2HW28G14kZ9aDxrUNMMBHHlTcNWw+m4m7yCCBHZYOuZNPxQgO3mabTG&#10;3Pg77+l2iFYkCIccNdQxdrmUoarJYZj6jjh5V987jEn2Vpoe7wnuWjnLsoV02HBaqLGjt5qqr8O3&#10;01DaUqniuPu4nJefy25fWvViC63Hz0OxAhFpiI/wf/vdaJjPFPydSUdAb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41mPxQAAANwAAAAPAAAAAAAAAAAAAAAAAJgCAABkcnMv&#10;ZG93bnJldi54bWxQSwUGAAAAAAQABAD1AAAAigMAAAAA&#10;" strokecolor="#8b8b00" strokeweight=".5pt">
                <v:fill opacity="0"/>
                <v:textbox inset="5.85pt,.7pt,5.85pt,.7pt"/>
              </v:rect>
              <v:rect id="Rectangle 322" o:spid="_x0000_s1345" style="position:absolute;left:11890;top:9564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HH+MUA&#10;AADcAAAADwAAAGRycy9kb3ducmV2LnhtbESPT2vCQBTE7wW/w/IKvdVNUik1ukoQBHMS/1A9PrLP&#10;TWj2bciuGr+9Wyj0OMzMb5j5crCtuFHvG8cK0nECgrhyumGj4HhYv3+B8AFZY+uYFDzIw3Ixeplj&#10;rt2dd3TbByMihH2OCuoQulxKX9Vk0Y9dRxy9i+sthih7I3WP9wi3rcyS5FNabDgu1NjRqqbqZ3+1&#10;CkpTpmlxWG/Pp+n3tNuVJp2YQqm316GYgQg0hP/wX3ujFXxkGfyeiUdAL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Mcf4xQAAANwAAAAPAAAAAAAAAAAAAAAAAJgCAABkcnMv&#10;ZG93bnJldi54bWxQSwUGAAAAAAQABAD1AAAAigMAAAAA&#10;" strokecolor="#8b8b00" strokeweight=".5pt">
                <v:fill opacity="0"/>
                <v:textbox inset="5.85pt,.7pt,5.85pt,.7pt"/>
              </v:rect>
              <v:rect id="Rectangle 323" o:spid="_x0000_s1346" style="position:absolute;left:11890;top:10016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1iY8QA&#10;AADcAAAADwAAAGRycy9kb3ducmV2LnhtbESPQWvCQBSE74L/YXmCN91Ei9ToKkEQzKmoRT0+sq+b&#10;0OzbkF01/ffdQsHjMDPfMOttbxvxoM7XjhWk0wQEcel0zUbB53k/eQfhA7LGxjEp+CEP281wsMZM&#10;uycf6XEKRkQI+wwVVCG0mZS+rMiin7qWOHpfrrMYouyM1B0+I9w2cpYkC2mx5rhQYUu7isrv090q&#10;KEyRpvl5/3G7Li/L9liY9M3kSo1Hfb4CEagPr/B/+6AVzGdz+DsTj4D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9YmPEAAAA3AAAAA8AAAAAAAAAAAAAAAAAmAIAAGRycy9k&#10;b3ducmV2LnhtbFBLBQYAAAAABAAEAPUAAACJAwAAAAA=&#10;" strokecolor="#8b8b00" strokeweight=".5pt">
                <v:fill opacity="0"/>
                <v:textbox inset="5.85pt,.7pt,5.85pt,.7pt"/>
              </v:rect>
              <v:rect id="Rectangle 324" o:spid="_x0000_s1347" style="position:absolute;left:12561;top:1440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T6F8QA&#10;AADcAAAADwAAAGRycy9kb3ducmV2LnhtbESPQWvCQBSE74L/YXlCb7qJitToKkEQzKmoRT0+sq+b&#10;0OzbkF01/ffdQsHjMDPfMOttbxvxoM7XjhWkkwQEcel0zUbB53k/fgfhA7LGxjEp+CEP281wsMZM&#10;uycf6XEKRkQI+wwVVCG0mZS+rMiin7iWOHpfrrMYouyM1B0+I9w2cpokC2mx5rhQYUu7isrv090q&#10;KEyRpvl5/3G7Li/L9liYdG5ypd5Gfb4CEagPr/B/+6AVzKZz+DsTj4D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mU+hfEAAAA3AAAAA8AAAAAAAAAAAAAAAAAmAIAAGRycy9k&#10;b3ducmV2LnhtbFBLBQYAAAAABAAEAPUAAACJAwAAAAA=&#10;" strokecolor="#8b8b00" strokeweight=".5pt">
                <v:fill opacity="0"/>
                <v:textbox inset="5.85pt,.7pt,5.85pt,.7pt"/>
              </v:rect>
              <v:rect id="Rectangle 325" o:spid="_x0000_s1348" style="position:absolute;left:12561;top:1891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hfjMUA&#10;AADcAAAADwAAAGRycy9kb3ducmV2LnhtbESPT2vCQBTE74V+h+UVvNVNtBWNrhIKQnMS/6AeH9nn&#10;Jph9G7JbTb99Vyh4HGbmN8xi1dtG3KjztWMF6TABQVw6XbNRcNiv36cgfEDW2DgmBb/kYbV8fVlg&#10;pt2dt3TbBSMihH2GCqoQ2kxKX1Zk0Q9dSxy9i+sshig7I3WH9wi3jRwlyURarDkuVNjSV0Xldfdj&#10;FRSmSNN8v96cT7PjrN0WJv0wuVKDtz6fgwjUh2f4v/2tFYxHn/A4E4+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2F+MxQAAANwAAAAPAAAAAAAAAAAAAAAAAJgCAABkcnMv&#10;ZG93bnJldi54bWxQSwUGAAAAAAQABAD1AAAAigMAAAAA&#10;" strokecolor="#8b8b00" strokeweight=".5pt">
                <v:fill opacity="0"/>
                <v:textbox inset="5.85pt,.7pt,5.85pt,.7pt"/>
              </v:rect>
              <v:rect id="Rectangle 326" o:spid="_x0000_s1349" style="position:absolute;left:12561;top:234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rB+8QA&#10;AADcAAAADwAAAGRycy9kb3ducmV2LnhtbESPQWvCQBSE7wX/w/KE3uomtkiNrhIEoTmJWtTjI/vc&#10;BLNvQ3bV9N+7BcHjMDPfMPNlbxtxo87XjhWkowQEcel0zUbB73798Q3CB2SNjWNS8EcelovB2xwz&#10;7e68pdsuGBEh7DNUUIXQZlL6siKLfuRa4uidXWcxRNkZqTu8R7ht5DhJJtJizXGhwpZWFZWX3dUq&#10;KEyRpvl+vTkdp4dpuy1M+mVypd6HfT4DEagPr/Cz/aMVfI4n8H8mHgG5e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YKwfvEAAAA3AAAAA8AAAAAAAAAAAAAAAAAmAIAAGRycy9k&#10;b3ducmV2LnhtbFBLBQYAAAAABAAEAPUAAACJAwAAAAA=&#10;" strokecolor="#8b8b00" strokeweight=".5pt">
                <v:fill opacity="0"/>
                <v:textbox inset="5.85pt,.7pt,5.85pt,.7pt"/>
              </v:rect>
              <v:rect id="Rectangle 327" o:spid="_x0000_s1350" style="position:absolute;left:12561;top:279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ZkYMUA&#10;AADcAAAADwAAAGRycy9kb3ducmV2LnhtbESPT2vCQBTE74V+h+UVvNVNtFSNrhIKQnMS/6AeH9nn&#10;Jph9G7JbTb99Vyh4HGbmN8xi1dtG3KjztWMF6TABQVw6XbNRcNiv36cgfEDW2DgmBb/kYbV8fVlg&#10;pt2dt3TbBSMihH2GCqoQ2kxKX1Zk0Q9dSxy9i+sshig7I3WH9wi3jRwlyae0WHNcqLClr4rK6+7H&#10;KihMkab5fr05n2bHWbstTPphcqUGb30+BxGoD8/wf/tbKxiPJvA4E4+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RmRgxQAAANwAAAAPAAAAAAAAAAAAAAAAAJgCAABkcnMv&#10;ZG93bnJldi54bWxQSwUGAAAAAAQABAD1AAAAigMAAAAA&#10;" strokecolor="#8b8b00" strokeweight=".5pt">
                <v:fill opacity="0"/>
                <v:textbox inset="5.85pt,.7pt,5.85pt,.7pt"/>
              </v:rect>
              <v:rect id="Rectangle 328" o:spid="_x0000_s1351" style="position:absolute;left:12561;top:3245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nwEsIA&#10;AADcAAAADwAAAGRycy9kb3ducmV2LnhtbERPz2vCMBS+C/sfwhvsZtO6MbQapQyE9TTayubx0TzT&#10;YvNSmky7/345DHb8+H7vDrMdxI0m3ztWkCUpCOLW6Z6NglNzXK5B+ICscXBMCn7Iw2H/sNhhrt2d&#10;K7rVwYgYwj5HBV0IYy6lbzuy6BM3Ekfu4iaLIcLJSD3hPYbbQa7S9FVa7Dk2dDjSW0fttf62CkpT&#10;ZlnRHD/OX5vPzViVJnsxhVJPj3OxBRFoDv/iP/e7VvC8imvjmXgE5P4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2fASwgAAANwAAAAPAAAAAAAAAAAAAAAAAJgCAABkcnMvZG93&#10;bnJldi54bWxQSwUGAAAAAAQABAD1AAAAhwMAAAAA&#10;" strokecolor="#8b8b00" strokeweight=".5pt">
                <v:fill opacity="0"/>
                <v:textbox inset="5.85pt,.7pt,5.85pt,.7pt"/>
              </v:rect>
              <v:rect id="Rectangle 329" o:spid="_x0000_s1352" style="position:absolute;left:12561;top:3697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5VVicUA&#10;AADcAAAADwAAAGRycy9kb3ducmV2LnhtbESPT2vCQBTE7wW/w/IKvdVNrEgTXSUIgjmJf2h7fGSf&#10;m9Ds25BdNX57t1DwOMzMb5jFarCtuFLvG8cK0nECgrhyumGj4HTcvH+C8AFZY+uYFNzJw2o5ellg&#10;rt2N93Q9BCMihH2OCuoQulxKX9Vk0Y9dRxy9s+sthih7I3WPtwi3rZwkyUxabDgu1NjRuqbq93Cx&#10;CkpTpmlx3Ox+vrOvrNuXJp2aQqm316GYgwg0hGf4v73VCj4mGfydiUd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lVWJxQAAANwAAAAPAAAAAAAAAAAAAAAAAJgCAABkcnMv&#10;ZG93bnJldi54bWxQSwUGAAAAAAQABAD1AAAAigMAAAAA&#10;" strokecolor="#8b8b00" strokeweight=".5pt">
                <v:fill opacity="0"/>
                <v:textbox inset="5.85pt,.7pt,5.85pt,.7pt"/>
              </v:rect>
              <v:rect id="Rectangle 330" o:spid="_x0000_s1353" style="position:absolute;left:12561;top:414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ZqycEA&#10;AADcAAAADwAAAGRycy9kb3ducmV2LnhtbERPTYvCMBC9L/gfwgje1rQqsnaNUgTBnkRddI9DM5uW&#10;bSaliVr/vTkIHh/ve7nubSNu1PnasYJ0nIAgLp2u2Sj4OW0/v0D4gKyxcUwKHuRhvRp8LDHT7s4H&#10;uh2DETGEfYYKqhDaTEpfVmTRj11LHLk/11kMEXZG6g7vMdw2cpIkc2mx5thQYUubisr/49UqKEyR&#10;pvlpu/+9LM6L9lCYdGZypUbDPv8GEagPb/HLvdMKptM4P56JR0Cu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N2asnBAAAA3AAAAA8AAAAAAAAAAAAAAAAAmAIAAGRycy9kb3du&#10;cmV2LnhtbFBLBQYAAAAABAAEAPUAAACGAwAAAAA=&#10;" strokecolor="#8b8b00" strokeweight=".5pt">
                <v:fill opacity="0"/>
                <v:textbox inset="5.85pt,.7pt,5.85pt,.7pt"/>
              </v:rect>
              <v:rect id="Rectangle 331" o:spid="_x0000_s1354" style="position:absolute;left:12561;top:4599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rPUsUA&#10;AADcAAAADwAAAGRycy9kb3ducmV2LnhtbESPQWvCQBSE74X+h+UVequbVSk1ukooCM1JNNL2+Mg+&#10;N6HZtyG7avrvu4LQ4zAz3zCrzeg6caEhtJ41qEkGgrj2pmWr4VhtX95AhIhssPNMGn4pwGb9+LDC&#10;3Pgr7+lyiFYkCIccNTQx9rmUoW7IYZj4njh5Jz84jEkOVpoBrwnuOjnNslfpsOW00GBP7w3VP4ez&#10;01DaUqmi2u6+vxafi35fWjW3hdbPT2OxBBFpjP/he/vDaJjNFNzOpCMg1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Os9SxQAAANwAAAAPAAAAAAAAAAAAAAAAAJgCAABkcnMv&#10;ZG93bnJldi54bWxQSwUGAAAAAAQABAD1AAAAigMAAAAA&#10;" strokecolor="#8b8b00" strokeweight=".5pt">
                <v:fill opacity="0"/>
                <v:textbox inset="5.85pt,.7pt,5.85pt,.7pt"/>
              </v:rect>
              <v:rect id="Rectangle 332" o:spid="_x0000_s1355" style="position:absolute;left:12561;top:5051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hRJcQA&#10;AADcAAAADwAAAGRycy9kb3ducmV2LnhtbESPQWvCQBSE74L/YXmCN91Ei9ToKkEQzKmoRT0+sq+b&#10;0OzbkF01/ffdQsHjMDPfMOttbxvxoM7XjhWk0wQEcel0zUbB53k/eQfhA7LGxjEp+CEP281wsMZM&#10;uycf6XEKRkQI+wwVVCG0mZS+rMiin7qWOHpfrrMYouyM1B0+I9w2cpYkC2mx5rhQYUu7isrv090q&#10;KEyRpvl5/3G7Li/L9liY9M3kSo1Hfb4CEagPr/B/+6AVzOcz+DsTj4D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oUSXEAAAA3AAAAA8AAAAAAAAAAAAAAAAAmAIAAGRycy9k&#10;b3ducmV2LnhtbFBLBQYAAAAABAAEAPUAAACJAwAAAAA=&#10;" strokecolor="#8b8b00" strokeweight=".5pt">
                <v:fill opacity="0"/>
                <v:textbox inset="5.85pt,.7pt,5.85pt,.7pt"/>
              </v:rect>
              <v:rect id="Rectangle 333" o:spid="_x0000_s1356" style="position:absolute;left:12561;top:5502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6T0vsUA&#10;AADcAAAADwAAAGRycy9kb3ducmV2LnhtbESPT2vCQBTE74V+h+UVequbGBFNXSUUhOYk/sH2+Mi+&#10;bkKzb0N21fjtXUHwOMzMb5jFarCtOFPvG8cK0lECgrhyumGj4LBff8xA+ICssXVMCq7kYbV8fVlg&#10;rt2Ft3TeBSMihH2OCuoQulxKX9Vk0Y9cRxy9P9dbDFH2RuoeLxFuWzlOkqm02HBcqLGjr5qq/93J&#10;KihNmabFfr35/Zkf5922NOnEFEq9vw3FJ4hAQ3iGH+1vrSDLMrifiUdAL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pPS+xQAAANwAAAAPAAAAAAAAAAAAAAAAAJgCAABkcnMv&#10;ZG93bnJldi54bWxQSwUGAAAAAAQABAD1AAAAigMAAAAA&#10;" strokecolor="#8b8b00" strokeweight=".5pt">
                <v:fill opacity="0"/>
                <v:textbox inset="5.85pt,.7pt,5.85pt,.7pt"/>
              </v:rect>
              <v:rect id="Rectangle 334" o:spid="_x0000_s1357" style="position:absolute;left:12561;top:595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1sysQA&#10;AADcAAAADwAAAGRycy9kb3ducmV2LnhtbESPQWvCQBSE7wX/w/IEb3UTFanRVYIgNCdRi3p8ZF83&#10;odm3IbvV+O/dQsHjMDPfMKtNbxtxo87XjhWk4wQEcel0zUbB12n3/gHCB2SNjWNS8CAPm/XgbYWZ&#10;dnc+0O0YjIgQ9hkqqEJoMyl9WZFFP3YtcfS+XWcxRNkZqTu8R7ht5CRJ5tJizXGhwpa2FZU/x1+r&#10;oDBFmuan3f56WZwX7aEw6czkSo2Gfb4EEagPr/B/+1MrmE5n8HcmHgG5f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xNbMrEAAAA3AAAAA8AAAAAAAAAAAAAAAAAmAIAAGRycy9k&#10;b3ducmV2LnhtbFBLBQYAAAAABAAEAPUAAACJAwAAAAA=&#10;" strokecolor="#8b8b00" strokeweight=".5pt">
                <v:fill opacity="0"/>
                <v:textbox inset="5.85pt,.7pt,5.85pt,.7pt"/>
              </v:rect>
              <v:rect id="Rectangle 335" o:spid="_x0000_s1358" style="position:absolute;left:12561;top:6405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HJUcUA&#10;AADcAAAADwAAAGRycy9kb3ducmV2LnhtbESPT2vCQBTE74V+h+UVequbVC0aXSUUBHMq/kE9PrLP&#10;TTD7NmS3Gr+9WxB6HGbmN8x82dtGXKnztWMF6SABQVw6XbNRsN+tPiYgfEDW2DgmBXfysFy8vswx&#10;0+7GG7pugxERwj5DBVUIbSalLyuy6AeuJY7e2XUWQ5SdkbrDW4TbRn4myZe0WHNcqLCl74rKy/bX&#10;KihMkab5bvVzOk4P03ZTmHRkcqXe3/p8BiJQH/7Dz/ZaKxgOx/B3Jh4BuXg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AclRxQAAANwAAAAPAAAAAAAAAAAAAAAAAJgCAABkcnMv&#10;ZG93bnJldi54bWxQSwUGAAAAAAQABAD1AAAAigMAAAAA&#10;" strokecolor="#8b8b00" strokeweight=".5pt">
                <v:fill opacity="0"/>
                <v:textbox inset="5.85pt,.7pt,5.85pt,.7pt"/>
              </v:rect>
              <v:rect id="Rectangle 336" o:spid="_x0000_s1359" style="position:absolute;left:12561;top:6856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NXJsQA&#10;AADcAAAADwAAAGRycy9kb3ducmV2LnhtbESPQWvCQBSE70L/w/IK3nQTFanRVYIgmFNRS+vxkX3d&#10;hGbfhuyq8d93BcHjMDPfMKtNbxtxpc7XjhWk4wQEcel0zUbB12k3+gDhA7LGxjEpuJOHzfptsMJM&#10;uxsf6HoMRkQI+wwVVCG0mZS+rMiiH7uWOHq/rrMYouyM1B3eItw2cpIkc2mx5rhQYUvbisq/48Uq&#10;KEyRpvlp93n+WXwv2kNh0pnJlRq+9/kSRKA+vMLP9l4rmE7n8DgTj4Bc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PTVybEAAAA3AAAAA8AAAAAAAAAAAAAAAAAmAIAAGRycy9k&#10;b3ducmV2LnhtbFBLBQYAAAAABAAEAPUAAACJAwAAAAA=&#10;" strokecolor="#8b8b00" strokeweight=".5pt">
                <v:fill opacity="0"/>
                <v:textbox inset="5.85pt,.7pt,5.85pt,.7pt"/>
              </v:rect>
              <v:rect id="Rectangle 337" o:spid="_x0000_s1360" style="position:absolute;left:12561;top:730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/yvcUA&#10;AADcAAAADwAAAGRycy9kb3ducmV2LnhtbESPT2vCQBTE74V+h+UVequbVLEaXSUUBHMq/kE9PrLP&#10;TTD7NmS3Gr+9WxB6HGbmN8x82dtGXKnztWMF6SABQVw6XbNRsN+tPiYgfEDW2DgmBXfysFy8vswx&#10;0+7GG7pugxERwj5DBVUIbSalLyuy6AeuJY7e2XUWQ5SdkbrDW4TbRn4myVharDkuVNjSd0XlZftr&#10;FRSmSNN8t/o5HaeHabspTDoyuVLvb30+AxGoD//hZ3utFQyHX/B3Jh4BuXg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n/K9xQAAANwAAAAPAAAAAAAAAAAAAAAAAJgCAABkcnMv&#10;ZG93bnJldi54bWxQSwUGAAAAAAQABAD1AAAAigMAAAAA&#10;" strokecolor="#8b8b00" strokeweight=".5pt">
                <v:fill opacity="0"/>
                <v:textbox inset="5.85pt,.7pt,5.85pt,.7pt"/>
              </v:rect>
              <v:rect id="Rectangle 338" o:spid="_x0000_s1361" style="position:absolute;left:12561;top:7759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Bmz8EA&#10;AADcAAAADwAAAGRycy9kb3ducmV2LnhtbERPTYvCMBC9L/gfwgje1rQqsnaNUgTBnkRddI9DM5uW&#10;bSaliVr/vTkIHh/ve7nubSNu1PnasYJ0nIAgLp2u2Sj4OW0/v0D4gKyxcUwKHuRhvRp8LDHT7s4H&#10;uh2DETGEfYYKqhDaTEpfVmTRj11LHLk/11kMEXZG6g7vMdw2cpIkc2mx5thQYUubisr/49UqKEyR&#10;pvlpu/+9LM6L9lCYdGZypUbDPv8GEagPb/HLvdMKptO4Np6JR0Cu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0AZs/BAAAA3AAAAA8AAAAAAAAAAAAAAAAAmAIAAGRycy9kb3du&#10;cmV2LnhtbFBLBQYAAAAABAAEAPUAAACGAwAAAAA=&#10;" strokecolor="#8b8b00" strokeweight=".5pt">
                <v:fill opacity="0"/>
                <v:textbox inset="5.85pt,.7pt,5.85pt,.7pt"/>
              </v:rect>
              <v:rect id="Rectangle 339" o:spid="_x0000_s1362" style="position:absolute;left:12561;top:8210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zDVMUA&#10;AADcAAAADwAAAGRycy9kb3ducmV2LnhtbESPT2vCQBTE7wW/w/IKvdVNVMSkrhIEoTmJf7A9PrKv&#10;m9Ds25BdNf32XUHwOMzMb5jlerCtuFLvG8cK0nECgrhyumGj4HTcvi9A+ICssXVMCv7Iw3o1elli&#10;rt2N93Q9BCMihH2OCuoQulxKX9Vk0Y9dRxy9H9dbDFH2RuoebxFuWzlJkrm02HBcqLGjTU3V7+Fi&#10;FZSmTNPiuN19f2XnrNuXJp2ZQqm316H4ABFoCM/wo/2pFUynGdzPxCMgV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TMNUxQAAANwAAAAPAAAAAAAAAAAAAAAAAJgCAABkcnMv&#10;ZG93bnJldi54bWxQSwUGAAAAAAQABAD1AAAAigMAAAAA&#10;" strokecolor="#8b8b00" strokeweight=".5pt">
                <v:fill opacity="0"/>
                <v:textbox inset="5.85pt,.7pt,5.85pt,.7pt"/>
              </v:rect>
              <v:rect id="Rectangle 340" o:spid="_x0000_s1363" style="position:absolute;left:12561;top:8662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AZtMEA&#10;AADcAAAADwAAAGRycy9kb3ducmV2LnhtbERPy4rCMBTdD/gP4QruxrQqotUoRRCmq8EH6vLSXNNi&#10;c1OajHb+frIYcHk47/W2t414UudrxwrScQKCuHS6ZqPgfNp/LkD4gKyxcUwKfsnDdjP4WGOm3YsP&#10;9DwGI2II+wwVVCG0mZS+rMiiH7uWOHJ311kMEXZG6g5fMdw2cpIkc2mx5thQYUu7isrH8ccqKEyR&#10;pvlp/327Li/L9lCYdGZypUbDPl+BCNSHt/jf/aUVTGdxfjwTj4Dc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twGbTBAAAA3AAAAA8AAAAAAAAAAAAAAAAAmAIAAGRycy9kb3du&#10;cmV2LnhtbFBLBQYAAAAABAAEAPUAAACGAwAAAAA=&#10;" strokecolor="#8b8b00" strokeweight=".5pt">
                <v:fill opacity="0"/>
                <v:textbox inset="5.85pt,.7pt,5.85pt,.7pt"/>
              </v:rect>
              <v:rect id="Rectangle 341" o:spid="_x0000_s1364" style="position:absolute;left:12561;top:911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y8L8UA&#10;AADcAAAADwAAAGRycy9kb3ducmV2LnhtbESPT2sCMRTE74V+h/AKvdVsqkhdjbIUBPck/qF6fGye&#10;2aWbl2WT6vbbm0LB4zAzv2EWq8G14kp9aDxrUKMMBHHlTcNWw/GwfvsAESKywdYzafilAKvl89MC&#10;c+NvvKPrPlqRIBxy1FDH2OVShqomh2HkO+LkXXzvMCbZW2l6vCW4a+V7lk2lw4bTQo0dfdZUfe9/&#10;nIbSlkoVh/X2fJp9zbpdadXEFlq/vgzFHESkIT7C/+2N0TCeKPg7k46AX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PLwvxQAAANwAAAAPAAAAAAAAAAAAAAAAAJgCAABkcnMv&#10;ZG93bnJldi54bWxQSwUGAAAAAAQABAD1AAAAigMAAAAA&#10;" strokecolor="#8b8b00" strokeweight=".5pt">
                <v:fill opacity="0"/>
                <v:textbox inset="5.85pt,.7pt,5.85pt,.7pt"/>
              </v:rect>
              <v:rect id="Rectangle 342" o:spid="_x0000_s1365" style="position:absolute;left:12561;top:9564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4iWMQA&#10;AADcAAAADwAAAGRycy9kb3ducmV2LnhtbESPQWvCQBSE74L/YXlCb7qJitToKkEQzKmoRT0+sq+b&#10;0OzbkF01/ffdQsHjMDPfMOttbxvxoM7XjhWkkwQEcel0zUbB53k/fgfhA7LGxjEp+CEP281wsMZM&#10;uycf6XEKRkQI+wwVVCG0mZS+rMiin7iWOHpfrrMYouyM1B0+I9w2cpokC2mx5rhQYUu7isrv090q&#10;KEyRpvl5/3G7Li/L9liYdG5ypd5Gfb4CEagPr/B/+6AVzOZT+DsTj4D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uIljEAAAA3AAAAA8AAAAAAAAAAAAAAAAAmAIAAGRycy9k&#10;b3ducmV2LnhtbFBLBQYAAAAABAAEAPUAAACJAwAAAAA=&#10;" strokecolor="#8b8b00" strokeweight=".5pt">
                <v:fill opacity="0"/>
                <v:textbox inset="5.85pt,.7pt,5.85pt,.7pt"/>
              </v:rect>
              <v:rect id="Rectangle 343" o:spid="_x0000_s1366" style="position:absolute;left:12561;top:10016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KHw8QA&#10;AADcAAAADwAAAGRycy9kb3ducmV2LnhtbESPQWvCQBSE7wX/w/IEb3UTFanRVYIgNCdRi3p8ZF83&#10;odm3IbvV+O/dQsHjMDPfMKtNbxtxo87XjhWk4wQEcel0zUbB12n3/gHCB2SNjWNS8CAPm/XgbYWZ&#10;dnc+0O0YjIgQ9hkqqEJoMyl9WZFFP3YtcfS+XWcxRNkZqTu8R7ht5CRJ5tJizXGhwpa2FZU/x1+r&#10;oDBFmuan3f56WZwX7aEw6czkSo2Gfb4EEagPr/B/+1MrmM6m8HcmHgG5f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uih8PEAAAA3AAAAA8AAAAAAAAAAAAAAAAAmAIAAGRycy9k&#10;b3ducmV2LnhtbFBLBQYAAAAABAAEAPUAAACJAwAAAAA=&#10;" strokecolor="#8b8b00" strokeweight=".5pt">
                <v:fill opacity="0"/>
                <v:textbox inset="5.85pt,.7pt,5.85pt,.7pt"/>
              </v:rect>
              <v:rect id="Rectangle 344" o:spid="_x0000_s1367" style="position:absolute;left:13233;top:1440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sft8UA&#10;AADcAAAADwAAAGRycy9kb3ducmV2LnhtbESPT2vCQBTE74LfYXmF3nQTG4pGVwmC0JyKf1CPj+xz&#10;E5p9G7Krpt++Wyj0OMzMb5jVZrCteFDvG8cK0mkCgrhyumGj4HTcTeYgfEDW2DomBd/kYbMej1aY&#10;a/fkPT0OwYgIYZ+jgjqELpfSVzVZ9FPXEUfv5nqLIcreSN3jM8JtK2dJ8i4tNhwXauxoW1P1dbhb&#10;BaUp07Q47j6vl8V50e1Lk2amUOr1ZSiWIAIN4T/81/7QCt6yDH7PxCMg1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Sx+3xQAAANwAAAAPAAAAAAAAAAAAAAAAAJgCAABkcnMv&#10;ZG93bnJldi54bWxQSwUGAAAAAAQABAD1AAAAigMAAAAA&#10;" strokecolor="#8b8b00" strokeweight=".5pt">
                <v:fill opacity="0"/>
                <v:textbox inset="5.85pt,.7pt,5.85pt,.7pt"/>
              </v:rect>
              <v:rect id="Rectangle 345" o:spid="_x0000_s1368" style="position:absolute;left:13233;top:1891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e6LMUA&#10;AADcAAAADwAAAGRycy9kb3ducmV2LnhtbESPT2vCQBTE74V+h+UVequbtFY0ukooCM1J/IN6fGSf&#10;m2D2bchuNX57Vyh4HGbmN8xs0dtGXKjztWMF6SABQVw6XbNRsNsuP8YgfEDW2DgmBTfysJi/vsww&#10;0+7Ka7psghERwj5DBVUIbSalLyuy6AeuJY7eyXUWQ5SdkbrDa4TbRn4myUharDkuVNjST0XlefNn&#10;FRSmSNN8u1wdD5P9pF0XJh2aXKn3tz6fggjUh2f4v/2rFXwNv+FxJh4BOb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B7osxQAAANwAAAAPAAAAAAAAAAAAAAAAAJgCAABkcnMv&#10;ZG93bnJldi54bWxQSwUGAAAAAAQABAD1AAAAigMAAAAA&#10;" strokecolor="#8b8b00" strokeweight=".5pt">
                <v:fill opacity="0"/>
                <v:textbox inset="5.85pt,.7pt,5.85pt,.7pt"/>
              </v:rect>
              <v:rect id="Rectangle 346" o:spid="_x0000_s1369" style="position:absolute;left:13233;top:234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UkW8QA&#10;AADcAAAADwAAAGRycy9kb3ducmV2LnhtbESPQWvCQBSE74L/YXmCN91ERWp0lSAIzamoRT0+ss9N&#10;MPs2ZLea/vtuodDjMDPfMJtdbxvxpM7XjhWk0wQEcel0zUbB5/kweQPhA7LGxjEp+CYPu+1wsMFM&#10;uxcf6XkKRkQI+wwVVCG0mZS+rMiin7qWOHp311kMUXZG6g5fEW4bOUuSpbRYc1yosKV9ReXj9GUV&#10;FKZI0/x8+LhdV5dVeyxMujC5UuNRn69BBOrDf/iv/a4VzBdL+D0Tj4D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vVJFvEAAAA3AAAAA8AAAAAAAAAAAAAAAAAmAIAAGRycy9k&#10;b3ducmV2LnhtbFBLBQYAAAAABAAEAPUAAACJAwAAAAA=&#10;" strokecolor="#8b8b00" strokeweight=".5pt">
                <v:fill opacity="0"/>
                <v:textbox inset="5.85pt,.7pt,5.85pt,.7pt"/>
              </v:rect>
              <v:rect id="Rectangle 347" o:spid="_x0000_s1370" style="position:absolute;left:13233;top:279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mBwMUA&#10;AADcAAAADwAAAGRycy9kb3ducmV2LnhtbESPT2vCQBTE74V+h+UVequbtFI1ukooCM1J/IN6fGSf&#10;m2D2bchuNX57Vyh4HGbmN8xs0dtGXKjztWMF6SABQVw6XbNRsNsuP8YgfEDW2DgmBTfysJi/vsww&#10;0+7Ka7psghERwj5DBVUIbSalLyuy6AeuJY7eyXUWQ5SdkbrDa4TbRn4mybe0WHNcqLCln4rK8+bP&#10;KihMkab5drk6Hib7SbsuTDo0uVLvb30+BRGoD8/wf/tXK/gajuBxJh4BOb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mYHAxQAAANwAAAAPAAAAAAAAAAAAAAAAAJgCAABkcnMv&#10;ZG93bnJldi54bWxQSwUGAAAAAAQABAD1AAAAigMAAAAA&#10;" strokecolor="#8b8b00" strokeweight=".5pt">
                <v:fill opacity="0"/>
                <v:textbox inset="5.85pt,.7pt,5.85pt,.7pt"/>
              </v:rect>
              <v:rect id="Rectangle 348" o:spid="_x0000_s1371" style="position:absolute;left:13233;top:3245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YVssEA&#10;AADcAAAADwAAAGRycy9kb3ducmV2LnhtbERPy4rCMBTdD/gP4QruxrQqotUoRRCmq8EH6vLSXNNi&#10;c1OajHb+frIYcHk47/W2t414UudrxwrScQKCuHS6ZqPgfNp/LkD4gKyxcUwKfsnDdjP4WGOm3YsP&#10;9DwGI2II+wwVVCG0mZS+rMiiH7uWOHJ311kMEXZG6g5fMdw2cpIkc2mx5thQYUu7isrH8ccqKEyR&#10;pvlp/327Li/L9lCYdGZypUbDPl+BCNSHt/jf/aUVTGdxbTwTj4Dc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UGFbLBAAAA3AAAAA8AAAAAAAAAAAAAAAAAmAIAAGRycy9kb3du&#10;cmV2LnhtbFBLBQYAAAAABAAEAPUAAACGAwAAAAA=&#10;" strokecolor="#8b8b00" strokeweight=".5pt">
                <v:fill opacity="0"/>
                <v:textbox inset="5.85pt,.7pt,5.85pt,.7pt"/>
              </v:rect>
              <v:rect id="Rectangle 349" o:spid="_x0000_s1372" style="position:absolute;left:13233;top:3697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qwKcUA&#10;AADcAAAADwAAAGRycy9kb3ducmV2LnhtbESPT2vCQBTE74LfYXkFb7qJSmlSVwmCYE7FP7Q9PrKv&#10;m9Ds25BdNX77riD0OMzMb5jVZrCtuFLvG8cK0lkCgrhyumGj4HzaTd9A+ICssXVMCu7kYbMej1aY&#10;a3fjA12PwYgIYZ+jgjqELpfSVzVZ9DPXEUfvx/UWQ5S9kbrHW4TbVs6T5FVabDgu1NjRtqbq93ix&#10;CkpTpmlx2n18f2WfWXcoTbo0hVKTl6F4BxFoCP/hZ3uvFSyWGTzOxCMg1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SrApxQAAANwAAAAPAAAAAAAAAAAAAAAAAJgCAABkcnMv&#10;ZG93bnJldi54bWxQSwUGAAAAAAQABAD1AAAAigMAAAAA&#10;" strokecolor="#8b8b00" strokeweight=".5pt">
                <v:fill opacity="0"/>
                <v:textbox inset="5.85pt,.7pt,5.85pt,.7pt"/>
              </v:rect>
              <v:rect id="Rectangle 350" o:spid="_x0000_s1373" style="position:absolute;left:13233;top:414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mPacIA&#10;AADcAAAADwAAAGRycy9kb3ducmV2LnhtbERPy4rCMBTdD/gP4QruxrQ6I1qNUgRhuhp8oC4vzTUt&#10;Njelidr5+8liYJaH815tetuIJ3W+dqwgHScgiEunazYKTsfd+xyED8gaG8ek4Ic8bNaDtxVm2r14&#10;T89DMCKGsM9QQRVCm0npy4os+rFriSN3c53FEGFnpO7wFcNtIydJMpMWa44NFba0rai8Hx5WQWGK&#10;NM2Pu+/rZXFetPvCpB8mV2o07PMliEB9+Bf/ub+0gulnnB/PxCMg1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qY9pwgAAANwAAAAPAAAAAAAAAAAAAAAAAJgCAABkcnMvZG93&#10;bnJldi54bWxQSwUGAAAAAAQABAD1AAAAhwMAAAAA&#10;" strokecolor="#8b8b00" strokeweight=".5pt">
                <v:fill opacity="0"/>
                <v:textbox inset="5.85pt,.7pt,5.85pt,.7pt"/>
              </v:rect>
              <v:rect id="Rectangle 351" o:spid="_x0000_s1374" style="position:absolute;left:13233;top:4599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Uq8sUA&#10;AADcAAAADwAAAGRycy9kb3ducmV2LnhtbESPT2sCMRTE74V+h/CE3mo2/YeuRlkKQvckalGPj80z&#10;u7h5WTapbr99IxQ8DjPzG2a+HFwrLtSHxrMGNc5AEFfeNGw1fO9WzxMQISIbbD2Thl8KsFw8Pswx&#10;N/7KG7psoxUJwiFHDXWMXS5lqGpyGMa+I07eyfcOY5K9labHa4K7Vr5k2Yd02HBaqLGjz5qq8/bH&#10;aShtqVSxW62Ph+l+2m1Kq95sofXTaChmICIN8R7+b38ZDa/vCm5n0hG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5SryxQAAANwAAAAPAAAAAAAAAAAAAAAAAJgCAABkcnMv&#10;ZG93bnJldi54bWxQSwUGAAAAAAQABAD1AAAAigMAAAAA&#10;" strokecolor="#8b8b00" strokeweight=".5pt">
                <v:fill opacity="0"/>
                <v:textbox inset="5.85pt,.7pt,5.85pt,.7pt"/>
              </v:rect>
              <v:rect id="Rectangle 352" o:spid="_x0000_s1375" style="position:absolute;left:13233;top:5051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e0hcUA&#10;AADcAAAADwAAAGRycy9kb3ducmV2LnhtbESPT2vCQBTE74V+h+UVvNVNtBWNrhIKQnMS/6AeH9nn&#10;Jph9G7JbTb99Vyh4HGbmN8xi1dtG3KjztWMF6TABQVw6XbNRcNiv36cgfEDW2DgmBb/kYbV8fVlg&#10;pt2dt3TbBSMihH2GCqoQ2kxKX1Zk0Q9dSxy9i+sshig7I3WH9wi3jRwlyURarDkuVNjSV0Xldfdj&#10;FRSmSNN8v96cT7PjrN0WJv0wuVKDtz6fgwjUh2f4v/2tFYw/R/A4E4+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N7SFxQAAANwAAAAPAAAAAAAAAAAAAAAAAJgCAABkcnMv&#10;ZG93bnJldi54bWxQSwUGAAAAAAQABAD1AAAAigMAAAAA&#10;" strokecolor="#8b8b00" strokeweight=".5pt">
                <v:fill opacity="0"/>
                <v:textbox inset="5.85pt,.7pt,5.85pt,.7pt"/>
              </v:rect>
              <v:rect id="Rectangle 353" o:spid="_x0000_s1376" style="position:absolute;left:13233;top:5502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sRHsUA&#10;AADcAAAADwAAAGRycy9kb3ducmV2LnhtbESPT2vCQBTE74V+h+UVequbVC0aXSUUBHMq/kE9PrLP&#10;TTD7NmS3Gr+9WxB6HGbmN8x82dtGXKnztWMF6SABQVw6XbNRsN+tPiYgfEDW2DgmBXfysFy8vswx&#10;0+7GG7pugxERwj5DBVUIbSalLyuy6AeuJY7e2XUWQ5SdkbrDW4TbRn4myZe0WHNcqLCl74rKy/bX&#10;KihMkab5bvVzOk4P03ZTmHRkcqXe3/p8BiJQH/7Dz/ZaKxiOh/B3Jh4BuXg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exEexQAAANwAAAAPAAAAAAAAAAAAAAAAAJgCAABkcnMv&#10;ZG93bnJldi54bWxQSwUGAAAAAAQABAD1AAAAigMAAAAA&#10;" strokecolor="#8b8b00" strokeweight=".5pt">
                <v:fill opacity="0"/>
                <v:textbox inset="5.85pt,.7pt,5.85pt,.7pt"/>
              </v:rect>
              <v:rect id="Rectangle 354" o:spid="_x0000_s1377" style="position:absolute;left:13233;top:595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KJasUA&#10;AADcAAAADwAAAGRycy9kb3ducmV2LnhtbESPT2vCQBTE74V+h+UVequbtFY0ukooCM1J/IN6fGSf&#10;m2D2bchuNX57Vyh4HGbmN8xs0dtGXKjztWMF6SABQVw6XbNRsNsuP8YgfEDW2DgmBTfysJi/vsww&#10;0+7Ka7psghERwj5DBVUIbSalLyuy6AeuJY7eyXUWQ5SdkbrDa4TbRn4myUharDkuVNjST0XlefNn&#10;FRSmSNN8u1wdD5P9pF0XJh2aXKn3tz6fggjUh2f4v/2rFXx9D+FxJh4BOb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kolqxQAAANwAAAAPAAAAAAAAAAAAAAAAAJgCAABkcnMv&#10;ZG93bnJldi54bWxQSwUGAAAAAAQABAD1AAAAigMAAAAA&#10;" strokecolor="#8b8b00" strokeweight=".5pt">
                <v:fill opacity="0"/>
                <v:textbox inset="5.85pt,.7pt,5.85pt,.7pt"/>
              </v:rect>
              <v:rect id="Rectangle 355" o:spid="_x0000_s1378" style="position:absolute;left:13233;top:6405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4s8cUA&#10;AADcAAAADwAAAGRycy9kb3ducmV2LnhtbESPT2vCQBTE74V+h+UVequbtCoaXSUUhOZU/IN6fGSf&#10;m2D2bchuNX77riB4HGbmN8x82dtGXKjztWMF6SABQVw6XbNRsNuuPiYgfEDW2DgmBTfysFy8vswx&#10;0+7Ka7psghERwj5DBVUIbSalLyuy6AeuJY7eyXUWQ5SdkbrDa4TbRn4myVharDkuVNjSd0XlefNn&#10;FRSmSNN8u/o9Hqb7absuTDo0uVLvb30+AxGoD8/wo/2jFXyNRnA/E4+AXP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3izxxQAAANwAAAAPAAAAAAAAAAAAAAAAAJgCAABkcnMv&#10;ZG93bnJldi54bWxQSwUGAAAAAAQABAD1AAAAigMAAAAA&#10;" strokecolor="#8b8b00" strokeweight=".5pt">
                <v:fill opacity="0"/>
                <v:textbox inset="5.85pt,.7pt,5.85pt,.7pt"/>
              </v:rect>
              <v:rect id="Rectangle 356" o:spid="_x0000_s1379" style="position:absolute;left:13233;top:6856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yyhsUA&#10;AADcAAAADwAAAGRycy9kb3ducmV2LnhtbESPQWvCQBSE74L/YXmF3nQT20pNs5FQEMxJ1FI9PrKv&#10;m9Ds25Ddavz3XaHQ4zAz3zD5erSduNDgW8cK0nkCgrh2umWj4OO4mb2C8AFZY+eYFNzIw7qYTnLM&#10;tLvyni6HYESEsM9QQRNCn0np64Ys+rnriaP35QaLIcrBSD3gNcJtJxdJspQWW44LDfb03lD9ffix&#10;CipTpWl53OzOp9Xnqt9XJn02pVKPD2P5BiLQGP7Df+2tVvD0soT7mXgEZPE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DLKGxQAAANwAAAAPAAAAAAAAAAAAAAAAAJgCAABkcnMv&#10;ZG93bnJldi54bWxQSwUGAAAAAAQABAD1AAAAigMAAAAA&#10;" strokecolor="#8b8b00" strokeweight=".5pt">
                <v:fill opacity="0"/>
                <v:textbox inset="5.85pt,.7pt,5.85pt,.7pt"/>
              </v:rect>
              <v:rect id="Rectangle 357" o:spid="_x0000_s1380" style="position:absolute;left:13233;top:730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AXHcUA&#10;AADcAAAADwAAAGRycy9kb3ducmV2LnhtbESPW4vCMBSE34X9D+EIvmnavblWo5QFYfu0eEH38dAc&#10;02JzUpqo9d+bhYV9HGbmG2ax6m0jrtT52rGCdJKAIC6drtko2O/W4w8QPiBrbByTgjt5WC2fBgvM&#10;tLvxhq7bYESEsM9QQRVCm0npy4os+olriaN3cp3FEGVnpO7wFuG2kc9J8i4t1hwXKmzps6LyvL1Y&#10;BYUp0jTfrb9/jrPDrN0UJn01uVKjYZ/PQQTqw3/4r/2lFby8TeH3TDwCcvk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QBcdxQAAANwAAAAPAAAAAAAAAAAAAAAAAJgCAABkcnMv&#10;ZG93bnJldi54bWxQSwUGAAAAAAQABAD1AAAAigMAAAAA&#10;" strokecolor="#8b8b00" strokeweight=".5pt">
                <v:fill opacity="0"/>
                <v:textbox inset="5.85pt,.7pt,5.85pt,.7pt"/>
              </v:rect>
              <v:rect id="Rectangle 358" o:spid="_x0000_s1381" style="position:absolute;left:13233;top:7759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+Db8IA&#10;AADcAAAADwAAAGRycy9kb3ducmV2LnhtbERPy4rCMBTdD/gP4QruxrQ6I1qNUgRhuhp8oC4vzTUt&#10;Njelidr5+8liYJaH815tetuIJ3W+dqwgHScgiEunazYKTsfd+xyED8gaG8ek4Ic8bNaDtxVm2r14&#10;T89DMCKGsM9QQRVCm0npy4os+rFriSN3c53FEGFnpO7wFcNtIydJMpMWa44NFba0rai8Hx5WQWGK&#10;NM2Pu+/rZXFetPvCpB8mV2o07PMliEB9+Bf/ub+0gulnXBvPxCMg1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34NvwgAAANwAAAAPAAAAAAAAAAAAAAAAAJgCAABkcnMvZG93&#10;bnJldi54bWxQSwUGAAAAAAQABAD1AAAAhwMAAAAA&#10;" strokecolor="#8b8b00" strokeweight=".5pt">
                <v:fill opacity="0"/>
                <v:textbox inset="5.85pt,.7pt,5.85pt,.7pt"/>
              </v:rect>
              <v:rect id="Rectangle 359" o:spid="_x0000_s1382" style="position:absolute;left:13233;top:8210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Mm9MUA&#10;AADcAAAADwAAAGRycy9kb3ducmV2LnhtbESPT2vCQBTE74V+h+UVequbtCpNdJVQEJqT+Ifq8ZF9&#10;bkKzb0N2q+m3dwXB4zAzv2Hmy8G24ky9bxwrSEcJCOLK6YaNgv1u9fYJwgdkja1jUvBPHpaL56c5&#10;5tpdeEPnbTAiQtjnqKAOocul9FVNFv3IdcTRO7neYoiyN1L3eIlw28r3JJlKiw3HhRo7+qqp+t3+&#10;WQWlKdO02K3Wx0P2k3Wb0qRjUyj1+jIUMxCBhvAI39vfWsHHJIPbmXgE5O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kyb0xQAAANwAAAAPAAAAAAAAAAAAAAAAAJgCAABkcnMv&#10;ZG93bnJldi54bWxQSwUGAAAAAAQABAD1AAAAigMAAAAA&#10;" strokecolor="#8b8b00" strokeweight=".5pt">
                <v:fill opacity="0"/>
                <v:textbox inset="5.85pt,.7pt,5.85pt,.7pt"/>
              </v:rect>
              <v:rect id="Rectangle 360" o:spid="_x0000_s1383" style="position:absolute;left:13233;top:8662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VF1MEA&#10;AADcAAAADwAAAGRycy9kb3ducmV2LnhtbERPy4rCMBTdD8w/hDvgbkw7img1ShkQ7Ep8MOPy0lzT&#10;YnNTmqj1781CcHk478Wqt424UedrxwrSYQKCuHS6ZqPgeFh/T0H4gKyxcUwKHuRhtfz8WGCm3Z13&#10;dNsHI2II+wwVVCG0mZS+rMiiH7qWOHJn11kMEXZG6g7vMdw28idJJtJizbGhwpZ+Kyov+6tVUJgi&#10;TfPDenv6n/3N2l1h0rHJlRp89fkcRKA+vMUv90YrGE3i/HgmHgG5f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DFRdTBAAAA3AAAAA8AAAAAAAAAAAAAAAAAmAIAAGRycy9kb3du&#10;cmV2LnhtbFBLBQYAAAAABAAEAPUAAACGAwAAAAA=&#10;" strokecolor="#8b8b00" strokeweight=".5pt">
                <v:fill opacity="0"/>
                <v:textbox inset="5.85pt,.7pt,5.85pt,.7pt"/>
              </v:rect>
              <v:rect id="Rectangle 361" o:spid="_x0000_s1384" style="position:absolute;left:13233;top:911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ngT8UA&#10;AADcAAAADwAAAGRycy9kb3ducmV2LnhtbESPT2sCMRTE70K/Q3gFb5pNFamrUZaC4J6Kf2h7fGye&#10;2aWbl2WT6vrtG6HQ4zAzv2HW28G14kp9aDxrUNMMBHHlTcNWw/m0m7yCCBHZYOuZNNwpwHbzNFpj&#10;bvyND3Q9RisShEOOGuoYu1zKUNXkMEx9R5y8i+8dxiR7K02PtwR3rXzJsoV02HBaqLGjt5qq7+OP&#10;01DaUqnitHv/+lx+LLtDadXcFlqPn4diBSLSEP/Df+290TBbKHicSUdAb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ieBPxQAAANwAAAAPAAAAAAAAAAAAAAAAAJgCAABkcnMv&#10;ZG93bnJldi54bWxQSwUGAAAAAAQABAD1AAAAigMAAAAA&#10;" strokecolor="#8b8b00" strokeweight=".5pt">
                <v:fill opacity="0"/>
                <v:textbox inset="5.85pt,.7pt,5.85pt,.7pt"/>
              </v:rect>
              <v:rect id="Rectangle 362" o:spid="_x0000_s1385" style="position:absolute;left:13233;top:9564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t+OMQA&#10;AADcAAAADwAAAGRycy9kb3ducmV2LnhtbESPQWvCQBSE7wX/w/KE3uomtkiNrhIEoTmJWtTjI/vc&#10;BLNvQ3bV9N+7BcHjMDPfMPNlbxtxo87XjhWkowQEcel0zUbB73798Q3CB2SNjWNS8EcelovB2xwz&#10;7e68pdsuGBEh7DNUUIXQZlL6siKLfuRa4uidXWcxRNkZqTu8R7ht5DhJJtJizXGhwpZWFZWX3dUq&#10;KEyRpvl+vTkdp4dpuy1M+mVypd6HfT4DEagPr/Cz/aMVfE7G8H8mHgG5e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9bfjjEAAAA3AAAAA8AAAAAAAAAAAAAAAAAmAIAAGRycy9k&#10;b3ducmV2LnhtbFBLBQYAAAAABAAEAPUAAACJAwAAAAA=&#10;" strokecolor="#8b8b00" strokeweight=".5pt">
                <v:fill opacity="0"/>
                <v:textbox inset="5.85pt,.7pt,5.85pt,.7pt"/>
              </v:rect>
              <v:rect id="Rectangle 363" o:spid="_x0000_s1386" style="position:absolute;left:13233;top:10016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fbo8QA&#10;AADcAAAADwAAAGRycy9kb3ducmV2LnhtbESPQWvCQBSE70L/w/IK3nQTFanRVYIgmFNRS+vxkX3d&#10;hGbfhuyq8d93BcHjMDPfMKtNbxtxpc7XjhWk4wQEcel0zUbB12k3+gDhA7LGxjEpuJOHzfptsMJM&#10;uxsf6HoMRkQI+wwVVCG0mZS+rMiiH7uWOHq/rrMYouyM1B3eItw2cpIkc2mx5rhQYUvbisq/48Uq&#10;KEyRpvlp93n+WXwv2kNh0pnJlRq+9/kSRKA+vMLP9l4rmM6n8DgTj4Bc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AX26PEAAAA3AAAAA8AAAAAAAAAAAAAAAAAmAIAAGRycy9k&#10;b3ducmV2LnhtbFBLBQYAAAAABAAEAPUAAACJAwAAAAA=&#10;" strokecolor="#8b8b00" strokeweight=".5pt">
                <v:fill opacity="0"/>
                <v:textbox inset="5.85pt,.7pt,5.85pt,.7pt"/>
              </v:rect>
              <v:rect id="Rectangle 364" o:spid="_x0000_s1387" style="position:absolute;left:13905;top:1440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5D18QA&#10;AADcAAAADwAAAGRycy9kb3ducmV2LnhtbESPQWvCQBSE74L/YXmCN91ERWp0lSAIzamoRT0+ss9N&#10;MPs2ZLea/vtuodDjMDPfMJtdbxvxpM7XjhWk0wQEcel0zUbB5/kweQPhA7LGxjEp+CYPu+1wsMFM&#10;uxcf6XkKRkQI+wwVVCG0mZS+rMiin7qWOHp311kMUXZG6g5fEW4bOUuSpbRYc1yosKV9ReXj9GUV&#10;FKZI0/x8+LhdV5dVeyxMujC5UuNRn69BBOrDf/iv/a4VzJcL+D0Tj4D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/+Q9fEAAAA3AAAAA8AAAAAAAAAAAAAAAAAmAIAAGRycy9k&#10;b3ducmV2LnhtbFBLBQYAAAAABAAEAPUAAACJAwAAAAA=&#10;" strokecolor="#8b8b00" strokeweight=".5pt">
                <v:fill opacity="0"/>
                <v:textbox inset="5.85pt,.7pt,5.85pt,.7pt"/>
              </v:rect>
              <v:rect id="Rectangle 365" o:spid="_x0000_s1388" style="position:absolute;left:13905;top:1891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LmTMUA&#10;AADcAAAADwAAAGRycy9kb3ducmV2LnhtbESPQWvCQBSE74L/YXmF3nQT20pNs5FQEMxJ1FI9PrKv&#10;m9Ds25Ddavz3XaHQ4zAz3zD5erSduNDgW8cK0nkCgrh2umWj4OO4mb2C8AFZY+eYFNzIw7qYTnLM&#10;tLvyni6HYESEsM9QQRNCn0np64Ys+rnriaP35QaLIcrBSD3gNcJtJxdJspQWW44LDfb03lD9ffix&#10;CipTpWl53OzOp9Xnqt9XJn02pVKPD2P5BiLQGP7Df+2tVvC0fIH7mXgEZPE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suZMxQAAANwAAAAPAAAAAAAAAAAAAAAAAJgCAABkcnMv&#10;ZG93bnJldi54bWxQSwUGAAAAAAQABAD1AAAAigMAAAAA&#10;" strokecolor="#8b8b00" strokeweight=".5pt">
                <v:fill opacity="0"/>
                <v:textbox inset="5.85pt,.7pt,5.85pt,.7pt"/>
              </v:rect>
              <v:rect id="Rectangle 366" o:spid="_x0000_s1389" style="position:absolute;left:13905;top:234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B4O8UA&#10;AADcAAAADwAAAGRycy9kb3ducmV2LnhtbESPT2vCQBTE7wW/w/IKvdVNWgkaXSUIQnMq/kE9PrLP&#10;TWj2bchuNf32XUHwOMzMb5jFarCtuFLvG8cK0nECgrhyumGj4LDfvE9B+ICssXVMCv7Iw2o5ellg&#10;rt2Nt3TdBSMihH2OCuoQulxKX9Vk0Y9dRxy9i+sthih7I3WPtwi3rfxIkkxabDgu1NjRuqbqZ/dr&#10;FZSmTNNiv/k+n2bHWbctTToxhVJvr0MxBxFoCM/wo/2lFXxmGdzPxCMgl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YHg7xQAAANwAAAAPAAAAAAAAAAAAAAAAAJgCAABkcnMv&#10;ZG93bnJldi54bWxQSwUGAAAAAAQABAD1AAAAigMAAAAA&#10;" strokecolor="#8b8b00" strokeweight=".5pt">
                <v:fill opacity="0"/>
                <v:textbox inset="5.85pt,.7pt,5.85pt,.7pt"/>
              </v:rect>
              <v:rect id="Rectangle 367" o:spid="_x0000_s1390" style="position:absolute;left:13905;top:279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zdoMUA&#10;AADcAAAADwAAAGRycy9kb3ducmV2LnhtbESPW2vCQBSE3wv9D8sp9K1u0oqX6CqhIDRPxQvq4yF7&#10;3ASzZ0N2q/HfdwXBx2FmvmHmy9424kKdrx0rSAcJCOLS6ZqNgt129TEB4QOyxsYxKbiRh+Xi9WWO&#10;mXZXXtNlE4yIEPYZKqhCaDMpfVmRRT9wLXH0Tq6zGKLsjNQdXiPcNvIzSUbSYs1xocKWvisqz5s/&#10;q6AwRZrm29Xv8TDdT9t1YdKhyZV6f+vzGYhAfXiGH+0freBrNIb7mXgE5O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LN2gxQAAANwAAAAPAAAAAAAAAAAAAAAAAJgCAABkcnMv&#10;ZG93bnJldi54bWxQSwUGAAAAAAQABAD1AAAAigMAAAAA&#10;" strokecolor="#8b8b00" strokeweight=".5pt">
                <v:fill opacity="0"/>
                <v:textbox inset="5.85pt,.7pt,5.85pt,.7pt"/>
              </v:rect>
              <v:rect id="Rectangle 368" o:spid="_x0000_s1391" style="position:absolute;left:13905;top:3245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NJ0sEA&#10;AADcAAAADwAAAGRycy9kb3ducmV2LnhtbERPy4rCMBTdD8w/hDvgbkw7img1ShkQ7Ep8MOPy0lzT&#10;YnNTmqj1781CcHk478Wqt424UedrxwrSYQKCuHS6ZqPgeFh/T0H4gKyxcUwKHuRhtfz8WGCm3Z13&#10;dNsHI2II+wwVVCG0mZS+rMiiH7qWOHJn11kMEXZG6g7vMdw28idJJtJizbGhwpZ+Kyov+6tVUJgi&#10;TfPDenv6n/3N2l1h0rHJlRp89fkcRKA+vMUv90YrGE3i2ngmHgG5f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6zSdLBAAAA3AAAAA8AAAAAAAAAAAAAAAAAmAIAAGRycy9kb3du&#10;cmV2LnhtbFBLBQYAAAAABAAEAPUAAACGAwAAAAA=&#10;" strokecolor="#8b8b00" strokeweight=".5pt">
                <v:fill opacity="0"/>
                <v:textbox inset="5.85pt,.7pt,5.85pt,.7pt"/>
              </v:rect>
              <v:rect id="Rectangle 369" o:spid="_x0000_s1392" style="position:absolute;left:13905;top:3697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/sScUA&#10;AADcAAAADwAAAGRycy9kb3ducmV2LnhtbESPT2vCQBTE74LfYXkFb7qJFTGpqwRBaE7FP9geH9nX&#10;TWj2bciuGr99Vyj0OMzMb5j1drCtuFHvG8cK0lkCgrhyumGj4HzaT1cgfEDW2DomBQ/ysN2MR2vM&#10;tbvzgW7HYESEsM9RQR1Cl0vpq5os+pnriKP37XqLIcreSN3jPcJtK+dJspQWG44LNXa0q6n6OV6t&#10;gtKUaVqc9h9fn9kl6w6lSRemUGryMhRvIAIN4T/8137XCl6XGTzPxCM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/+xJxQAAANwAAAAPAAAAAAAAAAAAAAAAAJgCAABkcnMv&#10;ZG93bnJldi54bWxQSwUGAAAAAAQABAD1AAAAigMAAAAA&#10;" strokecolor="#8b8b00" strokeweight=".5pt">
                <v:fill opacity="0"/>
                <v:textbox inset="5.85pt,.7pt,5.85pt,.7pt"/>
              </v:rect>
              <v:rect id="Rectangle 370" o:spid="_x0000_s1393" style="position:absolute;left:13905;top:414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zTCcIA&#10;AADcAAAADwAAAGRycy9kb3ducmV2LnhtbERPy4rCMBTdD/gP4QruxrQ6jFqNUgRhuhp8oC4vzTUt&#10;Njelidr5+8liYJaH815tetuIJ3W+dqwgHScgiEunazYKTsfd+xyED8gaG8ek4Ic8bNaDtxVm2r14&#10;T89DMCKGsM9QQRVCm0npy4os+rFriSN3c53FEGFnpO7wFcNtIydJ8ikt1hwbKmxpW1F5PzysgsIU&#10;aZofd9/Xy+K8aPeFST9MrtRo2OdLEIH68C/+c39pBdNZnB/PxCMg1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1HNMJwgAAANwAAAAPAAAAAAAAAAAAAAAAAJgCAABkcnMvZG93&#10;bnJldi54bWxQSwUGAAAAAAQABAD1AAAAhwMAAAAA&#10;" strokecolor="#8b8b00" strokeweight=".5pt">
                <v:fill opacity="0"/>
                <v:textbox inset="5.85pt,.7pt,5.85pt,.7pt"/>
              </v:rect>
              <v:rect id="Rectangle 371" o:spid="_x0000_s1394" style="position:absolute;left:13905;top:4599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B2ksUA&#10;AADcAAAADwAAAGRycy9kb3ducmV2LnhtbESPQWsCMRSE74X+h/CE3mo2bWl1NcpSELonUYt6fGye&#10;2cXNy7JJdfvvG6HgcZiZb5j5cnCtuFAfGs8a1DgDQVx507DV8L1bPU9AhIhssPVMGn4pwHLx+DDH&#10;3Pgrb+iyjVYkCIccNdQxdrmUoarJYRj7jjh5J987jEn2VpoerwnuWvmSZe/SYcNpocaOPmuqztsf&#10;p6G0pVLFbrU+Hqb7abcprXqzhdZPo6GYgYg0xHv4v/1lNLx+KLidSUdA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UHaSxQAAANwAAAAPAAAAAAAAAAAAAAAAAJgCAABkcnMv&#10;ZG93bnJldi54bWxQSwUGAAAAAAQABAD1AAAAigMAAAAA&#10;" strokecolor="#8b8b00" strokeweight=".5pt">
                <v:fill opacity="0"/>
                <v:textbox inset="5.85pt,.7pt,5.85pt,.7pt"/>
              </v:rect>
              <v:rect id="Rectangle 372" o:spid="_x0000_s1395" style="position:absolute;left:13905;top:5051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Lo5cUA&#10;AADcAAAADwAAAGRycy9kb3ducmV2LnhtbESPT2vCQBTE74V+h+UVvNVNtFSNrhIKQnMS/6AeH9nn&#10;Jph9G7JbTb99Vyh4HGbmN8xi1dtG3KjztWMF6TABQVw6XbNRcNiv36cgfEDW2DgmBb/kYbV8fVlg&#10;pt2dt3TbBSMihH2GCqoQ2kxKX1Zk0Q9dSxy9i+sshig7I3WH9wi3jRwlyae0WHNcqLClr4rK6+7H&#10;KihMkab5fr05n2bHWbstTPphcqUGb30+BxGoD8/wf/tbKxhPRvA4E4+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gujlxQAAANwAAAAPAAAAAAAAAAAAAAAAAJgCAABkcnMv&#10;ZG93bnJldi54bWxQSwUGAAAAAAQABAD1AAAAigMAAAAA&#10;" strokecolor="#8b8b00" strokeweight=".5pt">
                <v:fill opacity="0"/>
                <v:textbox inset="5.85pt,.7pt,5.85pt,.7pt"/>
              </v:rect>
              <v:rect id="Rectangle 373" o:spid="_x0000_s1396" style="position:absolute;left:13905;top:5502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5NfsUA&#10;AADcAAAADwAAAGRycy9kb3ducmV2LnhtbESPT2vCQBTE74V+h+UVequbVLEaXSUUBHMq/kE9PrLP&#10;TTD7NmS3Gr+9WxB6HGbmN8x82dtGXKnztWMF6SABQVw6XbNRsN+tPiYgfEDW2DgmBXfysFy8vswx&#10;0+7GG7pugxERwj5DBVUIbSalLyuy6AeuJY7e2XUWQ5SdkbrDW4TbRn4myVharDkuVNjSd0XlZftr&#10;FRSmSNN8t/o5HaeHabspTDoyuVLvb30+AxGoD//hZ3utFQy/hvB3Jh4BuXg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zk1+xQAAANwAAAAPAAAAAAAAAAAAAAAAAJgCAABkcnMv&#10;ZG93bnJldi54bWxQSwUGAAAAAAQABAD1AAAAigMAAAAA&#10;" strokecolor="#8b8b00" strokeweight=".5pt">
                <v:fill opacity="0"/>
                <v:textbox inset="5.85pt,.7pt,5.85pt,.7pt"/>
              </v:rect>
              <v:rect id="Rectangle 374" o:spid="_x0000_s1397" style="position:absolute;left:13905;top:595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fVCsUA&#10;AADcAAAADwAAAGRycy9kb3ducmV2LnhtbESPT2vCQBTE74V+h+UVequbtFI1ukooCM1J/IN6fGSf&#10;m2D2bchuNX57Vyh4HGbmN8xs0dtGXKjztWMF6SABQVw6XbNRsNsuP8YgfEDW2DgmBTfysJi/vsww&#10;0+7Ka7psghERwj5DBVUIbSalLyuy6AeuJY7eyXUWQ5SdkbrDa4TbRn4mybe0WHNcqLCln4rK8+bP&#10;KihMkab5drk6Hib7SbsuTDo0uVLvb30+BRGoD8/wf/tXK/gaDeFxJh4BOb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J9UKxQAAANwAAAAPAAAAAAAAAAAAAAAAAJgCAABkcnMv&#10;ZG93bnJldi54bWxQSwUGAAAAAAQABAD1AAAAigMAAAAA&#10;" strokecolor="#8b8b00" strokeweight=".5pt">
                <v:fill opacity="0"/>
                <v:textbox inset="5.85pt,.7pt,5.85pt,.7pt"/>
              </v:rect>
              <v:rect id="Rectangle 375" o:spid="_x0000_s1398" style="position:absolute;left:13905;top:6405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twkcUA&#10;AADcAAAADwAAAGRycy9kb3ducmV2LnhtbESPW4vCMBSE34X9D+EIvmnavblWo5QFYfu0eEH38dAc&#10;02JzUpqo9d+bhYV9HGbmG2ax6m0jrtT52rGCdJKAIC6drtko2O/W4w8QPiBrbByTgjt5WC2fBgvM&#10;tLvxhq7bYESEsM9QQRVCm0npy4os+olriaN3cp3FEGVnpO7wFuG2kc9J8i4t1hwXKmzps6LyvL1Y&#10;BYUp0jTfrb9/jrPDrN0UJn01uVKjYZ/PQQTqw3/4r/2lFbxM3+D3TDwCcvk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a3CRxQAAANwAAAAPAAAAAAAAAAAAAAAAAJgCAABkcnMv&#10;ZG93bnJldi54bWxQSwUGAAAAAAQABAD1AAAAigMAAAAA&#10;" strokecolor="#8b8b00" strokeweight=".5pt">
                <v:fill opacity="0"/>
                <v:textbox inset="5.85pt,.7pt,5.85pt,.7pt"/>
              </v:rect>
              <v:rect id="Rectangle 376" o:spid="_x0000_s1399" style="position:absolute;left:13905;top:6856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nu5sUA&#10;AADcAAAADwAAAGRycy9kb3ducmV2LnhtbESPW2vCQBSE3wv9D8sp9K1u0oqX6CqhIDRPxQvq4yF7&#10;3ASzZ0N2q/HfdwXBx2FmvmHmy9424kKdrx0rSAcJCOLS6ZqNgt129TEB4QOyxsYxKbiRh+Xi9WWO&#10;mXZXXtNlE4yIEPYZKqhCaDMpfVmRRT9wLXH0Tq6zGKLsjNQdXiPcNvIzSUbSYs1xocKWvisqz5s/&#10;q6AwRZrm29Xv8TDdT9t1YdKhyZV6f+vzGYhAfXiGH+0freBrPIL7mXgE5O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ue7mxQAAANwAAAAPAAAAAAAAAAAAAAAAAJgCAABkcnMv&#10;ZG93bnJldi54bWxQSwUGAAAAAAQABAD1AAAAigMAAAAA&#10;" strokecolor="#8b8b00" strokeweight=".5pt">
                <v:fill opacity="0"/>
                <v:textbox inset="5.85pt,.7pt,5.85pt,.7pt"/>
              </v:rect>
              <v:rect id="Rectangle 377" o:spid="_x0000_s1400" style="position:absolute;left:13905;top:730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VLfcUA&#10;AADcAAAADwAAAGRycy9kb3ducmV2LnhtbESPQWvCQBSE74L/YXmF3nQTW2pNs5FQEMxJ1FI9PrKv&#10;m9Ds25Ddavz3XaHQ4zAz3zD5erSduNDgW8cK0nkCgrh2umWj4OO4mb2C8AFZY+eYFNzIw7qYTnLM&#10;tLvyni6HYESEsM9QQRNCn0np64Ys+rnriaP35QaLIcrBSD3gNcJtJxdJ8iItthwXGuzpvaH6+/Bj&#10;FVSmStPyuNmdT6vPVb+vTPpsSqUeH8byDUSgMfyH/9pbreBpuYT7mXgEZPE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9Ut9xQAAANwAAAAPAAAAAAAAAAAAAAAAAJgCAABkcnMv&#10;ZG93bnJldi54bWxQSwUGAAAAAAQABAD1AAAAigMAAAAA&#10;" strokecolor="#8b8b00" strokeweight=".5pt">
                <v:fill opacity="0"/>
                <v:textbox inset="5.85pt,.7pt,5.85pt,.7pt"/>
              </v:rect>
              <v:rect id="Rectangle 378" o:spid="_x0000_s1401" style="position:absolute;left:13905;top:7759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rfD8IA&#10;AADcAAAADwAAAGRycy9kb3ducmV2LnhtbERPy4rCMBTdD/gP4QruxrQ6jFqNUgRhuhp8oC4vzTUt&#10;Njelidr5+8liYJaH815tetuIJ3W+dqwgHScgiEunazYKTsfd+xyED8gaG8ek4Ic8bNaDtxVm2r14&#10;T89DMCKGsM9QQRVCm0npy4os+rFriSN3c53FEGFnpO7wFcNtIydJ8ikt1hwbKmxpW1F5PzysgsIU&#10;aZofd9/Xy+K8aPeFST9MrtRo2OdLEIH68C/+c39pBdNZXBvPxCMg1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at8PwgAAANwAAAAPAAAAAAAAAAAAAAAAAJgCAABkcnMvZG93&#10;bnJldi54bWxQSwUGAAAAAAQABAD1AAAAhwMAAAAA&#10;" strokecolor="#8b8b00" strokeweight=".5pt">
                <v:fill opacity="0"/>
                <v:textbox inset="5.85pt,.7pt,5.85pt,.7pt"/>
              </v:rect>
              <v:rect id="Rectangle 379" o:spid="_x0000_s1402" style="position:absolute;left:13905;top:8210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Z6lMUA&#10;AADcAAAADwAAAGRycy9kb3ducmV2LnhtbESPT2vCQBTE74V+h+UVequbtKJNdJVQEJqT+Ifq8ZF9&#10;bkKzb0N2q+m3dwXB4zAzv2Hmy8G24ky9bxwrSEcJCOLK6YaNgv1u9fYJwgdkja1jUvBPHpaL56c5&#10;5tpdeEPnbTAiQtjnqKAOocul9FVNFv3IdcTRO7neYoiyN1L3eIlw28r3JJlIiw3HhRo7+qqp+t3+&#10;WQWlKdO02K3Wx0P2k3Wb0qRjUyj1+jIUMxCBhvAI39vfWsHHNIPbmXgE5O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JnqUxQAAANwAAAAPAAAAAAAAAAAAAAAAAJgCAABkcnMv&#10;ZG93bnJldi54bWxQSwUGAAAAAAQABAD1AAAAigMAAAAA&#10;" strokecolor="#8b8b00" strokeweight=".5pt">
                <v:fill opacity="0"/>
                <v:textbox inset="5.85pt,.7pt,5.85pt,.7pt"/>
              </v:rect>
              <v:rect id="Rectangle 380" o:spid="_x0000_s1403" style="position:absolute;left:13905;top:8662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mjLsEA&#10;AADcAAAADwAAAGRycy9kb3ducmV2LnhtbERPy4rCMBTdD/gP4QruxrSjiHaMUgTBrsQHziwvzZ20&#10;2NyUJqP1781CcHk47+W6t424UedrxwrScQKCuHS6ZqPgfNp+zkH4gKyxcUwKHuRhvRp8LDHT7s4H&#10;uh2DETGEfYYKqhDaTEpfVmTRj11LHLk/11kMEXZG6g7vMdw28itJZtJizbGhwpY2FZXX479VUJgi&#10;TfPTdv/7s7gs2kNh0qnJlRoN+/wbRKA+vMUv904rmMzj/HgmHgG5e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DJoy7BAAAA3AAAAA8AAAAAAAAAAAAAAAAAmAIAAGRycy9kb3du&#10;cmV2LnhtbFBLBQYAAAAABAAEAPUAAACGAwAAAAA=&#10;" strokecolor="#8b8b00" strokeweight=".5pt">
                <v:fill opacity="0"/>
                <v:textbox inset="5.85pt,.7pt,5.85pt,.7pt"/>
              </v:rect>
              <v:rect id="Rectangle 381" o:spid="_x0000_s1404" style="position:absolute;left:13905;top:911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4UGtcUA&#10;AADcAAAADwAAAGRycy9kb3ducmV2LnhtbESPT2sCMRTE74V+h/AK3mo2tYiuRlkKgnsq/qH1+Ng8&#10;s4ubl2UTdfvtm0LB4zAzv2GW68G14kZ9aDxrUOMMBHHlTcNWw/GweZ2BCBHZYOuZNPxQgPXq+WmJ&#10;ufF33tFtH61IEA45aqhj7HIpQ1WTwzD2HXHyzr53GJPsrTQ93hPctfIty6bSYcNpocaOPmqqLvur&#10;01DaUqnisPk8fc+/5t2utOrdFlqPXoZiASLSEB/h//bWaJjMFPydSUdA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hQa1xQAAANwAAAAPAAAAAAAAAAAAAAAAAJgCAABkcnMv&#10;ZG93bnJldi54bWxQSwUGAAAAAAQABAD1AAAAigMAAAAA&#10;" strokecolor="#8b8b00" strokeweight=".5pt">
                <v:fill opacity="0"/>
                <v:textbox inset="5.85pt,.7pt,5.85pt,.7pt"/>
              </v:rect>
              <v:rect id="Rectangle 382" o:spid="_x0000_s1405" style="position:absolute;left:13905;top:9564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eYwsQA&#10;AADcAAAADwAAAGRycy9kb3ducmV2LnhtbESPQWvCQBSE74L/YXlCb7qJLUWjqwRBMKeiKW2Pj+xz&#10;E8y+DdlV03/fFYQeh5n5hllvB9uKG/W+cawgnSUgiCunGzYKPsv9dAHCB2SNrWNS8EsetpvxaI2Z&#10;dnc+0u0UjIgQ9hkqqEPoMil9VZNFP3MdcfTOrrcYouyN1D3eI9y2cp4k79Jiw3Ghxo52NVWX09Uq&#10;KEyRpnm5//j5Xn4tu2Nh0jeTK/UyGfIViEBD+A8/2wet4HUxh8eZeATk5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9XmMLEAAAA3AAAAA8AAAAAAAAAAAAAAAAAmAIAAGRycy9k&#10;b3ducmV2LnhtbFBLBQYAAAAABAAEAPUAAACJAwAAAAA=&#10;" strokecolor="#8b8b00" strokeweight=".5pt">
                <v:fill opacity="0"/>
                <v:textbox inset="5.85pt,.7pt,5.85pt,.7pt"/>
              </v:rect>
              <v:rect id="Rectangle 383" o:spid="_x0000_s1406" style="position:absolute;left:13905;top:10016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s9WcUA&#10;AADcAAAADwAAAGRycy9kb3ducmV2LnhtbESPT4vCMBTE7wt+h/CEva1pV1m0GqUIwvYk/kE9Pppn&#10;WmxeSpPV+u3NwsIeh5n5DbNY9bYRd+p87VhBOkpAEJdO12wUHA+bjykIH5A1No5JwZM8rJaDtwVm&#10;2j14R/d9MCJC2GeooAqhzaT0ZUUW/ci1xNG7us5iiLIzUnf4iHDbyM8k+ZIWa44LFba0rqi87X+s&#10;gsIUaZofNtvLeXaatbvCpBOTK/U+7PM5iEB9+A//tb+1gvF0DL9n4hGQy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Gz1ZxQAAANwAAAAPAAAAAAAAAAAAAAAAAJgCAABkcnMv&#10;ZG93bnJldi54bWxQSwUGAAAAAAQABAD1AAAAigMAAAAA&#10;" strokecolor="#8b8b00" strokeweight=".5pt">
                <v:fill opacity="0"/>
                <v:textbox inset="5.85pt,.7pt,5.85pt,.7pt"/>
              </v:rect>
              <v:rect id="Rectangle 384" o:spid="_x0000_s1407" style="position:absolute;left:14577;top:1440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/KlLcUA&#10;AADcAAAADwAAAGRycy9kb3ducmV2LnhtbESPT4vCMBTE7wt+h/CEva1pd2XRapQiCNuT+Af1+Gie&#10;abF5KU1Wu9/eCMIeh5n5DTNf9rYRN+p87VhBOkpAEJdO12wUHPbrjwkIH5A1No5JwR95WC4Gb3PM&#10;tLvzlm67YESEsM9QQRVCm0npy4os+pFriaN3cZ3FEGVnpO7wHuG2kZ9J8i0t1hwXKmxpVVF53f1a&#10;BYUp0jTfrzfn0/Q4bbeFSccmV+p92OczEIH68B9+tX+0gq/JGJ5n4hGQi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8qUtxQAAANwAAAAPAAAAAAAAAAAAAAAAAJgCAABkcnMv&#10;ZG93bnJldi54bWxQSwUGAAAAAAQABAD1AAAAigMAAAAA&#10;" strokecolor="#8b8b00" strokeweight=".5pt">
                <v:fill opacity="0"/>
                <v:textbox inset="5.85pt,.7pt,5.85pt,.7pt"/>
              </v:rect>
              <v:rect id="Rectangle 385" o:spid="_x0000_s1408" style="position:absolute;left:14577;top:1891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4AtsUA&#10;AADcAAAADwAAAGRycy9kb3ducmV2LnhtbESPT2vCQBTE7wW/w/IEb3UTbYtGVwkFoTmJf1CPj+xz&#10;E8y+Ddmtpt++KxR6HGbmN8xy3dtG3KnztWMF6TgBQVw6XbNRcDxsXmcgfEDW2DgmBT/kYb0avCwx&#10;0+7BO7rvgxERwj5DBVUIbSalLyuy6MeuJY7e1XUWQ5SdkbrDR4TbRk6S5ENarDkuVNjSZ0Xlbf9t&#10;FRSmSNP8sNlezvPTvN0VJn0zuVKjYZ8vQATqw3/4r/2lFUxn7/A8E4+AX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vgC2xQAAANwAAAAPAAAAAAAAAAAAAAAAAJgCAABkcnMv&#10;ZG93bnJldi54bWxQSwUGAAAAAAQABAD1AAAAigMAAAAA&#10;" strokecolor="#8b8b00" strokeweight=".5pt">
                <v:fill opacity="0"/>
                <v:textbox inset="5.85pt,.7pt,5.85pt,.7pt"/>
              </v:rect>
              <v:rect id="Rectangle 386" o:spid="_x0000_s1409" style="position:absolute;left:14577;top:234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yewcQA&#10;AADcAAAADwAAAGRycy9kb3ducmV2LnhtbESPQWvCQBSE74L/YXlCb7qJLaLRVYIgNCdRS/X4yD43&#10;wezbkF01/fduodDjMDPfMKtNbxvxoM7XjhWkkwQEcel0zUbB12k3noPwAVlj45gU/JCHzXo4WGGm&#10;3ZMP9DgGIyKEfYYKqhDaTEpfVmTRT1xLHL2r6yyGKDsjdYfPCLeNnCbJTFqsOS5U2NK2ovJ2vFsF&#10;hSnSND/t9pfz4nvRHgqTfphcqbdRny9BBOrDf/iv/akVvM9n8HsmHgG5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snsHEAAAA3AAAAA8AAAAAAAAAAAAAAAAAmAIAAGRycy9k&#10;b3ducmV2LnhtbFBLBQYAAAAABAAEAPUAAACJAwAAAAA=&#10;" strokecolor="#8b8b00" strokeweight=".5pt">
                <v:fill opacity="0"/>
                <v:textbox inset="5.85pt,.7pt,5.85pt,.7pt"/>
              </v:rect>
              <v:rect id="Rectangle 387" o:spid="_x0000_s1410" style="position:absolute;left:14577;top:279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A7WsUA&#10;AADcAAAADwAAAGRycy9kb3ducmV2LnhtbESPT2vCQBTE7wW/w/IEb3UTLa1GVwkFoTmJf1CPj+xz&#10;E8y+Ddmtpt++KxR6HGbmN8xy3dtG3KnztWMF6TgBQVw6XbNRcDxsXmcgfEDW2DgmBT/kYb0avCwx&#10;0+7BO7rvgxERwj5DBVUIbSalLyuy6MeuJY7e1XUWQ5SdkbrDR4TbRk6S5F1arDkuVNjSZ0Xlbf9t&#10;FRSmSNP8sNlezvPTvN0VJn0zuVKjYZ8vQATqw3/4r/2lFUxnH/A8E4+AX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IDtaxQAAANwAAAAPAAAAAAAAAAAAAAAAAJgCAABkcnMv&#10;ZG93bnJldi54bWxQSwUGAAAAAAQABAD1AAAAigMAAAAA&#10;" strokecolor="#8b8b00" strokeweight=".5pt">
                <v:fill opacity="0"/>
                <v:textbox inset="5.85pt,.7pt,5.85pt,.7pt"/>
              </v:rect>
              <v:rect id="Rectangle 388" o:spid="_x0000_s1411" style="position:absolute;left:14577;top:3245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+vKMEA&#10;AADcAAAADwAAAGRycy9kb3ducmV2LnhtbERPy4rCMBTdD/gP4QruxrSjiHaMUgTBrsQHziwvzZ20&#10;2NyUJqP1781CcHk47+W6t424UedrxwrScQKCuHS6ZqPgfNp+zkH4gKyxcUwKHuRhvRp8LDHT7s4H&#10;uh2DETGEfYYKqhDaTEpfVmTRj11LHLk/11kMEXZG6g7vMdw28itJZtJizbGhwpY2FZXX479VUJgi&#10;TfPTdv/7s7gs2kNh0qnJlRoN+/wbRKA+vMUv904rmMzj2ngmHgG5e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6/ryjBAAAA3AAAAA8AAAAAAAAAAAAAAAAAmAIAAGRycy9kb3du&#10;cmV2LnhtbFBLBQYAAAAABAAEAPUAAACGAwAAAAA=&#10;" strokecolor="#8b8b00" strokeweight=".5pt">
                <v:fill opacity="0"/>
                <v:textbox inset="5.85pt,.7pt,5.85pt,.7pt"/>
              </v:rect>
              <v:rect id="Rectangle 389" o:spid="_x0000_s1412" style="position:absolute;left:14577;top:3697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MKs8UA&#10;AADcAAAADwAAAGRycy9kb3ducmV2LnhtbESPT2vCQBTE74LfYXmCN91ESzGpqwRBMKfiH7THR/Z1&#10;E5p9G7Krpt++Wyj0OMzMb5j1drCteFDvG8cK0nkCgrhyumGj4HLez1YgfEDW2DomBd/kYbsZj9aY&#10;a/fkIz1OwYgIYZ+jgjqELpfSVzVZ9HPXEUfv0/UWQ5S9kbrHZ4TbVi6S5FVabDgu1NjRrqbq63S3&#10;CkpTpmlx3r9/3LJr1h1Lk76YQqnpZCjeQAQawn/4r33QCparDH7PxCMgN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8wqzxQAAANwAAAAPAAAAAAAAAAAAAAAAAJgCAABkcnMv&#10;ZG93bnJldi54bWxQSwUGAAAAAAQABAD1AAAAigMAAAAA&#10;" strokecolor="#8b8b00" strokeweight=".5pt">
                <v:fill opacity="0"/>
                <v:textbox inset="5.85pt,.7pt,5.85pt,.7pt"/>
              </v:rect>
              <v:rect id="Rectangle 390" o:spid="_x0000_s1413" style="position:absolute;left:14577;top:414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A188IA&#10;AADcAAAADwAAAGRycy9kb3ducmV2LnhtbERPy4rCMBTdD/gP4QqzG9OOw2CrUYog2JX4QF1emmta&#10;bG5Kk9HO35vFwCwP571YDbYVD+p941hBOklAEFdON2wUnI6bjxkIH5A1to5JwS95WC1HbwvMtXvy&#10;nh6HYEQMYZ+jgjqELpfSVzVZ9BPXEUfu5nqLIcLeSN3jM4bbVn4mybe02HBsqLGjdU3V/fBjFZSm&#10;TNPiuNldL9k56/alSb9ModT7eCjmIAIN4V/8595qBdMszo9n4hGQy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EDXzwgAAANwAAAAPAAAAAAAAAAAAAAAAAJgCAABkcnMvZG93&#10;bnJldi54bWxQSwUGAAAAAAQABAD1AAAAhwMAAAAA&#10;" strokecolor="#8b8b00" strokeweight=".5pt">
                <v:fill opacity="0"/>
                <v:textbox inset="5.85pt,.7pt,5.85pt,.7pt"/>
              </v:rect>
              <v:rect id="Rectangle 391" o:spid="_x0000_s1414" style="position:absolute;left:14577;top:4599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yQaMUA&#10;AADcAAAADwAAAGRycy9kb3ducmV2LnhtbESPQWvCQBSE74X+h+UVvNXN1lKa6CqhIJhTUYt6fGSf&#10;m2D2bciumv77bqHQ4zAz3zCL1eg6caMhtJ41qGkGgrj2pmWr4Wu/fn4HESKywc4zafimAKvl48MC&#10;C+PvvKXbLlqRIBwK1NDE2BdShrohh2Hqe+Lknf3gMCY5WGkGvCe46+RLlr1Jhy2nhQZ7+miovuyu&#10;TkNlK6XK/frzdMwPeb+trHq1pdaTp7Gcg4g0xv/wX3tjNMxyBb9n0hGQy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XJBoxQAAANwAAAAPAAAAAAAAAAAAAAAAAJgCAABkcnMv&#10;ZG93bnJldi54bWxQSwUGAAAAAAQABAD1AAAAigMAAAAA&#10;" strokecolor="#8b8b00" strokeweight=".5pt">
                <v:fill opacity="0"/>
                <v:textbox inset="5.85pt,.7pt,5.85pt,.7pt"/>
              </v:rect>
              <v:rect id="Rectangle 392" o:spid="_x0000_s1415" style="position:absolute;left:14577;top:5051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4OH8UA&#10;AADcAAAADwAAAGRycy9kb3ducmV2LnhtbESPT2vCQBTE7wW/w/IKvdVNrEgTXSUIgjmJf2h7fGSf&#10;m9Ds25BdNX57t1DwOMzMb5jFarCtuFLvG8cK0nECgrhyumGj4HTcvH+C8AFZY+uYFNzJw2o5ellg&#10;rt2N93Q9BCMihH2OCuoQulxKX9Vk0Y9dRxy9s+sthih7I3WPtwi3rZwkyUxabDgu1NjRuqbq93Cx&#10;CkpTpmlx3Ox+vrOvrNuXJp2aQqm316GYgwg0hGf4v73VCj6yCfydiUd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jg4fxQAAANwAAAAPAAAAAAAAAAAAAAAAAJgCAABkcnMv&#10;ZG93bnJldi54bWxQSwUGAAAAAAQABAD1AAAAigMAAAAA&#10;" strokecolor="#8b8b00" strokeweight=".5pt">
                <v:fill opacity="0"/>
                <v:textbox inset="5.85pt,.7pt,5.85pt,.7pt"/>
              </v:rect>
              <v:rect id="Rectangle 393" o:spid="_x0000_s1416" style="position:absolute;left:14577;top:5502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KrhMUA&#10;AADcAAAADwAAAGRycy9kb3ducmV2LnhtbESPT2vCQBTE7wW/w/IKvdVNVMSkrhIEoTmJf7A9PrKv&#10;m9Ds25BdNf32XUHwOMzMb5jlerCtuFLvG8cK0nECgrhyumGj4HTcvi9A+ICssXVMCv7Iw3o1elli&#10;rt2N93Q9BCMihH2OCuoQulxKX9Vk0Y9dRxy9H9dbDFH2RuoebxFuWzlJkrm02HBcqLGjTU3V7+Fi&#10;FZSmTNPiuN19f2XnrNuXJp2ZQqm316H4ABFoCM/wo/2pFUyzKdzPxCMgV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wquExQAAANwAAAAPAAAAAAAAAAAAAAAAAJgCAABkcnMv&#10;ZG93bnJldi54bWxQSwUGAAAAAAQABAD1AAAAigMAAAAA&#10;" strokecolor="#8b8b00" strokeweight=".5pt">
                <v:fill opacity="0"/>
                <v:textbox inset="5.85pt,.7pt,5.85pt,.7pt"/>
              </v:rect>
              <v:rect id="Rectangle 394" o:spid="_x0000_s1417" style="position:absolute;left:14577;top:595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sz8MUA&#10;AADcAAAADwAAAGRycy9kb3ducmV2LnhtbESPT2vCQBTE74LfYXkFb7qJSmlSVwmCYE7FP7Q9PrKv&#10;m9Ds25BdNX77riD0OMzMb5jVZrCtuFLvG8cK0lkCgrhyumGj4HzaTd9A+ICssXVMCu7kYbMej1aY&#10;a3fjA12PwYgIYZ+jgjqELpfSVzVZ9DPXEUfvx/UWQ5S9kbrHW4TbVs6T5FVabDgu1NjRtqbq93ix&#10;CkpTpmlx2n18f2WfWXcoTbo0hVKTl6F4BxFoCP/hZ3uvFSyyJTzOxCMg1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KzPwxQAAANwAAAAPAAAAAAAAAAAAAAAAAJgCAABkcnMv&#10;ZG93bnJldi54bWxQSwUGAAAAAAQABAD1AAAAigMAAAAA&#10;" strokecolor="#8b8b00" strokeweight=".5pt">
                <v:fill opacity="0"/>
                <v:textbox inset="5.85pt,.7pt,5.85pt,.7pt"/>
              </v:rect>
              <v:rect id="Rectangle 395" o:spid="_x0000_s1418" style="position:absolute;left:14577;top:6405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eWa8UA&#10;AADcAAAADwAAAGRycy9kb3ducmV2LnhtbESPT2vCQBTE74V+h+UVequbtCpNdJVQEJqT+Ifq8ZF9&#10;bkKzb0N2q+m3dwXB4zAzv2Hmy8G24ky9bxwrSEcJCOLK6YaNgv1u9fYJwgdkja1jUvBPHpaL56c5&#10;5tpdeEPnbTAiQtjnqKAOocul9FVNFv3IdcTRO7neYoiyN1L3eIlw28r3JJlKiw3HhRo7+qqp+t3+&#10;WQWlKdO02K3Wx0P2k3Wb0qRjUyj1+jIUMxCBhvAI39vfWsFHNoHbmXgE5O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Z5ZrxQAAANwAAAAPAAAAAAAAAAAAAAAAAJgCAABkcnMv&#10;ZG93bnJldi54bWxQSwUGAAAAAAQABAD1AAAAigMAAAAA&#10;" strokecolor="#8b8b00" strokeweight=".5pt">
                <v:fill opacity="0"/>
                <v:textbox inset="5.85pt,.7pt,5.85pt,.7pt"/>
              </v:rect>
              <v:rect id="Rectangle 396" o:spid="_x0000_s1419" style="position:absolute;left:14577;top:6856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UIHMUA&#10;AADcAAAADwAAAGRycy9kb3ducmV2LnhtbESPT2vCQBTE74LfYXkFb7qJFTGpqwRBaE7FP9geH9nX&#10;TWj2bciuGr99Vyj0OMzMb5j1drCtuFHvG8cK0lkCgrhyumGj4HzaT1cgfEDW2DomBQ/ysN2MR2vM&#10;tbvzgW7HYESEsM9RQR1Cl0vpq5os+pnriKP37XqLIcreSN3jPcJtK+dJspQWG44LNXa0q6n6OV6t&#10;gtKUaVqc9h9fn9kl6w6lSRemUGryMhRvIAIN4T/8137XCl6zJTzPxCM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tQgcxQAAANwAAAAPAAAAAAAAAAAAAAAAAJgCAABkcnMv&#10;ZG93bnJldi54bWxQSwUGAAAAAAQABAD1AAAAigMAAAAA&#10;" strokecolor="#8b8b00" strokeweight=".5pt">
                <v:fill opacity="0"/>
                <v:textbox inset="5.85pt,.7pt,5.85pt,.7pt"/>
              </v:rect>
              <v:rect id="Rectangle 397" o:spid="_x0000_s1420" style="position:absolute;left:14577;top:730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mth8UA&#10;AADcAAAADwAAAGRycy9kb3ducmV2LnhtbESPT2vCQBTE74V+h+UVequbtKJNdJVQEJqT+Ifq8ZF9&#10;bkKzb0N2q+m3dwXB4zAzv2Hmy8G24ky9bxwrSEcJCOLK6YaNgv1u9fYJwgdkja1jUvBPHpaL56c5&#10;5tpdeEPnbTAiQtjnqKAOocul9FVNFv3IdcTRO7neYoiyN1L3eIlw28r3JJlIiw3HhRo7+qqp+t3+&#10;WQWlKdO02K3Wx0P2k3Wb0qRjUyj1+jIUMxCBhvAI39vfWsFHNoXbmXgE5O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+a2HxQAAANwAAAAPAAAAAAAAAAAAAAAAAJgCAABkcnMv&#10;ZG93bnJldi54bWxQSwUGAAAAAAQABAD1AAAAigMAAAAA&#10;" strokecolor="#8b8b00" strokeweight=".5pt">
                <v:fill opacity="0"/>
                <v:textbox inset="5.85pt,.7pt,5.85pt,.7pt"/>
              </v:rect>
              <v:rect id="Rectangle 398" o:spid="_x0000_s1421" style="position:absolute;left:14577;top:7759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2Y59cIA&#10;AADcAAAADwAAAGRycy9kb3ducmV2LnhtbERPy4rCMBTdD/gP4QqzG9OOw2CrUYog2JX4QF1emmta&#10;bG5Kk9HO35vFwCwP571YDbYVD+p941hBOklAEFdON2wUnI6bjxkIH5A1to5JwS95WC1HbwvMtXvy&#10;nh6HYEQMYZ+jgjqELpfSVzVZ9BPXEUfu5nqLIcLeSN3jM4bbVn4mybe02HBsqLGjdU3V/fBjFZSm&#10;TNPiuNldL9k56/alSb9ModT7eCjmIAIN4V/8595qBdMsro1n4hGQy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Zjn1wgAAANwAAAAPAAAAAAAAAAAAAAAAAJgCAABkcnMvZG93&#10;bnJldi54bWxQSwUGAAAAAAQABAD1AAAAhwMAAAAA&#10;" strokecolor="#8b8b00" strokeweight=".5pt">
                <v:fill opacity="0"/>
                <v:textbox inset="5.85pt,.7pt,5.85pt,.7pt"/>
              </v:rect>
              <v:rect id="Rectangle 399" o:spid="_x0000_s1422" style="position:absolute;left:14577;top:8210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qcbsQA&#10;AADcAAAADwAAAGRycy9kb3ducmV2LnhtbESPQWvCQBSE74L/YXlCb7qJLaWJrhIEoTkVtajHR/a5&#10;CWbfhuxW03/fFYQeh5n5hlmuB9uKG/W+cawgnSUgiCunGzYKvg/b6QcIH5A1to5JwS95WK/GoyXm&#10;2t15R7d9MCJC2OeooA6hy6X0VU0W/cx1xNG7uN5iiLI3Uvd4j3DbynmSvEuLDceFGjva1FRd9z9W&#10;QWnKNC0O26/zKTtm3a406ZsplHqZDMUCRKAh/Ief7U+t4DXL4HEmHgG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qnG7EAAAA3AAAAA8AAAAAAAAAAAAAAAAAmAIAAGRycy9k&#10;b3ducmV2LnhtbFBLBQYAAAAABAAEAPUAAACJAwAAAAA=&#10;" strokecolor="#8b8b00" strokeweight=".5pt">
                <v:fill opacity="0"/>
                <v:textbox inset="5.85pt,.7pt,5.85pt,.7pt"/>
              </v:rect>
              <v:rect id="Rectangle 400" o:spid="_x0000_s1423" style="position:absolute;left:14577;top:8662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BtEcEA&#10;AADcAAAADwAAAGRycy9kb3ducmV2LnhtbERPy4rCMBTdC/MP4Q6407SDiO0YpQwIdiU+mJnlpbmm&#10;xeamNFHr35uF4PJw3sv1YFtxo943jhWk0wQEceV0w0bB6biZLED4gKyxdUwKHuRhvfoYLTHX7s57&#10;uh2CETGEfY4K6hC6XEpf1WTRT11HHLmz6y2GCHsjdY/3GG5b+ZUkc2mx4dhQY0c/NVWXw9UqKE2Z&#10;psVxs/v/y36zbl+adGYKpcafQ/ENItAQ3uKXe6sVzJI4P56JR0Cu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2wbRHBAAAA3AAAAA8AAAAAAAAAAAAAAAAAmAIAAGRycy9kb3du&#10;cmV2LnhtbFBLBQYAAAAABAAEAPUAAACGAwAAAAA=&#10;" strokecolor="#8b8b00" strokeweight=".5pt">
                <v:fill opacity="0"/>
                <v:textbox inset="5.85pt,.7pt,5.85pt,.7pt"/>
              </v:rect>
              <v:rect id="Rectangle 401" o:spid="_x0000_s1424" style="position:absolute;left:14577;top:911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zIisQA&#10;AADcAAAADwAAAGRycy9kb3ducmV2LnhtbESPQWsCMRSE7wX/Q3iCt5pNkVJXoyyC4J5ELdXjY/PM&#10;Lm5elk2q679vCoUeh5n5hlmuB9eKO/Wh8axBTTMQxJU3DVsNn6ft6weIEJENtp5Jw5MCrFejlyXm&#10;xj/4QPdjtCJBOOSooY6xy6UMVU0Ow9R3xMm7+t5hTLK30vT4SHDXyrcse5cOG04LNXa0qam6Hb+d&#10;htKWShWn7f5ynn/Nu0Np1cwWWk/GQ7EAEWmI/+G/9s5omGUKfs+kIy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L8yIrEAAAA3AAAAA8AAAAAAAAAAAAAAAAAmAIAAGRycy9k&#10;b3ducmV2LnhtbFBLBQYAAAAABAAEAPUAAACJAwAAAAA=&#10;" strokecolor="#8b8b00" strokeweight=".5pt">
                <v:fill opacity="0"/>
                <v:textbox inset="5.85pt,.7pt,5.85pt,.7pt"/>
              </v:rect>
              <v:rect id="Rectangle 402" o:spid="_x0000_s1425" style="position:absolute;left:14577;top:9564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5W/cQA&#10;AADcAAAADwAAAGRycy9kb3ducmV2LnhtbESPT4vCMBTE7wt+h/AEb2takWWtRimCYE/iH9Tjo3mm&#10;xealNFHrt98sLOxxmJnfMItVbxvxpM7XjhWk4wQEcel0zUbB6bj5/AbhA7LGxjEpeJOH1XLwscBM&#10;uxfv6XkIRkQI+wwVVCG0mZS+rMiiH7uWOHo311kMUXZG6g5fEW4bOUmSL2mx5rhQYUvrisr74WEV&#10;FKZI0/y42V0vs/Os3RcmnZpcqdGwz+cgAvXhP/zX3moF02QCv2fiEZD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IuVv3EAAAA3AAAAA8AAAAAAAAAAAAAAAAAmAIAAGRycy9k&#10;b3ducmV2LnhtbFBLBQYAAAAABAAEAPUAAACJAwAAAAA=&#10;" strokecolor="#8b8b00" strokeweight=".5pt">
                <v:fill opacity="0"/>
                <v:textbox inset="5.85pt,.7pt,5.85pt,.7pt"/>
              </v:rect>
              <v:rect id="Rectangle 403" o:spid="_x0000_s1426" style="position:absolute;left:14577;top:10016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WLzZsQA&#10;AADcAAAADwAAAGRycy9kb3ducmV2LnhtbESPQWvCQBSE70L/w/IKvekmVopGVwkFoTmJRtTjI/vc&#10;hGbfhuyq6b93C4Ueh5n5hlltBtuKO/W+cawgnSQgiCunGzYKjuV2PAfhA7LG1jEp+CEPm/XLaIWZ&#10;dg/e0/0QjIgQ9hkqqEPoMil9VZNFP3EdcfSurrcYouyN1D0+Ity2cpokH9Jiw3Ghxo4+a6q+Dzer&#10;oDBFmubldnc5L06Lbl+YdGZypd5eh3wJItAQ/sN/7S+tYJa8w++ZeATk+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1i82bEAAAA3AAAAA8AAAAAAAAAAAAAAAAAmAIAAGRycy9k&#10;b3ducmV2LnhtbFBLBQYAAAAABAAEAPUAAACJAwAAAAA=&#10;" strokecolor="#8b8b00" strokeweight=".5pt">
                <v:fill opacity="0"/>
                <v:textbox inset="5.85pt,.7pt,5.85pt,.7pt"/>
              </v:rect>
              <v:rect id="Rectangle 404" o:spid="_x0000_s1427" style="position:absolute;left:1700;top:1440;width:13439;height:90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hDa8MA&#10;AADcAAAADwAAAGRycy9kb3ducmV2LnhtbESPQWsCMRSE74X+h/AK3jSrqMhqFGsRBCmo7cXbY/N2&#10;s7h52W5Sjf++EYQeh5n5hlmsom3ElTpfO1YwHGQgiAuna64UfH9t+zMQPiBrbByTgjt5WC1fXxaY&#10;a3fjI11PoRIJwj5HBSaENpfSF4Ys+oFriZNXus5iSLKrpO7wluC2kaMsm0qLNacFgy1tDBWX069V&#10;MC3PdBh+fE5i6d/3SO7H2IhK9d7ieg4iUAz/4Wd7pxWMszE8zqQj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LhDa8MAAADcAAAADwAAAAAAAAAAAAAAAACYAgAAZHJzL2Rv&#10;d25yZXYueG1sUEsFBgAAAAAEAAQA9QAAAIgDAAAAAA==&#10;" filled="f" strokecolor="#8b8b00" strokeweight="1pt">
                <v:fill opacity="0"/>
                <v:textbox inset="5.85pt,.7pt,5.85pt,.7pt"/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647700</wp:posOffset>
              </wp:positionV>
              <wp:extent cx="8533765" cy="266700"/>
              <wp:effectExtent l="3175" t="0" r="6985" b="0"/>
              <wp:wrapNone/>
              <wp:docPr id="2" name="Header:なし:2: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752FA" w:rsidRDefault="00B752FA" w:rsidP="00B752FA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Header:なし:2:" o:spid="_x0000_s1027" type="#_x0000_t202" style="position:absolute;left:0;text-align:left;margin-left:85pt;margin-top:51pt;width:671.95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" stroked="f">
              <v:fill opacity="0"/>
              <v:textbox inset="5.85pt,.7pt,5.85pt,.7pt">
                <w:txbxContent>
                  <w:p w:rsidR="00B752FA" w:rsidRDefault="00B752FA" w:rsidP="00B752FA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3"/>
  <w:bordersDoNotSurroundHeader/>
  <w:bordersDoNotSurroundFooter/>
  <w:defaultTabStop w:val="839"/>
  <w:drawingGridHorizontalSpacing w:val="451"/>
  <w:drawingGridVerticalSpacing w:val="671"/>
  <w:displayHorizontalDrawingGridEvery w:val="0"/>
  <w:characterSpacingControl w:val="compressPunctuation"/>
  <w:hdrShapeDefaults>
    <o:shapedefaults v:ext="edit" spidmax="2456" style="mso-position-horizontal-relative:page;mso-position-vertical-relative:page" fillcolor="white">
      <v:fill color="white" opacity="0"/>
      <v:stroke weight=".5pt"/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2FA"/>
    <w:rsid w:val="00093DCA"/>
    <w:rsid w:val="00285494"/>
    <w:rsid w:val="00323A89"/>
    <w:rsid w:val="005C7060"/>
    <w:rsid w:val="005D6454"/>
    <w:rsid w:val="00736130"/>
    <w:rsid w:val="009B6F31"/>
    <w:rsid w:val="00B752FA"/>
    <w:rsid w:val="00B75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6" style="mso-position-horizontal-relative:page;mso-position-vertical-relative:page" fillcolor="white">
      <v:fill color="white" opacity="0"/>
      <v:stroke weight=".5pt"/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752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B752FA"/>
  </w:style>
  <w:style w:type="paragraph" w:styleId="a5">
    <w:name w:val="footer"/>
    <w:basedOn w:val="a"/>
    <w:link w:val="a6"/>
    <w:uiPriority w:val="99"/>
    <w:semiHidden/>
    <w:unhideWhenUsed/>
    <w:rsid w:val="00B752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B752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752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B752FA"/>
  </w:style>
  <w:style w:type="paragraph" w:styleId="a5">
    <w:name w:val="footer"/>
    <w:basedOn w:val="a"/>
    <w:link w:val="a6"/>
    <w:uiPriority w:val="99"/>
    <w:semiHidden/>
    <w:unhideWhenUsed/>
    <w:rsid w:val="00B752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B752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18FA4F74.dotm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d029user</dc:creator>
  <cp:lastModifiedBy>高橋 芳江</cp:lastModifiedBy>
  <cp:revision>2</cp:revision>
  <cp:lastPrinted>2014-07-22T23:55:00Z</cp:lastPrinted>
  <dcterms:created xsi:type="dcterms:W3CDTF">2014-07-22T23:55:00Z</dcterms:created>
  <dcterms:modified xsi:type="dcterms:W3CDTF">2014-07-22T23:55:00Z</dcterms:modified>
</cp:coreProperties>
</file>